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250" w:type="pct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1"/>
        <w:gridCol w:w="5679"/>
      </w:tblGrid>
      <w:tr w:rsidR="007C47F9" w:rsidTr="00FF143F">
        <w:trPr>
          <w:trHeight w:val="2160"/>
        </w:trPr>
        <w:tc>
          <w:tcPr>
            <w:tcW w:w="11340" w:type="dxa"/>
            <w:gridSpan w:val="2"/>
          </w:tcPr>
          <w:bookmarkStart w:id="0" w:name="_GoBack"/>
          <w:p w:rsidR="00A03C64" w:rsidRPr="00A03C64" w:rsidRDefault="00A03C64" w:rsidP="00E80C83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9BC26B8" wp14:editId="35549883">
                      <wp:extent cx="6672021" cy="1278610"/>
                      <wp:effectExtent l="0" t="0" r="0" b="0"/>
                      <wp:docPr id="29" name="Group 30" descr="decorative elemen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72021" cy="1278610"/>
                                <a:chOff x="0" y="0"/>
                                <a:chExt cx="10679" cy="2754"/>
                              </a:xfrm>
                              <a:solidFill>
                                <a:schemeClr val="accent1"/>
                              </a:solidFill>
                            </wpg:grpSpPr>
                            <wps:wsp>
                              <wps:cNvPr id="30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679" cy="1880"/>
                                </a:xfrm>
                                <a:custGeom>
                                  <a:avLst/>
                                  <a:gdLst>
                                    <a:gd name="T0" fmla="*/ 10678 w 10679"/>
                                    <a:gd name="T1" fmla="*/ 0 h 1880"/>
                                    <a:gd name="T2" fmla="*/ 0 w 10679"/>
                                    <a:gd name="T3" fmla="*/ 377 h 1880"/>
                                    <a:gd name="T4" fmla="*/ 335 w 10679"/>
                                    <a:gd name="T5" fmla="*/ 1880 h 1880"/>
                                    <a:gd name="T6" fmla="*/ 10375 w 10679"/>
                                    <a:gd name="T7" fmla="*/ 1880 h 1880"/>
                                    <a:gd name="T8" fmla="*/ 10678 w 10679"/>
                                    <a:gd name="T9" fmla="*/ 0 h 18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679" h="1880">
                                      <a:moveTo>
                                        <a:pt x="10678" y="0"/>
                                      </a:moveTo>
                                      <a:lnTo>
                                        <a:pt x="0" y="377"/>
                                      </a:lnTo>
                                      <a:lnTo>
                                        <a:pt x="335" y="1880"/>
                                      </a:lnTo>
                                      <a:lnTo>
                                        <a:pt x="10375" y="1880"/>
                                      </a:lnTo>
                                      <a:lnTo>
                                        <a:pt x="10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03C64" w:rsidRPr="00A065D5" w:rsidRDefault="00436CDF" w:rsidP="00436CDF">
                                    <w:pPr>
                                      <w:pStyle w:val="Title"/>
                                      <w:ind w:left="0"/>
                                      <w:jc w:val="center"/>
                                    </w:pPr>
                                    <w:r>
                                      <w:t>Kindergarten Lesson</w:t>
                                    </w:r>
                                    <w:r w:rsidR="009C2867">
                                      <w:t xml:space="preserve"> Plan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  <wps:wsp>
                              <wps:cNvPr id="31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19" y="711"/>
                                  <a:ext cx="617" cy="317"/>
                                </a:xfrm>
                                <a:custGeom>
                                  <a:avLst/>
                                  <a:gdLst>
                                    <a:gd name="T0" fmla="+- 0 2519 2519"/>
                                    <a:gd name="T1" fmla="*/ T0 w 617"/>
                                    <a:gd name="T2" fmla="+- 0 712 712"/>
                                    <a:gd name="T3" fmla="*/ 712 h 317"/>
                                    <a:gd name="T4" fmla="+- 0 2519 2519"/>
                                    <a:gd name="T5" fmla="*/ T4 w 617"/>
                                    <a:gd name="T6" fmla="+- 0 936 712"/>
                                    <a:gd name="T7" fmla="*/ 936 h 317"/>
                                    <a:gd name="T8" fmla="+- 0 2521 2519"/>
                                    <a:gd name="T9" fmla="*/ T8 w 617"/>
                                    <a:gd name="T10" fmla="+- 0 941 712"/>
                                    <a:gd name="T11" fmla="*/ 941 h 317"/>
                                    <a:gd name="T12" fmla="+- 0 2525 2519"/>
                                    <a:gd name="T13" fmla="*/ T12 w 617"/>
                                    <a:gd name="T14" fmla="+- 0 945 712"/>
                                    <a:gd name="T15" fmla="*/ 945 h 317"/>
                                    <a:gd name="T16" fmla="+- 0 2583 2519"/>
                                    <a:gd name="T17" fmla="*/ T16 w 617"/>
                                    <a:gd name="T18" fmla="+- 0 984 712"/>
                                    <a:gd name="T19" fmla="*/ 984 h 317"/>
                                    <a:gd name="T20" fmla="+- 0 2660 2519"/>
                                    <a:gd name="T21" fmla="*/ T20 w 617"/>
                                    <a:gd name="T22" fmla="+- 0 1009 712"/>
                                    <a:gd name="T23" fmla="*/ 1009 h 317"/>
                                    <a:gd name="T24" fmla="+- 0 2744 2519"/>
                                    <a:gd name="T25" fmla="*/ T24 w 617"/>
                                    <a:gd name="T26" fmla="+- 0 1024 712"/>
                                    <a:gd name="T27" fmla="*/ 1024 h 317"/>
                                    <a:gd name="T28" fmla="+- 0 2828 2519"/>
                                    <a:gd name="T29" fmla="*/ T28 w 617"/>
                                    <a:gd name="T30" fmla="+- 0 1028 712"/>
                                    <a:gd name="T31" fmla="*/ 1028 h 317"/>
                                    <a:gd name="T32" fmla="+- 0 2911 2519"/>
                                    <a:gd name="T33" fmla="*/ T32 w 617"/>
                                    <a:gd name="T34" fmla="+- 0 1024 712"/>
                                    <a:gd name="T35" fmla="*/ 1024 h 317"/>
                                    <a:gd name="T36" fmla="+- 0 2996 2519"/>
                                    <a:gd name="T37" fmla="*/ T36 w 617"/>
                                    <a:gd name="T38" fmla="+- 0 1009 712"/>
                                    <a:gd name="T39" fmla="*/ 1009 h 317"/>
                                    <a:gd name="T40" fmla="+- 0 3072 2519"/>
                                    <a:gd name="T41" fmla="*/ T40 w 617"/>
                                    <a:gd name="T42" fmla="+- 0 984 712"/>
                                    <a:gd name="T43" fmla="*/ 984 h 317"/>
                                    <a:gd name="T44" fmla="+- 0 3130 2519"/>
                                    <a:gd name="T45" fmla="*/ T44 w 617"/>
                                    <a:gd name="T46" fmla="+- 0 945 712"/>
                                    <a:gd name="T47" fmla="*/ 945 h 317"/>
                                    <a:gd name="T48" fmla="+- 0 3134 2519"/>
                                    <a:gd name="T49" fmla="*/ T48 w 617"/>
                                    <a:gd name="T50" fmla="+- 0 941 712"/>
                                    <a:gd name="T51" fmla="*/ 941 h 317"/>
                                    <a:gd name="T52" fmla="+- 0 3136 2519"/>
                                    <a:gd name="T53" fmla="*/ T52 w 617"/>
                                    <a:gd name="T54" fmla="+- 0 936 712"/>
                                    <a:gd name="T55" fmla="*/ 936 h 317"/>
                                    <a:gd name="T56" fmla="+- 0 3136 2519"/>
                                    <a:gd name="T57" fmla="*/ T56 w 617"/>
                                    <a:gd name="T58" fmla="+- 0 786 712"/>
                                    <a:gd name="T59" fmla="*/ 786 h 317"/>
                                    <a:gd name="T60" fmla="+- 0 2821 2519"/>
                                    <a:gd name="T61" fmla="*/ T60 w 617"/>
                                    <a:gd name="T62" fmla="+- 0 786 712"/>
                                    <a:gd name="T63" fmla="*/ 786 h 317"/>
                                    <a:gd name="T64" fmla="+- 0 2814 2519"/>
                                    <a:gd name="T65" fmla="*/ T64 w 617"/>
                                    <a:gd name="T66" fmla="+- 0 786 712"/>
                                    <a:gd name="T67" fmla="*/ 786 h 317"/>
                                    <a:gd name="T68" fmla="+- 0 2519 2519"/>
                                    <a:gd name="T69" fmla="*/ T68 w 617"/>
                                    <a:gd name="T70" fmla="+- 0 712 712"/>
                                    <a:gd name="T71" fmla="*/ 712 h 317"/>
                                    <a:gd name="T72" fmla="+- 0 3136 2519"/>
                                    <a:gd name="T73" fmla="*/ T72 w 617"/>
                                    <a:gd name="T74" fmla="+- 0 718 712"/>
                                    <a:gd name="T75" fmla="*/ 718 h 317"/>
                                    <a:gd name="T76" fmla="+- 0 2840 2519"/>
                                    <a:gd name="T77" fmla="*/ T76 w 617"/>
                                    <a:gd name="T78" fmla="+- 0 786 712"/>
                                    <a:gd name="T79" fmla="*/ 786 h 317"/>
                                    <a:gd name="T80" fmla="+- 0 2834 2519"/>
                                    <a:gd name="T81" fmla="*/ T80 w 617"/>
                                    <a:gd name="T82" fmla="+- 0 786 712"/>
                                    <a:gd name="T83" fmla="*/ 786 h 317"/>
                                    <a:gd name="T84" fmla="+- 0 3136 2519"/>
                                    <a:gd name="T85" fmla="*/ T84 w 617"/>
                                    <a:gd name="T86" fmla="+- 0 786 712"/>
                                    <a:gd name="T87" fmla="*/ 786 h 317"/>
                                    <a:gd name="T88" fmla="+- 0 3136 2519"/>
                                    <a:gd name="T89" fmla="*/ T88 w 617"/>
                                    <a:gd name="T90" fmla="+- 0 718 712"/>
                                    <a:gd name="T91" fmla="*/ 718 h 31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617" h="317">
                                      <a:moveTo>
                                        <a:pt x="0" y="0"/>
                                      </a:moveTo>
                                      <a:lnTo>
                                        <a:pt x="0" y="224"/>
                                      </a:lnTo>
                                      <a:lnTo>
                                        <a:pt x="2" y="229"/>
                                      </a:lnTo>
                                      <a:lnTo>
                                        <a:pt x="6" y="233"/>
                                      </a:lnTo>
                                      <a:lnTo>
                                        <a:pt x="64" y="272"/>
                                      </a:lnTo>
                                      <a:lnTo>
                                        <a:pt x="141" y="297"/>
                                      </a:lnTo>
                                      <a:lnTo>
                                        <a:pt x="225" y="312"/>
                                      </a:lnTo>
                                      <a:lnTo>
                                        <a:pt x="309" y="316"/>
                                      </a:lnTo>
                                      <a:lnTo>
                                        <a:pt x="392" y="312"/>
                                      </a:lnTo>
                                      <a:lnTo>
                                        <a:pt x="477" y="297"/>
                                      </a:lnTo>
                                      <a:lnTo>
                                        <a:pt x="553" y="272"/>
                                      </a:lnTo>
                                      <a:lnTo>
                                        <a:pt x="611" y="233"/>
                                      </a:lnTo>
                                      <a:lnTo>
                                        <a:pt x="615" y="229"/>
                                      </a:lnTo>
                                      <a:lnTo>
                                        <a:pt x="617" y="224"/>
                                      </a:lnTo>
                                      <a:lnTo>
                                        <a:pt x="617" y="74"/>
                                      </a:lnTo>
                                      <a:lnTo>
                                        <a:pt x="302" y="74"/>
                                      </a:lnTo>
                                      <a:lnTo>
                                        <a:pt x="295" y="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617" y="6"/>
                                      </a:moveTo>
                                      <a:lnTo>
                                        <a:pt x="321" y="74"/>
                                      </a:lnTo>
                                      <a:lnTo>
                                        <a:pt x="315" y="74"/>
                                      </a:lnTo>
                                      <a:lnTo>
                                        <a:pt x="617" y="74"/>
                                      </a:lnTo>
                                      <a:lnTo>
                                        <a:pt x="617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75" y="498"/>
                                  <a:ext cx="946" cy="432"/>
                                </a:xfrm>
                                <a:custGeom>
                                  <a:avLst/>
                                  <a:gdLst>
                                    <a:gd name="T0" fmla="+- 0 3259 2375"/>
                                    <a:gd name="T1" fmla="*/ T0 w 946"/>
                                    <a:gd name="T2" fmla="+- 0 663 499"/>
                                    <a:gd name="T3" fmla="*/ 663 h 432"/>
                                    <a:gd name="T4" fmla="+- 0 3218 2375"/>
                                    <a:gd name="T5" fmla="*/ T4 w 946"/>
                                    <a:gd name="T6" fmla="+- 0 663 499"/>
                                    <a:gd name="T7" fmla="*/ 663 h 432"/>
                                    <a:gd name="T8" fmla="+- 0 3218 2375"/>
                                    <a:gd name="T9" fmla="*/ T8 w 946"/>
                                    <a:gd name="T10" fmla="+- 0 921 499"/>
                                    <a:gd name="T11" fmla="*/ 921 h 432"/>
                                    <a:gd name="T12" fmla="+- 0 3227 2375"/>
                                    <a:gd name="T13" fmla="*/ T12 w 946"/>
                                    <a:gd name="T14" fmla="+- 0 930 499"/>
                                    <a:gd name="T15" fmla="*/ 930 h 432"/>
                                    <a:gd name="T16" fmla="+- 0 3250 2375"/>
                                    <a:gd name="T17" fmla="*/ T16 w 946"/>
                                    <a:gd name="T18" fmla="+- 0 930 499"/>
                                    <a:gd name="T19" fmla="*/ 930 h 432"/>
                                    <a:gd name="T20" fmla="+- 0 3259 2375"/>
                                    <a:gd name="T21" fmla="*/ T20 w 946"/>
                                    <a:gd name="T22" fmla="+- 0 921 499"/>
                                    <a:gd name="T23" fmla="*/ 921 h 432"/>
                                    <a:gd name="T24" fmla="+- 0 3259 2375"/>
                                    <a:gd name="T25" fmla="*/ T24 w 946"/>
                                    <a:gd name="T26" fmla="+- 0 663 499"/>
                                    <a:gd name="T27" fmla="*/ 663 h 432"/>
                                    <a:gd name="T28" fmla="+- 0 2829 2375"/>
                                    <a:gd name="T29" fmla="*/ T28 w 946"/>
                                    <a:gd name="T30" fmla="+- 0 499 499"/>
                                    <a:gd name="T31" fmla="*/ 499 h 432"/>
                                    <a:gd name="T32" fmla="+- 0 2826 2375"/>
                                    <a:gd name="T33" fmla="*/ T32 w 946"/>
                                    <a:gd name="T34" fmla="+- 0 499 499"/>
                                    <a:gd name="T35" fmla="*/ 499 h 432"/>
                                    <a:gd name="T36" fmla="+- 0 2824 2375"/>
                                    <a:gd name="T37" fmla="*/ T36 w 946"/>
                                    <a:gd name="T38" fmla="+- 0 499 499"/>
                                    <a:gd name="T39" fmla="*/ 499 h 432"/>
                                    <a:gd name="T40" fmla="+- 0 2410 2375"/>
                                    <a:gd name="T41" fmla="*/ T40 w 946"/>
                                    <a:gd name="T42" fmla="+- 0 561 499"/>
                                    <a:gd name="T43" fmla="*/ 561 h 432"/>
                                    <a:gd name="T44" fmla="+- 0 2397 2375"/>
                                    <a:gd name="T45" fmla="*/ T44 w 946"/>
                                    <a:gd name="T46" fmla="+- 0 565 499"/>
                                    <a:gd name="T47" fmla="*/ 565 h 432"/>
                                    <a:gd name="T48" fmla="+- 0 2386 2375"/>
                                    <a:gd name="T49" fmla="*/ T48 w 946"/>
                                    <a:gd name="T50" fmla="+- 0 574 499"/>
                                    <a:gd name="T51" fmla="*/ 574 h 432"/>
                                    <a:gd name="T52" fmla="+- 0 2379 2375"/>
                                    <a:gd name="T53" fmla="*/ T52 w 946"/>
                                    <a:gd name="T54" fmla="+- 0 586 499"/>
                                    <a:gd name="T55" fmla="*/ 586 h 432"/>
                                    <a:gd name="T56" fmla="+- 0 2375 2375"/>
                                    <a:gd name="T57" fmla="*/ T56 w 946"/>
                                    <a:gd name="T58" fmla="+- 0 600 499"/>
                                    <a:gd name="T59" fmla="*/ 600 h 432"/>
                                    <a:gd name="T60" fmla="+- 0 2377 2375"/>
                                    <a:gd name="T61" fmla="*/ T60 w 946"/>
                                    <a:gd name="T62" fmla="+- 0 614 499"/>
                                    <a:gd name="T63" fmla="*/ 614 h 432"/>
                                    <a:gd name="T64" fmla="+- 0 2384 2375"/>
                                    <a:gd name="T65" fmla="*/ T64 w 946"/>
                                    <a:gd name="T66" fmla="+- 0 626 499"/>
                                    <a:gd name="T67" fmla="*/ 626 h 432"/>
                                    <a:gd name="T68" fmla="+- 0 2394 2375"/>
                                    <a:gd name="T69" fmla="*/ T68 w 946"/>
                                    <a:gd name="T70" fmla="+- 0 636 499"/>
                                    <a:gd name="T71" fmla="*/ 636 h 432"/>
                                    <a:gd name="T72" fmla="+- 0 2407 2375"/>
                                    <a:gd name="T73" fmla="*/ T72 w 946"/>
                                    <a:gd name="T74" fmla="+- 0 641 499"/>
                                    <a:gd name="T75" fmla="*/ 641 h 432"/>
                                    <a:gd name="T76" fmla="+- 0 2818 2375"/>
                                    <a:gd name="T77" fmla="*/ T76 w 946"/>
                                    <a:gd name="T78" fmla="+- 0 744 499"/>
                                    <a:gd name="T79" fmla="*/ 744 h 432"/>
                                    <a:gd name="T80" fmla="+- 0 2821 2375"/>
                                    <a:gd name="T81" fmla="*/ T80 w 946"/>
                                    <a:gd name="T82" fmla="+- 0 745 499"/>
                                    <a:gd name="T83" fmla="*/ 745 h 432"/>
                                    <a:gd name="T84" fmla="+- 0 2824 2375"/>
                                    <a:gd name="T85" fmla="*/ T84 w 946"/>
                                    <a:gd name="T86" fmla="+- 0 745 499"/>
                                    <a:gd name="T87" fmla="*/ 745 h 432"/>
                                    <a:gd name="T88" fmla="+- 0 2831 2375"/>
                                    <a:gd name="T89" fmla="*/ T88 w 946"/>
                                    <a:gd name="T90" fmla="+- 0 745 499"/>
                                    <a:gd name="T91" fmla="*/ 745 h 432"/>
                                    <a:gd name="T92" fmla="+- 0 2834 2375"/>
                                    <a:gd name="T93" fmla="*/ T92 w 946"/>
                                    <a:gd name="T94" fmla="+- 0 745 499"/>
                                    <a:gd name="T95" fmla="*/ 745 h 432"/>
                                    <a:gd name="T96" fmla="+- 0 2837 2375"/>
                                    <a:gd name="T97" fmla="*/ T96 w 946"/>
                                    <a:gd name="T98" fmla="+- 0 744 499"/>
                                    <a:gd name="T99" fmla="*/ 744 h 432"/>
                                    <a:gd name="T100" fmla="+- 0 3194 2375"/>
                                    <a:gd name="T101" fmla="*/ T100 w 946"/>
                                    <a:gd name="T102" fmla="+- 0 663 499"/>
                                    <a:gd name="T103" fmla="*/ 663 h 432"/>
                                    <a:gd name="T104" fmla="+- 0 3259 2375"/>
                                    <a:gd name="T105" fmla="*/ T104 w 946"/>
                                    <a:gd name="T106" fmla="+- 0 663 499"/>
                                    <a:gd name="T107" fmla="*/ 663 h 432"/>
                                    <a:gd name="T108" fmla="+- 0 3259 2375"/>
                                    <a:gd name="T109" fmla="*/ T108 w 946"/>
                                    <a:gd name="T110" fmla="+- 0 648 499"/>
                                    <a:gd name="T111" fmla="*/ 648 h 432"/>
                                    <a:gd name="T112" fmla="+- 0 3289 2375"/>
                                    <a:gd name="T113" fmla="*/ T112 w 946"/>
                                    <a:gd name="T114" fmla="+- 0 642 499"/>
                                    <a:gd name="T115" fmla="*/ 642 h 432"/>
                                    <a:gd name="T116" fmla="+- 0 3302 2375"/>
                                    <a:gd name="T117" fmla="*/ T116 w 946"/>
                                    <a:gd name="T118" fmla="+- 0 636 499"/>
                                    <a:gd name="T119" fmla="*/ 636 h 432"/>
                                    <a:gd name="T120" fmla="+- 0 3313 2375"/>
                                    <a:gd name="T121" fmla="*/ T120 w 946"/>
                                    <a:gd name="T122" fmla="+- 0 626 499"/>
                                    <a:gd name="T123" fmla="*/ 626 h 432"/>
                                    <a:gd name="T124" fmla="+- 0 3319 2375"/>
                                    <a:gd name="T125" fmla="*/ T124 w 946"/>
                                    <a:gd name="T126" fmla="+- 0 614 499"/>
                                    <a:gd name="T127" fmla="*/ 614 h 432"/>
                                    <a:gd name="T128" fmla="+- 0 3321 2375"/>
                                    <a:gd name="T129" fmla="*/ T128 w 946"/>
                                    <a:gd name="T130" fmla="+- 0 600 499"/>
                                    <a:gd name="T131" fmla="*/ 600 h 432"/>
                                    <a:gd name="T132" fmla="+- 0 3318 2375"/>
                                    <a:gd name="T133" fmla="*/ T132 w 946"/>
                                    <a:gd name="T134" fmla="+- 0 586 499"/>
                                    <a:gd name="T135" fmla="*/ 586 h 432"/>
                                    <a:gd name="T136" fmla="+- 0 3310 2375"/>
                                    <a:gd name="T137" fmla="*/ T136 w 946"/>
                                    <a:gd name="T138" fmla="+- 0 574 499"/>
                                    <a:gd name="T139" fmla="*/ 574 h 432"/>
                                    <a:gd name="T140" fmla="+- 0 3299 2375"/>
                                    <a:gd name="T141" fmla="*/ T140 w 946"/>
                                    <a:gd name="T142" fmla="+- 0 565 499"/>
                                    <a:gd name="T143" fmla="*/ 565 h 432"/>
                                    <a:gd name="T144" fmla="+- 0 3285 2375"/>
                                    <a:gd name="T145" fmla="*/ T144 w 946"/>
                                    <a:gd name="T146" fmla="+- 0 561 499"/>
                                    <a:gd name="T147" fmla="*/ 561 h 432"/>
                                    <a:gd name="T148" fmla="+- 0 2831 2375"/>
                                    <a:gd name="T149" fmla="*/ T148 w 946"/>
                                    <a:gd name="T150" fmla="+- 0 499 499"/>
                                    <a:gd name="T151" fmla="*/ 499 h 432"/>
                                    <a:gd name="T152" fmla="+- 0 2829 2375"/>
                                    <a:gd name="T153" fmla="*/ T152 w 946"/>
                                    <a:gd name="T154" fmla="+- 0 499 499"/>
                                    <a:gd name="T155" fmla="*/ 499 h 43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</a:cxnLst>
                                  <a:rect l="0" t="0" r="r" b="b"/>
                                  <a:pathLst>
                                    <a:path w="946" h="432">
                                      <a:moveTo>
                                        <a:pt x="884" y="164"/>
                                      </a:moveTo>
                                      <a:lnTo>
                                        <a:pt x="843" y="164"/>
                                      </a:lnTo>
                                      <a:lnTo>
                                        <a:pt x="843" y="422"/>
                                      </a:lnTo>
                                      <a:lnTo>
                                        <a:pt x="852" y="431"/>
                                      </a:lnTo>
                                      <a:lnTo>
                                        <a:pt x="875" y="431"/>
                                      </a:lnTo>
                                      <a:lnTo>
                                        <a:pt x="884" y="422"/>
                                      </a:lnTo>
                                      <a:lnTo>
                                        <a:pt x="884" y="164"/>
                                      </a:lnTo>
                                      <a:close/>
                                      <a:moveTo>
                                        <a:pt x="454" y="0"/>
                                      </a:moveTo>
                                      <a:lnTo>
                                        <a:pt x="451" y="0"/>
                                      </a:lnTo>
                                      <a:lnTo>
                                        <a:pt x="449" y="0"/>
                                      </a:lnTo>
                                      <a:lnTo>
                                        <a:pt x="35" y="62"/>
                                      </a:lnTo>
                                      <a:lnTo>
                                        <a:pt x="22" y="66"/>
                                      </a:lnTo>
                                      <a:lnTo>
                                        <a:pt x="11" y="75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2" y="115"/>
                                      </a:lnTo>
                                      <a:lnTo>
                                        <a:pt x="9" y="127"/>
                                      </a:lnTo>
                                      <a:lnTo>
                                        <a:pt x="19" y="137"/>
                                      </a:lnTo>
                                      <a:lnTo>
                                        <a:pt x="32" y="142"/>
                                      </a:lnTo>
                                      <a:lnTo>
                                        <a:pt x="443" y="245"/>
                                      </a:lnTo>
                                      <a:lnTo>
                                        <a:pt x="446" y="246"/>
                                      </a:lnTo>
                                      <a:lnTo>
                                        <a:pt x="449" y="246"/>
                                      </a:lnTo>
                                      <a:lnTo>
                                        <a:pt x="456" y="246"/>
                                      </a:lnTo>
                                      <a:lnTo>
                                        <a:pt x="459" y="246"/>
                                      </a:lnTo>
                                      <a:lnTo>
                                        <a:pt x="462" y="245"/>
                                      </a:lnTo>
                                      <a:lnTo>
                                        <a:pt x="819" y="164"/>
                                      </a:lnTo>
                                      <a:lnTo>
                                        <a:pt x="884" y="164"/>
                                      </a:lnTo>
                                      <a:lnTo>
                                        <a:pt x="884" y="149"/>
                                      </a:lnTo>
                                      <a:lnTo>
                                        <a:pt x="914" y="143"/>
                                      </a:lnTo>
                                      <a:lnTo>
                                        <a:pt x="927" y="137"/>
                                      </a:lnTo>
                                      <a:lnTo>
                                        <a:pt x="938" y="127"/>
                                      </a:lnTo>
                                      <a:lnTo>
                                        <a:pt x="944" y="115"/>
                                      </a:lnTo>
                                      <a:lnTo>
                                        <a:pt x="946" y="101"/>
                                      </a:lnTo>
                                      <a:lnTo>
                                        <a:pt x="943" y="87"/>
                                      </a:lnTo>
                                      <a:lnTo>
                                        <a:pt x="935" y="75"/>
                                      </a:lnTo>
                                      <a:lnTo>
                                        <a:pt x="924" y="66"/>
                                      </a:lnTo>
                                      <a:lnTo>
                                        <a:pt x="910" y="62"/>
                                      </a:lnTo>
                                      <a:lnTo>
                                        <a:pt x="456" y="0"/>
                                      </a:lnTo>
                                      <a:lnTo>
                                        <a:pt x="4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96" y="1878"/>
                                  <a:ext cx="6214" cy="875"/>
                                </a:xfrm>
                                <a:custGeom>
                                  <a:avLst/>
                                  <a:gdLst>
                                    <a:gd name="T0" fmla="+- 0 9625 3545"/>
                                    <a:gd name="T1" fmla="*/ T0 w 6080"/>
                                    <a:gd name="T2" fmla="+- 0 1880 1880"/>
                                    <a:gd name="T3" fmla="*/ 1880 h 420"/>
                                    <a:gd name="T4" fmla="+- 0 3614 3545"/>
                                    <a:gd name="T5" fmla="*/ T4 w 6080"/>
                                    <a:gd name="T6" fmla="+- 0 1880 1880"/>
                                    <a:gd name="T7" fmla="*/ 1880 h 420"/>
                                    <a:gd name="T8" fmla="+- 0 3545 3545"/>
                                    <a:gd name="T9" fmla="*/ T8 w 6080"/>
                                    <a:gd name="T10" fmla="+- 0 2300 1880"/>
                                    <a:gd name="T11" fmla="*/ 2300 h 420"/>
                                    <a:gd name="T12" fmla="+- 0 9625 3545"/>
                                    <a:gd name="T13" fmla="*/ T12 w 6080"/>
                                    <a:gd name="T14" fmla="+- 0 1880 1880"/>
                                    <a:gd name="T15" fmla="*/ 1880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6080" h="420">
                                      <a:moveTo>
                                        <a:pt x="6080" y="0"/>
                                      </a:moveTo>
                                      <a:lnTo>
                                        <a:pt x="69" y="0"/>
                                      </a:lnTo>
                                      <a:lnTo>
                                        <a:pt x="0" y="420"/>
                                      </a:lnTo>
                                      <a:lnTo>
                                        <a:pt x="6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6375" w:rsidRPr="00466375" w:rsidRDefault="00466375" w:rsidP="00436CD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t xml:space="preserve">                                     </w:t>
                                    </w:r>
                                    <w:r w:rsidRPr="0046637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Ruediger Elementary </w:t>
                                    </w:r>
                                  </w:p>
                                  <w:p w:rsidR="00436CDF" w:rsidRPr="00466375" w:rsidRDefault="00466375" w:rsidP="00436CD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46637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                                           </w:t>
                                    </w:r>
                                    <w:r w:rsidR="00072501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Week of </w:t>
                                    </w:r>
                                    <w:r w:rsidR="00F76E00">
                                      <w:rPr>
                                        <w:sz w:val="18"/>
                                        <w:szCs w:val="18"/>
                                      </w:rPr>
                                      <w:t>May 18</w:t>
                                    </w:r>
                                    <w:r w:rsidR="00436CDF" w:rsidRPr="0046637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–</w:t>
                                    </w:r>
                                    <w:r w:rsidR="00072501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May</w:t>
                                    </w:r>
                                    <w:r w:rsidR="00436CDF" w:rsidRPr="0046637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F76E00">
                                      <w:rPr>
                                        <w:sz w:val="18"/>
                                        <w:szCs w:val="18"/>
                                      </w:rPr>
                                      <w:t>22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45" y="2177"/>
                                  <a:ext cx="2090" cy="577"/>
                                </a:xfrm>
                                <a:custGeom>
                                  <a:avLst/>
                                  <a:gdLst>
                                    <a:gd name="T0" fmla="+- 0 5311 3545"/>
                                    <a:gd name="T1" fmla="*/ T0 w 2090"/>
                                    <a:gd name="T2" fmla="+- 0 2178 2178"/>
                                    <a:gd name="T3" fmla="*/ 2178 h 577"/>
                                    <a:gd name="T4" fmla="+- 0 3545 3545"/>
                                    <a:gd name="T5" fmla="*/ T4 w 2090"/>
                                    <a:gd name="T6" fmla="+- 0 2300 2178"/>
                                    <a:gd name="T7" fmla="*/ 2300 h 577"/>
                                    <a:gd name="T8" fmla="+- 0 5635 3545"/>
                                    <a:gd name="T9" fmla="*/ T8 w 2090"/>
                                    <a:gd name="T10" fmla="+- 0 2755 2178"/>
                                    <a:gd name="T11" fmla="*/ 2755 h 577"/>
                                    <a:gd name="T12" fmla="+- 0 5311 3545"/>
                                    <a:gd name="T13" fmla="*/ T12 w 2090"/>
                                    <a:gd name="T14" fmla="+- 0 2178 2178"/>
                                    <a:gd name="T15" fmla="*/ 2178 h 5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090" h="577">
                                      <a:moveTo>
                                        <a:pt x="1766" y="0"/>
                                      </a:moveTo>
                                      <a:lnTo>
                                        <a:pt x="0" y="122"/>
                                      </a:lnTo>
                                      <a:lnTo>
                                        <a:pt x="2090" y="577"/>
                                      </a:lnTo>
                                      <a:lnTo>
                                        <a:pt x="17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BC26B8" id="Group 30" o:spid="_x0000_s1026" alt="decorative element" style="width:525.35pt;height:100.7pt;mso-position-horizontal-relative:char;mso-position-vertical-relative:line" coordsize="10679,2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">
                      <v:shape id="Freeform 36" o:spid="_x0000_s1027" style="position:absolute;width:10679;height:1880;visibility:visible;mso-wrap-style:square;v-text-anchor:bottom" coordsize="10679,1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" adj="-11796480,,5400" path="m10678,l,377,335,1880r10040,l10678,xe" filled="f" stroked="f">
                        <v:stroke joinstyle="round"/>
                        <v:formulas/>
                        <v:path arrowok="t" o:connecttype="custom" o:connectlocs="10678,0;0,377;335,1880;10375,1880;10678,0" o:connectangles="0,0,0,0,0" textboxrect="0,0,10679,1880"/>
                        <v:textbox>
                          <w:txbxContent>
                            <w:p w:rsidR="00A03C64" w:rsidRPr="00A065D5" w:rsidRDefault="00436CDF" w:rsidP="00436CDF">
                              <w:pPr>
                                <w:pStyle w:val="Title"/>
                                <w:ind w:left="0"/>
                                <w:jc w:val="center"/>
                              </w:pPr>
                              <w:r>
                                <w:t>Kindergarten Lesson</w:t>
                              </w:r>
                              <w:r w:rsidR="009C2867">
                                <w:t xml:space="preserve"> Plan </w:t>
                              </w:r>
                            </w:p>
                          </w:txbxContent>
                        </v:textbox>
                      </v:shape>
                      <v:shape id="Freeform 35" o:spid="_x0000_s1028" style="position:absolute;left:2519;top:711;width:617;height:317;visibility:visible;mso-wrap-style:square;v-text-anchor:top" coordsize="617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" path="m,l,224r2,5l6,233r58,39l141,297r84,15l309,316r83,-4l477,297r76,-25l611,233r4,-4l617,224r,-150l302,74r-7,l,xm617,6l321,74r-6,l617,74r,-68xe" fillcolor="white [3212]" stroked="f">
                        <v:path arrowok="t" o:connecttype="custom" o:connectlocs="0,712;0,936;2,941;6,945;64,984;141,1009;225,1024;309,1028;392,1024;477,1009;553,984;611,945;615,941;617,936;617,786;302,786;295,786;0,712;617,718;321,786;315,786;617,786;617,718" o:connectangles="0,0,0,0,0,0,0,0,0,0,0,0,0,0,0,0,0,0,0,0,0,0,0"/>
                      </v:shape>
                      <v:shape id="Freeform 34" o:spid="_x0000_s1029" style="position:absolute;left:2375;top:498;width:946;height:432;visibility:visible;mso-wrap-style:square;v-text-anchor:top" coordsize="946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" path="m884,164r-41,l843,422r9,9l875,431r9,-9l884,164xm454,r-3,l449,,35,62,22,66,11,75,4,87,,101r2,14l9,127r10,10l32,142,443,245r3,1l449,246r7,l459,246r3,-1l819,164r65,l884,149r30,-6l927,137r11,-10l944,115r2,-14l943,87,935,75,924,66,910,62,456,r-2,xe" fillcolor="white [3212]" stroked="f">
                        <v:path arrowok="t" o:connecttype="custom" o:connectlocs="884,663;843,663;843,921;852,930;875,930;884,921;884,663;454,499;451,499;449,499;35,561;22,565;11,574;4,586;0,600;2,614;9,626;19,636;32,641;443,744;446,745;449,745;456,745;459,745;462,744;819,663;884,663;884,648;914,642;927,636;938,626;944,614;946,600;943,586;935,574;924,565;910,561;456,499;454,499" o:connectangles="0,0,0,0,0,0,0,0,0,0,0,0,0,0,0,0,0,0,0,0,0,0,0,0,0,0,0,0,0,0,0,0,0,0,0,0,0,0,0"/>
                      </v:shape>
                      <v:shape id="Freeform 33" o:spid="_x0000_s1030" style="position:absolute;left:3696;top:1878;width:6214;height:875;visibility:visible;mso-wrap-style:square;v-text-anchor:top" coordsize="6080,4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" adj="-11796480,,5400" path="m6080,l69,,,420,6080,xe" fillcolor="#e38b04 [2404]" stroked="f">
                        <v:stroke joinstyle="round"/>
                        <v:formulas/>
                        <v:path arrowok="t" o:connecttype="custom" o:connectlocs="6214,3917;71,3917;0,4792;6214,3917" o:connectangles="0,0,0,0" textboxrect="0,0,6080,420"/>
                        <v:textbox>
                          <w:txbxContent>
                            <w:p w:rsidR="00466375" w:rsidRPr="00466375" w:rsidRDefault="00466375" w:rsidP="00436CD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t xml:space="preserve">                                     </w:t>
                              </w:r>
                              <w:r w:rsidRPr="00466375">
                                <w:rPr>
                                  <w:sz w:val="18"/>
                                  <w:szCs w:val="18"/>
                                </w:rPr>
                                <w:t xml:space="preserve">Ruediger Elementary </w:t>
                              </w:r>
                            </w:p>
                            <w:p w:rsidR="00436CDF" w:rsidRPr="00466375" w:rsidRDefault="00466375" w:rsidP="00436CD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6375">
                                <w:rPr>
                                  <w:sz w:val="18"/>
                                  <w:szCs w:val="18"/>
                                </w:rPr>
                                <w:t xml:space="preserve">                                            </w:t>
                              </w:r>
                              <w:r w:rsidR="00072501">
                                <w:rPr>
                                  <w:sz w:val="18"/>
                                  <w:szCs w:val="18"/>
                                </w:rPr>
                                <w:t xml:space="preserve">Week of </w:t>
                              </w:r>
                              <w:r w:rsidR="00F76E00">
                                <w:rPr>
                                  <w:sz w:val="18"/>
                                  <w:szCs w:val="18"/>
                                </w:rPr>
                                <w:t>May 18</w:t>
                              </w:r>
                              <w:r w:rsidR="00436CDF" w:rsidRPr="00466375">
                                <w:rPr>
                                  <w:sz w:val="18"/>
                                  <w:szCs w:val="18"/>
                                </w:rPr>
                                <w:t xml:space="preserve"> –</w:t>
                              </w:r>
                              <w:r w:rsidR="00072501">
                                <w:rPr>
                                  <w:sz w:val="18"/>
                                  <w:szCs w:val="18"/>
                                </w:rPr>
                                <w:t xml:space="preserve"> May</w:t>
                              </w:r>
                              <w:r w:rsidR="00436CDF" w:rsidRPr="00466375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76E00">
                                <w:rPr>
                                  <w:sz w:val="18"/>
                                  <w:szCs w:val="18"/>
                                </w:rPr>
                                <w:t>22</w:t>
                              </w:r>
                            </w:p>
                          </w:txbxContent>
                        </v:textbox>
                      </v:shape>
                      <v:shape id="Freeform 32" o:spid="_x0000_s1031" style="position:absolute;left:3545;top:2177;width:2090;height:577;visibility:visible;mso-wrap-style:square;v-text-anchor:top" coordsize="2090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" path="m1766,l,122,2090,577,1766,xe" filled="f" stroked="f">
                        <v:path arrowok="t" o:connecttype="custom" o:connectlocs="1766,2178;0,2300;2090,2755;1766,2178" o:connectangles="0,0,0,0"/>
                      </v:shape>
                      <w10:anchorlock/>
                    </v:group>
                  </w:pict>
                </mc:Fallback>
              </mc:AlternateContent>
            </w:r>
            <w:bookmarkEnd w:id="0"/>
          </w:p>
        </w:tc>
      </w:tr>
      <w:tr w:rsidR="008761D2" w:rsidRPr="00E80C83" w:rsidTr="00FF143F">
        <w:trPr>
          <w:trHeight w:val="900"/>
        </w:trPr>
        <w:tc>
          <w:tcPr>
            <w:tcW w:w="11340" w:type="dxa"/>
            <w:gridSpan w:val="2"/>
            <w:tcBorders>
              <w:bottom w:val="single" w:sz="18" w:space="0" w:color="7F7F7F" w:themeColor="text1" w:themeTint="80"/>
            </w:tcBorders>
            <w:vAlign w:val="center"/>
          </w:tcPr>
          <w:p w:rsidR="007D00FC" w:rsidRPr="007D00FC" w:rsidRDefault="00E7737A" w:rsidP="007D00FC">
            <w:pPr>
              <w:pStyle w:val="Heading1"/>
              <w:jc w:val="center"/>
              <w:rPr>
                <w:color w:val="auto"/>
                <w:sz w:val="20"/>
                <w:szCs w:val="20"/>
              </w:rPr>
            </w:pPr>
            <w:r w:rsidRPr="007D00FC">
              <w:rPr>
                <w:color w:val="auto"/>
                <w:sz w:val="20"/>
                <w:szCs w:val="20"/>
              </w:rPr>
              <w:t>Learning Goal:</w:t>
            </w:r>
          </w:p>
          <w:p w:rsidR="00E7737A" w:rsidRPr="007D00FC" w:rsidRDefault="00E7737A" w:rsidP="00E7737A">
            <w:pPr>
              <w:pStyle w:val="Heading1"/>
              <w:rPr>
                <w:color w:val="auto"/>
                <w:sz w:val="20"/>
                <w:szCs w:val="20"/>
              </w:rPr>
            </w:pPr>
            <w:r w:rsidRPr="007D00FC">
              <w:rPr>
                <w:color w:val="auto"/>
                <w:sz w:val="20"/>
                <w:szCs w:val="20"/>
              </w:rPr>
              <w:t xml:space="preserve">Reading- Students will be able to </w:t>
            </w:r>
            <w:r w:rsidR="009B427F">
              <w:rPr>
                <w:color w:val="auto"/>
                <w:sz w:val="20"/>
                <w:szCs w:val="20"/>
              </w:rPr>
              <w:t xml:space="preserve">say and identify the long vowel </w:t>
            </w:r>
            <w:r w:rsidR="00CD51F7">
              <w:rPr>
                <w:color w:val="auto"/>
                <w:sz w:val="20"/>
                <w:szCs w:val="20"/>
              </w:rPr>
              <w:t>sound for the letter Oo</w:t>
            </w:r>
            <w:r w:rsidR="009B427F">
              <w:rPr>
                <w:color w:val="auto"/>
                <w:sz w:val="20"/>
                <w:szCs w:val="20"/>
              </w:rPr>
              <w:t xml:space="preserve"> </w:t>
            </w:r>
            <w:r w:rsidR="00CD51F7">
              <w:rPr>
                <w:color w:val="auto"/>
                <w:sz w:val="20"/>
                <w:szCs w:val="20"/>
              </w:rPr>
              <w:t>/o</w:t>
            </w:r>
            <w:r w:rsidR="009B427F">
              <w:rPr>
                <w:color w:val="auto"/>
                <w:sz w:val="20"/>
                <w:szCs w:val="20"/>
              </w:rPr>
              <w:t>/.</w:t>
            </w:r>
            <w:r w:rsidR="00EC7971" w:rsidRPr="007D00FC">
              <w:rPr>
                <w:color w:val="auto"/>
                <w:sz w:val="20"/>
                <w:szCs w:val="20"/>
              </w:rPr>
              <w:t xml:space="preserve"> </w:t>
            </w:r>
          </w:p>
          <w:p w:rsidR="00E7737A" w:rsidRPr="00DE4E4D" w:rsidRDefault="00E7737A" w:rsidP="00E7737A">
            <w:pPr>
              <w:jc w:val="left"/>
            </w:pPr>
            <w:r w:rsidRPr="007D00FC">
              <w:t xml:space="preserve">Math-Students will be </w:t>
            </w:r>
            <w:r w:rsidRPr="00DE4E4D">
              <w:t xml:space="preserve">able to </w:t>
            </w:r>
            <w:r w:rsidR="006C328C" w:rsidRPr="00DE4E4D">
              <w:t>compare objects based on length, height, and weight</w:t>
            </w:r>
            <w:r w:rsidR="00420E56" w:rsidRPr="00DE4E4D">
              <w:t>.</w:t>
            </w:r>
          </w:p>
          <w:p w:rsidR="00E7737A" w:rsidRPr="007D00FC" w:rsidRDefault="00E7737A" w:rsidP="00E7737A">
            <w:pPr>
              <w:jc w:val="left"/>
            </w:pPr>
            <w:r w:rsidRPr="00DE4E4D">
              <w:t xml:space="preserve">Science- Students will </w:t>
            </w:r>
            <w:r w:rsidR="007D00FC" w:rsidRPr="00DE4E4D">
              <w:t xml:space="preserve">learn about </w:t>
            </w:r>
            <w:r w:rsidR="00865F36" w:rsidRPr="00DE4E4D">
              <w:t>natural resources</w:t>
            </w:r>
            <w:r w:rsidR="007D00FC" w:rsidRPr="00DE4E4D">
              <w:t>.</w:t>
            </w:r>
          </w:p>
          <w:p w:rsidR="00E7737A" w:rsidRPr="00E7737A" w:rsidRDefault="00E7737A" w:rsidP="009D2FCE">
            <w:pPr>
              <w:jc w:val="left"/>
            </w:pPr>
            <w:r w:rsidRPr="007D00FC">
              <w:t xml:space="preserve">Social Studies- Students will </w:t>
            </w:r>
            <w:r w:rsidR="007D00FC">
              <w:t xml:space="preserve">learn about </w:t>
            </w:r>
            <w:r w:rsidR="009D2FCE">
              <w:rPr>
                <w:rFonts w:cs="Arial"/>
                <w:noProof/>
              </w:rPr>
              <w:t>George Washington Carver</w:t>
            </w:r>
            <w:r w:rsidR="007D00FC">
              <w:t>.</w:t>
            </w:r>
          </w:p>
        </w:tc>
      </w:tr>
      <w:tr w:rsidR="008761D2" w:rsidTr="00FF143F">
        <w:trPr>
          <w:trHeight w:val="4509"/>
        </w:trPr>
        <w:tc>
          <w:tcPr>
            <w:tcW w:w="5661" w:type="dxa"/>
            <w:tcBorders>
              <w:top w:val="single" w:sz="18" w:space="0" w:color="7F7F7F" w:themeColor="text1" w:themeTint="80"/>
            </w:tcBorders>
            <w:vAlign w:val="center"/>
          </w:tcPr>
          <w:p w:rsidR="008761D2" w:rsidRDefault="00413877" w:rsidP="00E80C83">
            <w:pPr>
              <w:rPr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1158240</wp:posOffset>
                      </wp:positionV>
                      <wp:extent cx="3006090" cy="1244600"/>
                      <wp:effectExtent l="0" t="0" r="3810" b="0"/>
                      <wp:wrapNone/>
                      <wp:docPr id="274" name="Text Box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6090" cy="1244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3877" w:rsidRDefault="00413877" w:rsidP="00413877">
                                  <w:pPr>
                                    <w:jc w:val="left"/>
                                  </w:pPr>
                                  <w:r>
                                    <w:t>1. Count by 1s, 5s, and 10s, to 100</w:t>
                                  </w:r>
                                </w:p>
                                <w:p w:rsidR="00413877" w:rsidRDefault="00413877" w:rsidP="00413877">
                                  <w:pPr>
                                    <w:jc w:val="left"/>
                                  </w:pPr>
                                  <w:r>
                                    <w:t xml:space="preserve">2. Watch Pre-recorded Math Video  </w:t>
                                  </w:r>
                                </w:p>
                                <w:p w:rsidR="00413877" w:rsidRDefault="00413877" w:rsidP="00413877">
                                  <w:pPr>
                                    <w:jc w:val="left"/>
                                  </w:pPr>
                                  <w:r>
                                    <w:t xml:space="preserve">     -Complete Interactive Student</w:t>
                                  </w:r>
                                </w:p>
                                <w:p w:rsidR="00413877" w:rsidRDefault="00413877" w:rsidP="00413877">
                                  <w:pPr>
                                    <w:jc w:val="left"/>
                                  </w:pPr>
                                  <w:r>
                                    <w:t xml:space="preserve">      Edition lesson       </w:t>
                                  </w:r>
                                </w:p>
                                <w:p w:rsidR="00413877" w:rsidRDefault="00413877" w:rsidP="00413877">
                                  <w:pPr>
                                    <w:jc w:val="left"/>
                                  </w:pPr>
                                  <w:r>
                                    <w:t>3. iReady Math for 15 mins</w:t>
                                  </w:r>
                                </w:p>
                                <w:p w:rsidR="00BD70A9" w:rsidRDefault="00BD70A9" w:rsidP="00E42320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4" o:spid="_x0000_s1032" type="#_x0000_t202" style="position:absolute;left:0;text-align:left;margin-left:15.8pt;margin-top:91.2pt;width:236.7pt;height: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" fillcolor="white [3201]" stroked="f" strokeweight=".5pt">
                      <v:textbox>
                        <w:txbxContent>
                          <w:p w:rsidR="00413877" w:rsidRDefault="00413877" w:rsidP="00413877">
                            <w:pPr>
                              <w:jc w:val="left"/>
                            </w:pPr>
                            <w:r>
                              <w:t>1. Count by 1s, 5s, and 10s, to 100</w:t>
                            </w:r>
                          </w:p>
                          <w:p w:rsidR="00413877" w:rsidRDefault="00413877" w:rsidP="00413877">
                            <w:pPr>
                              <w:jc w:val="left"/>
                            </w:pPr>
                            <w:r>
                              <w:t xml:space="preserve">2. Watch Pre-recorded Math Video  </w:t>
                            </w:r>
                          </w:p>
                          <w:p w:rsidR="00413877" w:rsidRDefault="00413877" w:rsidP="00413877">
                            <w:pPr>
                              <w:jc w:val="left"/>
                            </w:pPr>
                            <w:r>
                              <w:t xml:space="preserve">     -Complete Interactive Student</w:t>
                            </w:r>
                          </w:p>
                          <w:p w:rsidR="00413877" w:rsidRDefault="00413877" w:rsidP="00413877">
                            <w:pPr>
                              <w:jc w:val="left"/>
                            </w:pPr>
                            <w:r>
                              <w:t xml:space="preserve">      Edition lesson       </w:t>
                            </w:r>
                          </w:p>
                          <w:p w:rsidR="00413877" w:rsidRDefault="00413877" w:rsidP="00413877">
                            <w:pPr>
                              <w:jc w:val="left"/>
                            </w:pPr>
                            <w:r>
                              <w:t>3. iReady Math for 15 mins</w:t>
                            </w:r>
                          </w:p>
                          <w:p w:rsidR="00BD70A9" w:rsidRDefault="00BD70A9" w:rsidP="00E42320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C0EDF9C" wp14:editId="01A5363F">
                      <wp:extent cx="3209835" cy="2666594"/>
                      <wp:effectExtent l="19050" t="114300" r="29210" b="38735"/>
                      <wp:docPr id="65" name="Group 65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9835" cy="2666594"/>
                                <a:chOff x="24175" y="0"/>
                                <a:chExt cx="3209835" cy="2666594"/>
                              </a:xfrm>
                            </wpg:grpSpPr>
                            <wpg:grpSp>
                              <wpg:cNvPr id="16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175" y="261258"/>
                                  <a:ext cx="3209835" cy="2405336"/>
                                  <a:chOff x="720" y="1413"/>
                                  <a:chExt cx="5311" cy="3980"/>
                                </a:xfrm>
                              </wpg:grpSpPr>
                              <wps:wsp>
                                <wps:cNvPr id="17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0" y="1613"/>
                                    <a:ext cx="4131" cy="1120"/>
                                  </a:xfrm>
                                  <a:custGeom>
                                    <a:avLst/>
                                    <a:gdLst>
                                      <a:gd name="T0" fmla="+- 0 1900 1900"/>
                                      <a:gd name="T1" fmla="*/ T0 w 4131"/>
                                      <a:gd name="T2" fmla="+- 0 1613 1613"/>
                                      <a:gd name="T3" fmla="*/ 1613 h 1120"/>
                                      <a:gd name="T4" fmla="+- 0 1931 1900"/>
                                      <a:gd name="T5" fmla="*/ T4 w 4131"/>
                                      <a:gd name="T6" fmla="+- 0 2144 1613"/>
                                      <a:gd name="T7" fmla="*/ 2144 h 1120"/>
                                      <a:gd name="T8" fmla="+- 0 6031 1900"/>
                                      <a:gd name="T9" fmla="*/ T8 w 4131"/>
                                      <a:gd name="T10" fmla="+- 0 2733 1613"/>
                                      <a:gd name="T11" fmla="*/ 2733 h 1120"/>
                                      <a:gd name="T12" fmla="+- 0 1900 1900"/>
                                      <a:gd name="T13" fmla="*/ T12 w 4131"/>
                                      <a:gd name="T14" fmla="+- 0 1613 1613"/>
                                      <a:gd name="T15" fmla="*/ 1613 h 1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131" h="1120">
                                        <a:moveTo>
                                          <a:pt x="0" y="0"/>
                                        </a:moveTo>
                                        <a:lnTo>
                                          <a:pt x="31" y="531"/>
                                        </a:lnTo>
                                        <a:lnTo>
                                          <a:pt x="4131" y="112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0" y="1413"/>
                                    <a:ext cx="1999" cy="705"/>
                                  </a:xfrm>
                                  <a:custGeom>
                                    <a:avLst/>
                                    <a:gdLst>
                                      <a:gd name="T0" fmla="+- 0 3899 1900"/>
                                      <a:gd name="T1" fmla="*/ T0 w 1999"/>
                                      <a:gd name="T2" fmla="+- 0 1413 1413"/>
                                      <a:gd name="T3" fmla="*/ 1413 h 705"/>
                                      <a:gd name="T4" fmla="+- 0 1900 1900"/>
                                      <a:gd name="T5" fmla="*/ T4 w 1999"/>
                                      <a:gd name="T6" fmla="+- 0 1613 1413"/>
                                      <a:gd name="T7" fmla="*/ 1613 h 705"/>
                                      <a:gd name="T8" fmla="+- 0 3759 1900"/>
                                      <a:gd name="T9" fmla="*/ T8 w 1999"/>
                                      <a:gd name="T10" fmla="+- 0 2117 1413"/>
                                      <a:gd name="T11" fmla="*/ 2117 h 705"/>
                                      <a:gd name="T12" fmla="+- 0 3899 1900"/>
                                      <a:gd name="T13" fmla="*/ T12 w 1999"/>
                                      <a:gd name="T14" fmla="+- 0 1413 1413"/>
                                      <a:gd name="T15" fmla="*/ 1413 h 70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999" h="705">
                                        <a:moveTo>
                                          <a:pt x="1999" y="0"/>
                                        </a:moveTo>
                                        <a:lnTo>
                                          <a:pt x="0" y="200"/>
                                        </a:lnTo>
                                        <a:lnTo>
                                          <a:pt x="1859" y="704"/>
                                        </a:lnTo>
                                        <a:lnTo>
                                          <a:pt x="199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0" y="1973"/>
                                    <a:ext cx="5311" cy="3420"/>
                                  </a:xfrm>
                                  <a:custGeom>
                                    <a:avLst/>
                                    <a:gdLst>
                                      <a:gd name="T0" fmla="+- 0 739 720"/>
                                      <a:gd name="T1" fmla="*/ T0 w 5311"/>
                                      <a:gd name="T2" fmla="+- 0 1973 1973"/>
                                      <a:gd name="T3" fmla="*/ 1973 h 3420"/>
                                      <a:gd name="T4" fmla="+- 0 720 720"/>
                                      <a:gd name="T5" fmla="*/ T4 w 5311"/>
                                      <a:gd name="T6" fmla="+- 0 4813 1973"/>
                                      <a:gd name="T7" fmla="*/ 4813 h 3420"/>
                                      <a:gd name="T8" fmla="+- 0 5955 720"/>
                                      <a:gd name="T9" fmla="*/ T8 w 5311"/>
                                      <a:gd name="T10" fmla="+- 0 5393 1973"/>
                                      <a:gd name="T11" fmla="*/ 5393 h 3420"/>
                                      <a:gd name="T12" fmla="+- 0 6031 720"/>
                                      <a:gd name="T13" fmla="*/ T12 w 5311"/>
                                      <a:gd name="T14" fmla="+- 0 2733 1973"/>
                                      <a:gd name="T15" fmla="*/ 2733 h 3420"/>
                                      <a:gd name="T16" fmla="+- 0 739 720"/>
                                      <a:gd name="T17" fmla="*/ T16 w 5311"/>
                                      <a:gd name="T18" fmla="+- 0 1973 1973"/>
                                      <a:gd name="T19" fmla="*/ 1973 h 34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311" h="3420">
                                        <a:moveTo>
                                          <a:pt x="19" y="0"/>
                                        </a:moveTo>
                                        <a:lnTo>
                                          <a:pt x="0" y="2840"/>
                                        </a:lnTo>
                                        <a:lnTo>
                                          <a:pt x="5235" y="3420"/>
                                        </a:lnTo>
                                        <a:lnTo>
                                          <a:pt x="5311" y="760"/>
                                        </a:lnTo>
                                        <a:lnTo>
                                          <a:pt x="1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0" y="1973"/>
                                    <a:ext cx="5311" cy="3420"/>
                                  </a:xfrm>
                                  <a:custGeom>
                                    <a:avLst/>
                                    <a:gdLst>
                                      <a:gd name="T0" fmla="+- 0 720 720"/>
                                      <a:gd name="T1" fmla="*/ T0 w 5311"/>
                                      <a:gd name="T2" fmla="+- 0 4813 1973"/>
                                      <a:gd name="T3" fmla="*/ 4813 h 3420"/>
                                      <a:gd name="T4" fmla="+- 0 739 720"/>
                                      <a:gd name="T5" fmla="*/ T4 w 5311"/>
                                      <a:gd name="T6" fmla="+- 0 1973 1973"/>
                                      <a:gd name="T7" fmla="*/ 1973 h 3420"/>
                                      <a:gd name="T8" fmla="+- 0 6031 720"/>
                                      <a:gd name="T9" fmla="*/ T8 w 5311"/>
                                      <a:gd name="T10" fmla="+- 0 2733 1973"/>
                                      <a:gd name="T11" fmla="*/ 2733 h 3420"/>
                                      <a:gd name="T12" fmla="+- 0 5955 720"/>
                                      <a:gd name="T13" fmla="*/ T12 w 5311"/>
                                      <a:gd name="T14" fmla="+- 0 5393 1973"/>
                                      <a:gd name="T15" fmla="*/ 5393 h 3420"/>
                                      <a:gd name="T16" fmla="+- 0 720 720"/>
                                      <a:gd name="T17" fmla="*/ T16 w 5311"/>
                                      <a:gd name="T18" fmla="+- 0 4813 1973"/>
                                      <a:gd name="T19" fmla="*/ 4813 h 34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311" h="3420">
                                        <a:moveTo>
                                          <a:pt x="0" y="2840"/>
                                        </a:moveTo>
                                        <a:lnTo>
                                          <a:pt x="19" y="0"/>
                                        </a:lnTo>
                                        <a:lnTo>
                                          <a:pt x="5311" y="760"/>
                                        </a:lnTo>
                                        <a:lnTo>
                                          <a:pt x="5235" y="3420"/>
                                        </a:lnTo>
                                        <a:lnTo>
                                          <a:pt x="0" y="28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1" name="Picture 19" descr="decorative elem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205" y="4134"/>
                                    <a:ext cx="398" cy="3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  <wps:wsp>
                              <wps:cNvPr id="56" name="Text Box 56"/>
                              <wps:cNvSpPr txBox="1"/>
                              <wps:spPr>
                                <a:xfrm rot="21214575">
                                  <a:off x="627017" y="0"/>
                                  <a:ext cx="2350770" cy="50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13877" w:rsidRPr="00436CDF" w:rsidRDefault="00413877" w:rsidP="00413877">
                                    <w:pPr>
                                      <w:pStyle w:val="Heading1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 xml:space="preserve">      Math</w:t>
                                    </w:r>
                                  </w:p>
                                  <w:p w:rsidR="00413877" w:rsidRPr="00344291" w:rsidRDefault="00413877" w:rsidP="00413877">
                                    <w:pPr>
                                      <w:pStyle w:val="Heading1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0EDF9C" id="Group 65" o:spid="_x0000_s1033" alt="decorative element" style="width:252.75pt;height:209.95pt;mso-position-horizontal-relative:char;mso-position-vertical-relative:line" coordorigin="241" coordsize="32098,26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">
                      <v:group id="Group 17" o:spid="_x0000_s1034" style="position:absolute;left:241;top:2612;width:32099;height:24053" coordorigin="720,1413" coordsize="5311,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Freeform 23" o:spid="_x0000_s1035" style="position:absolute;left:1900;top:1613;width:4131;height:1120;visibility:visible;mso-wrap-style:square;v-text-anchor:top" coordsize="4131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" path="m,l31,531r4100,589l,xe" fillcolor="#198755 [2405]" stroked="f">
                          <v:path arrowok="t" o:connecttype="custom" o:connectlocs="0,1613;31,2144;4131,2733;0,1613" o:connectangles="0,0,0,0"/>
                        </v:shape>
                        <v:shape id="Freeform 22" o:spid="_x0000_s1036" style="position:absolute;left:1900;top:1413;width:1999;height:705;visibility:visible;mso-wrap-style:square;v-text-anchor:top" coordsize="1999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" path="m1999,l,200,1859,704,1999,xe" fillcolor="#22b573 [3205]" stroked="f">
                          <v:path arrowok="t" o:connecttype="custom" o:connectlocs="1999,1413;0,1613;1859,2117;1999,1413" o:connectangles="0,0,0,0"/>
                        </v:shape>
                        <v:shape id="Freeform 21" o:spid="_x0000_s1037" style="position:absolute;left:720;top:1973;width:5311;height:3420;visibility:visible;mso-wrap-style:square;v-text-anchor:top" coordsize="5311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" path="m19,l,2840r5235,580l5311,760,19,xe" stroked="f">
                          <v:path arrowok="t" o:connecttype="custom" o:connectlocs="19,1973;0,4813;5235,5393;5311,2733;19,1973" o:connectangles="0,0,0,0,0"/>
                        </v:shape>
                        <v:shape id="Freeform 20" o:spid="_x0000_s1038" style="position:absolute;left:720;top:1973;width:5311;height:3420;visibility:visible;mso-wrap-style:square;v-text-anchor:top" coordsize="5311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" path="m,2840l19,,5311,760r-76,2660l,2840xe" filled="f" strokecolor="#22b573 [3205]" strokeweight="4pt">
                          <v:path arrowok="t" o:connecttype="custom" o:connectlocs="0,4813;19,1973;5311,2733;5235,5393;0,4813" o:connectangles="0,0,0,0,0"/>
                        </v:shape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9" o:spid="_x0000_s1039" type="#_x0000_t75" alt="decorative element" style="position:absolute;left:1205;top:4134;width:398;height: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">
                          <v:imagedata r:id="rId11" o:title="decorative element"/>
                        </v:shap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6" o:spid="_x0000_s1040" type="#_x0000_t202" style="position:absolute;left:6270;width:23507;height:5092;rotation:-42098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" filled="f" stroked="f">
                        <v:textbox>
                          <w:txbxContent>
                            <w:p w:rsidR="00413877" w:rsidRPr="00436CDF" w:rsidRDefault="00413877" w:rsidP="00413877">
                              <w:pPr>
                                <w:pStyle w:val="Heading1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     Math</w:t>
                              </w:r>
                            </w:p>
                            <w:p w:rsidR="00413877" w:rsidRPr="00344291" w:rsidRDefault="00413877" w:rsidP="00413877">
                              <w:pPr>
                                <w:pStyle w:val="Heading1"/>
                                <w:jc w:val="center"/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9" w:type="dxa"/>
            <w:tcBorders>
              <w:top w:val="single" w:sz="18" w:space="0" w:color="7F7F7F" w:themeColor="text1" w:themeTint="80"/>
            </w:tcBorders>
          </w:tcPr>
          <w:p w:rsidR="008761D2" w:rsidRPr="00344291" w:rsidRDefault="00922658" w:rsidP="00E80C83">
            <w:pPr>
              <w:rPr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305080</wp:posOffset>
                      </wp:positionH>
                      <wp:positionV relativeFrom="paragraph">
                        <wp:posOffset>953899</wp:posOffset>
                      </wp:positionV>
                      <wp:extent cx="2696705" cy="1193369"/>
                      <wp:effectExtent l="0" t="0" r="8890" b="6985"/>
                      <wp:wrapNone/>
                      <wp:docPr id="275" name="Text Box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6705" cy="11933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3877" w:rsidRPr="00413877" w:rsidRDefault="00413877" w:rsidP="00413877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13877">
                                    <w:rPr>
                                      <w:sz w:val="18"/>
                                      <w:szCs w:val="18"/>
                                    </w:rPr>
                                    <w:t xml:space="preserve">1. Log into connectED </w:t>
                                  </w:r>
                                </w:p>
                                <w:p w:rsidR="009B427F" w:rsidRDefault="00413877" w:rsidP="00413877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13877">
                                    <w:rPr>
                                      <w:sz w:val="18"/>
                                      <w:szCs w:val="18"/>
                                    </w:rPr>
                                    <w:t xml:space="preserve">2. Watch Jack Hartman and “Have Fun Teaching” letter sound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9B427F">
                                    <w:rPr>
                                      <w:sz w:val="18"/>
                                      <w:szCs w:val="18"/>
                                    </w:rPr>
                                    <w:t xml:space="preserve">long </w:t>
                                  </w:r>
                                  <w:r w:rsidR="006C328C">
                                    <w:rPr>
                                      <w:sz w:val="18"/>
                                      <w:szCs w:val="18"/>
                                    </w:rPr>
                                    <w:t>Ii</w:t>
                                  </w:r>
                                  <w:r w:rsidR="009B427F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413877" w:rsidRPr="00413877" w:rsidRDefault="00413877" w:rsidP="00413877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13877">
                                    <w:rPr>
                                      <w:sz w:val="18"/>
                                      <w:szCs w:val="18"/>
                                    </w:rPr>
                                    <w:t>3. Waterford/Lexia for 20 mins</w:t>
                                  </w:r>
                                </w:p>
                                <w:p w:rsidR="00413877" w:rsidRDefault="00413877" w:rsidP="00413877">
                                  <w:pPr>
                                    <w:jc w:val="left"/>
                                  </w:pPr>
                                  <w:r>
                                    <w:t>4. Read for 15 minutes</w:t>
                                  </w:r>
                                </w:p>
                                <w:p w:rsidR="00312004" w:rsidRDefault="00312004" w:rsidP="00922658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5" o:spid="_x0000_s1041" type="#_x0000_t202" style="position:absolute;left:0;text-align:left;margin-left:24pt;margin-top:75.1pt;width:212.35pt;height:9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" fillcolor="white [3201]" stroked="f" strokeweight=".5pt">
                      <v:textbox>
                        <w:txbxContent>
                          <w:p w:rsidR="00413877" w:rsidRPr="00413877" w:rsidRDefault="00413877" w:rsidP="00413877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13877">
                              <w:rPr>
                                <w:sz w:val="18"/>
                                <w:szCs w:val="18"/>
                              </w:rPr>
                              <w:t xml:space="preserve">1. Log into connectED </w:t>
                            </w:r>
                          </w:p>
                          <w:p w:rsidR="009B427F" w:rsidRDefault="00413877" w:rsidP="00413877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13877">
                              <w:rPr>
                                <w:sz w:val="18"/>
                                <w:szCs w:val="18"/>
                              </w:rPr>
                              <w:t xml:space="preserve">2. Watch Jack Hartman and “Have Fun Teaching” letter sound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9B427F">
                              <w:rPr>
                                <w:sz w:val="18"/>
                                <w:szCs w:val="18"/>
                              </w:rPr>
                              <w:t xml:space="preserve">long </w:t>
                            </w:r>
                            <w:r w:rsidR="006C328C">
                              <w:rPr>
                                <w:sz w:val="18"/>
                                <w:szCs w:val="18"/>
                              </w:rPr>
                              <w:t>Ii</w:t>
                            </w:r>
                            <w:r w:rsidR="009B427F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413877" w:rsidRPr="00413877" w:rsidRDefault="00413877" w:rsidP="00413877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13877">
                              <w:rPr>
                                <w:sz w:val="18"/>
                                <w:szCs w:val="18"/>
                              </w:rPr>
                              <w:t>3. Waterford/Lexia for 20 mins</w:t>
                            </w:r>
                          </w:p>
                          <w:p w:rsidR="00413877" w:rsidRDefault="00413877" w:rsidP="00413877">
                            <w:pPr>
                              <w:jc w:val="left"/>
                            </w:pPr>
                            <w:r>
                              <w:t>4. Read for 15 minutes</w:t>
                            </w:r>
                          </w:p>
                          <w:p w:rsidR="00312004" w:rsidRDefault="00312004" w:rsidP="00922658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61D2">
              <w:rPr>
                <w:noProof/>
              </w:rPr>
              <mc:AlternateContent>
                <mc:Choice Requires="wpg">
                  <w:drawing>
                    <wp:inline distT="0" distB="0" distL="0" distR="0" wp14:anchorId="00CB0B71" wp14:editId="2E674601">
                      <wp:extent cx="3215005" cy="2402840"/>
                      <wp:effectExtent l="19050" t="114300" r="42545" b="35560"/>
                      <wp:docPr id="66" name="Group 6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5005" cy="2402840"/>
                                <a:chOff x="24375" y="0"/>
                                <a:chExt cx="3165005" cy="2376956"/>
                              </a:xfrm>
                            </wpg:grpSpPr>
                            <wpg:grpSp>
                              <wpg:cNvPr id="23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375" y="195318"/>
                                  <a:ext cx="3165005" cy="2181638"/>
                                  <a:chOff x="6359" y="1466"/>
                                  <a:chExt cx="5064" cy="3491"/>
                                </a:xfrm>
                              </wpg:grpSpPr>
                              <wps:wsp>
                                <wps:cNvPr id="24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9" y="1750"/>
                                    <a:ext cx="4012" cy="629"/>
                                  </a:xfrm>
                                  <a:custGeom>
                                    <a:avLst/>
                                    <a:gdLst>
                                      <a:gd name="T0" fmla="+- 0 10237 6360"/>
                                      <a:gd name="T1" fmla="*/ T0 w 4012"/>
                                      <a:gd name="T2" fmla="+- 0 1751 1751"/>
                                      <a:gd name="T3" fmla="*/ 1751 h 629"/>
                                      <a:gd name="T4" fmla="+- 0 6360 6360"/>
                                      <a:gd name="T5" fmla="*/ T4 w 4012"/>
                                      <a:gd name="T6" fmla="+- 0 2380 1751"/>
                                      <a:gd name="T7" fmla="*/ 2380 h 629"/>
                                      <a:gd name="T8" fmla="+- 0 10371 6360"/>
                                      <a:gd name="T9" fmla="*/ T8 w 4012"/>
                                      <a:gd name="T10" fmla="+- 0 2165 1751"/>
                                      <a:gd name="T11" fmla="*/ 2165 h 629"/>
                                      <a:gd name="T12" fmla="+- 0 10237 6360"/>
                                      <a:gd name="T13" fmla="*/ T12 w 4012"/>
                                      <a:gd name="T14" fmla="+- 0 1751 1751"/>
                                      <a:gd name="T15" fmla="*/ 1751 h 62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012" h="629">
                                        <a:moveTo>
                                          <a:pt x="3877" y="0"/>
                                        </a:moveTo>
                                        <a:lnTo>
                                          <a:pt x="0" y="629"/>
                                        </a:lnTo>
                                        <a:lnTo>
                                          <a:pt x="4011" y="414"/>
                                        </a:lnTo>
                                        <a:lnTo>
                                          <a:pt x="387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3" y="1466"/>
                                    <a:ext cx="1524" cy="481"/>
                                  </a:xfrm>
                                  <a:custGeom>
                                    <a:avLst/>
                                    <a:gdLst>
                                      <a:gd name="T0" fmla="+- 0 8713 8713"/>
                                      <a:gd name="T1" fmla="*/ T0 w 1524"/>
                                      <a:gd name="T2" fmla="+- 0 1467 1467"/>
                                      <a:gd name="T3" fmla="*/ 1467 h 481"/>
                                      <a:gd name="T4" fmla="+- 0 9026 8713"/>
                                      <a:gd name="T5" fmla="*/ T4 w 1524"/>
                                      <a:gd name="T6" fmla="+- 0 1947 1467"/>
                                      <a:gd name="T7" fmla="*/ 1947 h 481"/>
                                      <a:gd name="T8" fmla="+- 0 10237 8713"/>
                                      <a:gd name="T9" fmla="*/ T8 w 1524"/>
                                      <a:gd name="T10" fmla="+- 0 1751 1467"/>
                                      <a:gd name="T11" fmla="*/ 1751 h 481"/>
                                      <a:gd name="T12" fmla="+- 0 8713 8713"/>
                                      <a:gd name="T13" fmla="*/ T12 w 1524"/>
                                      <a:gd name="T14" fmla="+- 0 1467 1467"/>
                                      <a:gd name="T15" fmla="*/ 1467 h 48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524" h="481">
                                        <a:moveTo>
                                          <a:pt x="0" y="0"/>
                                        </a:moveTo>
                                        <a:lnTo>
                                          <a:pt x="313" y="480"/>
                                        </a:lnTo>
                                        <a:lnTo>
                                          <a:pt x="1524" y="28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9" y="2129"/>
                                    <a:ext cx="5064" cy="2828"/>
                                  </a:xfrm>
                                  <a:custGeom>
                                    <a:avLst/>
                                    <a:gdLst>
                                      <a:gd name="T0" fmla="+- 0 11032 6360"/>
                                      <a:gd name="T1" fmla="*/ T0 w 5064"/>
                                      <a:gd name="T2" fmla="+- 0 2130 2130"/>
                                      <a:gd name="T3" fmla="*/ 2130 h 2828"/>
                                      <a:gd name="T4" fmla="+- 0 6360 6360"/>
                                      <a:gd name="T5" fmla="*/ T4 w 5064"/>
                                      <a:gd name="T6" fmla="+- 0 2380 2130"/>
                                      <a:gd name="T7" fmla="*/ 2380 h 2828"/>
                                      <a:gd name="T8" fmla="+- 0 6535 6360"/>
                                      <a:gd name="T9" fmla="*/ T8 w 5064"/>
                                      <a:gd name="T10" fmla="+- 0 4958 2130"/>
                                      <a:gd name="T11" fmla="*/ 4958 h 2828"/>
                                      <a:gd name="T12" fmla="+- 0 11424 6360"/>
                                      <a:gd name="T13" fmla="*/ T12 w 5064"/>
                                      <a:gd name="T14" fmla="+- 0 4449 2130"/>
                                      <a:gd name="T15" fmla="*/ 4449 h 2828"/>
                                      <a:gd name="T16" fmla="+- 0 11032 6360"/>
                                      <a:gd name="T17" fmla="*/ T16 w 5064"/>
                                      <a:gd name="T18" fmla="+- 0 2130 2130"/>
                                      <a:gd name="T19" fmla="*/ 2130 h 282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064" h="2828">
                                        <a:moveTo>
                                          <a:pt x="4672" y="0"/>
                                        </a:moveTo>
                                        <a:lnTo>
                                          <a:pt x="0" y="250"/>
                                        </a:lnTo>
                                        <a:lnTo>
                                          <a:pt x="175" y="2828"/>
                                        </a:lnTo>
                                        <a:lnTo>
                                          <a:pt x="5064" y="2319"/>
                                        </a:lnTo>
                                        <a:lnTo>
                                          <a:pt x="467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9" y="2129"/>
                                    <a:ext cx="5064" cy="2828"/>
                                  </a:xfrm>
                                  <a:custGeom>
                                    <a:avLst/>
                                    <a:gdLst>
                                      <a:gd name="T0" fmla="+- 0 6535 6360"/>
                                      <a:gd name="T1" fmla="*/ T0 w 5064"/>
                                      <a:gd name="T2" fmla="+- 0 4958 2130"/>
                                      <a:gd name="T3" fmla="*/ 4958 h 2828"/>
                                      <a:gd name="T4" fmla="+- 0 6360 6360"/>
                                      <a:gd name="T5" fmla="*/ T4 w 5064"/>
                                      <a:gd name="T6" fmla="+- 0 2380 2130"/>
                                      <a:gd name="T7" fmla="*/ 2380 h 2828"/>
                                      <a:gd name="T8" fmla="+- 0 11032 6360"/>
                                      <a:gd name="T9" fmla="*/ T8 w 5064"/>
                                      <a:gd name="T10" fmla="+- 0 2130 2130"/>
                                      <a:gd name="T11" fmla="*/ 2130 h 2828"/>
                                      <a:gd name="T12" fmla="+- 0 11424 6360"/>
                                      <a:gd name="T13" fmla="*/ T12 w 5064"/>
                                      <a:gd name="T14" fmla="+- 0 4449 2130"/>
                                      <a:gd name="T15" fmla="*/ 4449 h 2828"/>
                                      <a:gd name="T16" fmla="+- 0 6535 6360"/>
                                      <a:gd name="T17" fmla="*/ T16 w 5064"/>
                                      <a:gd name="T18" fmla="+- 0 4958 2130"/>
                                      <a:gd name="T19" fmla="*/ 4958 h 282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064" h="2828">
                                        <a:moveTo>
                                          <a:pt x="175" y="2828"/>
                                        </a:moveTo>
                                        <a:lnTo>
                                          <a:pt x="0" y="250"/>
                                        </a:lnTo>
                                        <a:lnTo>
                                          <a:pt x="4672" y="0"/>
                                        </a:lnTo>
                                        <a:lnTo>
                                          <a:pt x="5064" y="2319"/>
                                        </a:lnTo>
                                        <a:lnTo>
                                          <a:pt x="175" y="28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7" name="Text Box 57"/>
                              <wps:cNvSpPr txBox="1"/>
                              <wps:spPr>
                                <a:xfrm rot="546576">
                                  <a:off x="979714" y="0"/>
                                  <a:ext cx="1678940" cy="50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761D2" w:rsidRPr="00436CDF" w:rsidRDefault="00413877" w:rsidP="00436CDF">
                                    <w:pPr>
                                      <w:pStyle w:val="Heading2"/>
                                      <w:jc w:val="center"/>
                                      <w:rPr>
                                        <w:sz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</w:rPr>
                                      <w:t xml:space="preserve">    Reading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CB0B71" id="Group 66" o:spid="_x0000_s1042" alt="decorative element" style="width:253.15pt;height:189.2pt;mso-position-horizontal-relative:char;mso-position-vertical-relative:line" coordorigin="243" coordsize="31650,23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">
                      <v:group id="Group 24" o:spid="_x0000_s1043" style="position:absolute;left:243;top:1953;width:31650;height:21816" coordorigin="6359,1466" coordsize="5064,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Freeform 29" o:spid="_x0000_s1044" style="position:absolute;left:6359;top:1750;width:4012;height:629;visibility:visible;mso-wrap-style:square;v-text-anchor:top" coordsize="401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" path="m3877,l,629,4011,414,3877,xe" fillcolor="#b80e59 [2406]" stroked="f">
                          <v:path arrowok="t" o:connecttype="custom" o:connectlocs="3877,1751;0,2380;4011,2165;3877,1751" o:connectangles="0,0,0,0"/>
                        </v:shape>
                        <v:shape id="Freeform 28" o:spid="_x0000_s1045" style="position:absolute;left:8713;top:1466;width:1524;height:481;visibility:visible;mso-wrap-style:square;v-text-anchor:top" coordsize="1524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" path="m,l313,480,1524,284,,xe" fillcolor="#ed1e79 [3206]" stroked="f">
                          <v:path arrowok="t" o:connecttype="custom" o:connectlocs="0,1467;313,1947;1524,1751;0,1467" o:connectangles="0,0,0,0"/>
                        </v:shape>
                        <v:shape id="Freeform 27" o:spid="_x0000_s1046" style="position:absolute;left:6359;top:2129;width:5064;height:2828;visibility:visible;mso-wrap-style:square;v-text-anchor:top" coordsize="5064,2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" path="m4672,l,250,175,2828,5064,2319,4672,xe" stroked="f">
                          <v:path arrowok="t" o:connecttype="custom" o:connectlocs="4672,2130;0,2380;175,4958;5064,4449;4672,2130" o:connectangles="0,0,0,0,0"/>
                        </v:shape>
                        <v:shape id="Freeform 26" o:spid="_x0000_s1047" style="position:absolute;left:6359;top:2129;width:5064;height:2828;visibility:visible;mso-wrap-style:square;v-text-anchor:top" coordsize="5064,2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" path="m175,2828l,250,4672,r392,2319l175,2828xe" filled="f" strokecolor="#ed1e79 [3206]" strokeweight="4pt">
                          <v:path arrowok="t" o:connecttype="custom" o:connectlocs="175,4958;0,2380;4672,2130;5064,4449;175,4958" o:connectangles="0,0,0,0,0"/>
                        </v:shape>
                      </v:group>
                      <v:shape id="Text Box 57" o:spid="_x0000_s1048" type="#_x0000_t202" style="position:absolute;left:9797;width:16789;height:5092;rotation:5970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" filled="f" stroked="f">
                        <v:textbox>
                          <w:txbxContent>
                            <w:p w:rsidR="008761D2" w:rsidRPr="00436CDF" w:rsidRDefault="00413877" w:rsidP="00436CDF">
                              <w:pPr>
                                <w:pStyle w:val="Heading2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 xml:space="preserve">    Reading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761D2" w:rsidTr="00FF143F">
        <w:trPr>
          <w:trHeight w:val="3033"/>
        </w:trPr>
        <w:tc>
          <w:tcPr>
            <w:tcW w:w="5661" w:type="dxa"/>
          </w:tcPr>
          <w:p w:rsidR="008761D2" w:rsidRDefault="00D63EEF" w:rsidP="00E80C8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488853</wp:posOffset>
                      </wp:positionH>
                      <wp:positionV relativeFrom="paragraph">
                        <wp:posOffset>669831</wp:posOffset>
                      </wp:positionV>
                      <wp:extent cx="2487478" cy="821410"/>
                      <wp:effectExtent l="0" t="0" r="8255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7478" cy="821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63EEF" w:rsidRDefault="00D63EEF" w:rsidP="00D63EEF">
                                  <w:pPr>
                                    <w:jc w:val="left"/>
                                  </w:pPr>
                                  <w:r>
                                    <w:t xml:space="preserve">1. Log into Brain Pop Jr. and log into Science class. </w:t>
                                  </w:r>
                                </w:p>
                                <w:p w:rsidR="00D63EEF" w:rsidRDefault="00D63EEF" w:rsidP="00D63EEF">
                                  <w:pPr>
                                    <w:jc w:val="left"/>
                                  </w:pPr>
                                  <w:r>
                                    <w:t xml:space="preserve">2. Check notifications to see new assignments.  </w:t>
                                  </w:r>
                                </w:p>
                                <w:p w:rsidR="00D63EEF" w:rsidRDefault="00D63EEF" w:rsidP="00D63EEF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49" type="#_x0000_t202" style="position:absolute;left:0;text-align:left;margin-left:38.5pt;margin-top:52.75pt;width:195.85pt;height:6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" fillcolor="white [3201]" stroked="f" strokeweight=".5pt">
                      <v:textbox>
                        <w:txbxContent>
                          <w:p w:rsidR="00D63EEF" w:rsidRDefault="00D63EEF" w:rsidP="00D63EEF">
                            <w:pPr>
                              <w:jc w:val="left"/>
                            </w:pPr>
                            <w:r>
                              <w:t xml:space="preserve">1. Log into Brain Pop Jr. and log into Science class. </w:t>
                            </w:r>
                          </w:p>
                          <w:p w:rsidR="00D63EEF" w:rsidRDefault="00D63EEF" w:rsidP="00D63EEF">
                            <w:pPr>
                              <w:jc w:val="left"/>
                            </w:pPr>
                            <w:r>
                              <w:t xml:space="preserve">2. Check notifications to see new assignments.  </w:t>
                            </w:r>
                          </w:p>
                          <w:p w:rsidR="00D63EEF" w:rsidRDefault="00D63EEF" w:rsidP="00D63EEF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867">
              <w:rPr>
                <w:noProof/>
              </w:rPr>
              <mc:AlternateContent>
                <mc:Choice Requires="wpg">
                  <w:drawing>
                    <wp:inline distT="0" distB="0" distL="0" distR="0" wp14:anchorId="7AE12BCF" wp14:editId="2B5A8BD4">
                      <wp:extent cx="3064308" cy="1581786"/>
                      <wp:effectExtent l="0" t="114300" r="22225" b="37465"/>
                      <wp:docPr id="256" name="Group 25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64308" cy="1581786"/>
                                <a:chOff x="-44450" y="-196575"/>
                                <a:chExt cx="3064308" cy="2175132"/>
                              </a:xfrm>
                            </wpg:grpSpPr>
                            <wpg:grpSp>
                              <wpg:cNvPr id="257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25" y="-1"/>
                                  <a:ext cx="3010033" cy="1978558"/>
                                  <a:chOff x="702" y="11640"/>
                                  <a:chExt cx="5208" cy="3424"/>
                                </a:xfrm>
                              </wpg:grpSpPr>
                              <wps:wsp>
                                <wps:cNvPr id="258" name="Freeform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11859"/>
                                    <a:ext cx="4855" cy="533"/>
                                  </a:xfrm>
                                  <a:custGeom>
                                    <a:avLst/>
                                    <a:gdLst>
                                      <a:gd name="T0" fmla="+- 0 5568 725"/>
                                      <a:gd name="T1" fmla="*/ T0 w 4855"/>
                                      <a:gd name="T2" fmla="+- 0 11860 11860"/>
                                      <a:gd name="T3" fmla="*/ 11860 h 533"/>
                                      <a:gd name="T4" fmla="+- 0 725 725"/>
                                      <a:gd name="T5" fmla="*/ T4 w 4855"/>
                                      <a:gd name="T6" fmla="+- 0 12392 11860"/>
                                      <a:gd name="T7" fmla="*/ 12392 h 533"/>
                                      <a:gd name="T8" fmla="+- 0 5579 725"/>
                                      <a:gd name="T9" fmla="*/ T8 w 4855"/>
                                      <a:gd name="T10" fmla="+- 0 12301 11860"/>
                                      <a:gd name="T11" fmla="*/ 12301 h 533"/>
                                      <a:gd name="T12" fmla="+- 0 5568 725"/>
                                      <a:gd name="T13" fmla="*/ T12 w 4855"/>
                                      <a:gd name="T14" fmla="+- 0 11860 11860"/>
                                      <a:gd name="T15" fmla="*/ 11860 h 5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855" h="533">
                                        <a:moveTo>
                                          <a:pt x="4843" y="0"/>
                                        </a:moveTo>
                                        <a:lnTo>
                                          <a:pt x="0" y="532"/>
                                        </a:lnTo>
                                        <a:lnTo>
                                          <a:pt x="4854" y="441"/>
                                        </a:lnTo>
                                        <a:lnTo>
                                          <a:pt x="48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9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12294"/>
                                    <a:ext cx="5186" cy="2706"/>
                                  </a:xfrm>
                                  <a:custGeom>
                                    <a:avLst/>
                                    <a:gdLst>
                                      <a:gd name="T0" fmla="+- 0 5910 725"/>
                                      <a:gd name="T1" fmla="*/ T0 w 5186"/>
                                      <a:gd name="T2" fmla="+- 0 12294 12294"/>
                                      <a:gd name="T3" fmla="*/ 12294 h 2706"/>
                                      <a:gd name="T4" fmla="+- 0 725 725"/>
                                      <a:gd name="T5" fmla="*/ T4 w 5186"/>
                                      <a:gd name="T6" fmla="+- 0 12392 12294"/>
                                      <a:gd name="T7" fmla="*/ 12392 h 2706"/>
                                      <a:gd name="T8" fmla="+- 0 1238 725"/>
                                      <a:gd name="T9" fmla="*/ T8 w 5186"/>
                                      <a:gd name="T10" fmla="+- 0 15000 12294"/>
                                      <a:gd name="T11" fmla="*/ 15000 h 2706"/>
                                      <a:gd name="T12" fmla="+- 0 5460 725"/>
                                      <a:gd name="T13" fmla="*/ T12 w 5186"/>
                                      <a:gd name="T14" fmla="+- 0 14866 12294"/>
                                      <a:gd name="T15" fmla="*/ 14866 h 2706"/>
                                      <a:gd name="T16" fmla="+- 0 5910 725"/>
                                      <a:gd name="T17" fmla="*/ T16 w 5186"/>
                                      <a:gd name="T18" fmla="+- 0 12294 12294"/>
                                      <a:gd name="T19" fmla="*/ 12294 h 270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2706">
                                        <a:moveTo>
                                          <a:pt x="5185" y="0"/>
                                        </a:moveTo>
                                        <a:lnTo>
                                          <a:pt x="0" y="98"/>
                                        </a:lnTo>
                                        <a:lnTo>
                                          <a:pt x="513" y="2706"/>
                                        </a:lnTo>
                                        <a:lnTo>
                                          <a:pt x="4735" y="2572"/>
                                        </a:lnTo>
                                        <a:lnTo>
                                          <a:pt x="518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0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02" y="12358"/>
                                    <a:ext cx="5186" cy="2706"/>
                                  </a:xfrm>
                                  <a:custGeom>
                                    <a:avLst/>
                                    <a:gdLst>
                                      <a:gd name="T0" fmla="+- 0 5460 725"/>
                                      <a:gd name="T1" fmla="*/ T0 w 5186"/>
                                      <a:gd name="T2" fmla="+- 0 14866 12294"/>
                                      <a:gd name="T3" fmla="*/ 14866 h 2706"/>
                                      <a:gd name="T4" fmla="+- 0 1238 725"/>
                                      <a:gd name="T5" fmla="*/ T4 w 5186"/>
                                      <a:gd name="T6" fmla="+- 0 15000 12294"/>
                                      <a:gd name="T7" fmla="*/ 15000 h 2706"/>
                                      <a:gd name="T8" fmla="+- 0 725 725"/>
                                      <a:gd name="T9" fmla="*/ T8 w 5186"/>
                                      <a:gd name="T10" fmla="+- 0 12392 12294"/>
                                      <a:gd name="T11" fmla="*/ 12392 h 2706"/>
                                      <a:gd name="T12" fmla="+- 0 5910 725"/>
                                      <a:gd name="T13" fmla="*/ T12 w 5186"/>
                                      <a:gd name="T14" fmla="+- 0 12294 12294"/>
                                      <a:gd name="T15" fmla="*/ 12294 h 2706"/>
                                      <a:gd name="T16" fmla="+- 0 5460 725"/>
                                      <a:gd name="T17" fmla="*/ T16 w 5186"/>
                                      <a:gd name="T18" fmla="+- 0 14866 12294"/>
                                      <a:gd name="T19" fmla="*/ 14866 h 270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2706">
                                        <a:moveTo>
                                          <a:pt x="4735" y="2572"/>
                                        </a:moveTo>
                                        <a:lnTo>
                                          <a:pt x="513" y="2706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5185" y="0"/>
                                        </a:lnTo>
                                        <a:lnTo>
                                          <a:pt x="4735" y="25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1" name="Freeform 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5" y="12617"/>
                                    <a:ext cx="492" cy="492"/>
                                  </a:xfrm>
                                  <a:custGeom>
                                    <a:avLst/>
                                    <a:gdLst>
                                      <a:gd name="T0" fmla="+- 0 1518 1056"/>
                                      <a:gd name="T1" fmla="*/ T0 w 492"/>
                                      <a:gd name="T2" fmla="+- 0 12852 12617"/>
                                      <a:gd name="T3" fmla="*/ 12852 h 492"/>
                                      <a:gd name="T4" fmla="+- 0 1491 1056"/>
                                      <a:gd name="T5" fmla="*/ T4 w 492"/>
                                      <a:gd name="T6" fmla="+- 0 12832 12617"/>
                                      <a:gd name="T7" fmla="*/ 12832 h 492"/>
                                      <a:gd name="T8" fmla="+- 0 1487 1056"/>
                                      <a:gd name="T9" fmla="*/ T8 w 492"/>
                                      <a:gd name="T10" fmla="+- 0 12831 12617"/>
                                      <a:gd name="T11" fmla="*/ 12831 h 492"/>
                                      <a:gd name="T12" fmla="+- 0 1460 1056"/>
                                      <a:gd name="T13" fmla="*/ T12 w 492"/>
                                      <a:gd name="T14" fmla="+- 0 12822 12617"/>
                                      <a:gd name="T15" fmla="*/ 12822 h 492"/>
                                      <a:gd name="T16" fmla="+- 0 1427 1056"/>
                                      <a:gd name="T17" fmla="*/ T16 w 492"/>
                                      <a:gd name="T18" fmla="+- 0 12822 12617"/>
                                      <a:gd name="T19" fmla="*/ 12822 h 492"/>
                                      <a:gd name="T20" fmla="+- 0 1396 1056"/>
                                      <a:gd name="T21" fmla="*/ T20 w 492"/>
                                      <a:gd name="T22" fmla="+- 0 12831 12617"/>
                                      <a:gd name="T23" fmla="*/ 12831 h 492"/>
                                      <a:gd name="T24" fmla="+- 0 1376 1056"/>
                                      <a:gd name="T25" fmla="*/ T24 w 492"/>
                                      <a:gd name="T26" fmla="+- 0 12811 12617"/>
                                      <a:gd name="T27" fmla="*/ 12811 h 492"/>
                                      <a:gd name="T28" fmla="+- 0 1249 1056"/>
                                      <a:gd name="T29" fmla="*/ T28 w 492"/>
                                      <a:gd name="T30" fmla="+- 0 12684 12617"/>
                                      <a:gd name="T31" fmla="*/ 12684 h 492"/>
                                      <a:gd name="T32" fmla="+- 0 1256 1056"/>
                                      <a:gd name="T33" fmla="*/ T32 w 492"/>
                                      <a:gd name="T34" fmla="+- 0 12674 12617"/>
                                      <a:gd name="T35" fmla="*/ 12674 h 492"/>
                                      <a:gd name="T36" fmla="+- 0 1258 1056"/>
                                      <a:gd name="T37" fmla="*/ T36 w 492"/>
                                      <a:gd name="T38" fmla="+- 0 12663 12617"/>
                                      <a:gd name="T39" fmla="*/ 12663 h 492"/>
                                      <a:gd name="T40" fmla="+- 0 1256 1056"/>
                                      <a:gd name="T41" fmla="*/ T40 w 492"/>
                                      <a:gd name="T42" fmla="+- 0 12652 12617"/>
                                      <a:gd name="T43" fmla="*/ 12652 h 492"/>
                                      <a:gd name="T44" fmla="+- 0 1249 1056"/>
                                      <a:gd name="T45" fmla="*/ T44 w 492"/>
                                      <a:gd name="T46" fmla="+- 0 12642 12617"/>
                                      <a:gd name="T47" fmla="*/ 12642 h 492"/>
                                      <a:gd name="T48" fmla="+- 0 1224 1056"/>
                                      <a:gd name="T49" fmla="*/ T48 w 492"/>
                                      <a:gd name="T50" fmla="+- 0 12617 12617"/>
                                      <a:gd name="T51" fmla="*/ 12617 h 492"/>
                                      <a:gd name="T52" fmla="+- 0 1056 1056"/>
                                      <a:gd name="T53" fmla="*/ T52 w 492"/>
                                      <a:gd name="T54" fmla="+- 0 12786 12617"/>
                                      <a:gd name="T55" fmla="*/ 12786 h 492"/>
                                      <a:gd name="T56" fmla="+- 0 1081 1056"/>
                                      <a:gd name="T57" fmla="*/ T56 w 492"/>
                                      <a:gd name="T58" fmla="+- 0 12811 12617"/>
                                      <a:gd name="T59" fmla="*/ 12811 h 492"/>
                                      <a:gd name="T60" fmla="+- 0 1091 1056"/>
                                      <a:gd name="T61" fmla="*/ T60 w 492"/>
                                      <a:gd name="T62" fmla="+- 0 12817 12617"/>
                                      <a:gd name="T63" fmla="*/ 12817 h 492"/>
                                      <a:gd name="T64" fmla="+- 0 1102 1056"/>
                                      <a:gd name="T65" fmla="*/ T64 w 492"/>
                                      <a:gd name="T66" fmla="+- 0 12819 12617"/>
                                      <a:gd name="T67" fmla="*/ 12819 h 492"/>
                                      <a:gd name="T68" fmla="+- 0 1113 1056"/>
                                      <a:gd name="T69" fmla="*/ T68 w 492"/>
                                      <a:gd name="T70" fmla="+- 0 12817 12617"/>
                                      <a:gd name="T71" fmla="*/ 12817 h 492"/>
                                      <a:gd name="T72" fmla="+- 0 1123 1056"/>
                                      <a:gd name="T73" fmla="*/ T72 w 492"/>
                                      <a:gd name="T74" fmla="+- 0 12811 12617"/>
                                      <a:gd name="T75" fmla="*/ 12811 h 492"/>
                                      <a:gd name="T76" fmla="+- 0 1270 1056"/>
                                      <a:gd name="T77" fmla="*/ T76 w 492"/>
                                      <a:gd name="T78" fmla="+- 0 12957 12617"/>
                                      <a:gd name="T79" fmla="*/ 12957 h 492"/>
                                      <a:gd name="T80" fmla="+- 0 1260 1056"/>
                                      <a:gd name="T81" fmla="*/ T80 w 492"/>
                                      <a:gd name="T82" fmla="+- 0 12989 12617"/>
                                      <a:gd name="T83" fmla="*/ 12989 h 492"/>
                                      <a:gd name="T84" fmla="+- 0 1261 1056"/>
                                      <a:gd name="T85" fmla="*/ T84 w 492"/>
                                      <a:gd name="T86" fmla="+- 0 13021 12617"/>
                                      <a:gd name="T87" fmla="*/ 13021 h 492"/>
                                      <a:gd name="T88" fmla="+- 0 1271 1056"/>
                                      <a:gd name="T89" fmla="*/ T88 w 492"/>
                                      <a:gd name="T90" fmla="+- 0 13052 12617"/>
                                      <a:gd name="T91" fmla="*/ 13052 h 492"/>
                                      <a:gd name="T92" fmla="+- 0 1291 1056"/>
                                      <a:gd name="T93" fmla="*/ T92 w 492"/>
                                      <a:gd name="T94" fmla="+- 0 13080 12617"/>
                                      <a:gd name="T95" fmla="*/ 13080 h 492"/>
                                      <a:gd name="T96" fmla="+- 0 1518 1056"/>
                                      <a:gd name="T97" fmla="*/ T96 w 492"/>
                                      <a:gd name="T98" fmla="+- 0 12852 12617"/>
                                      <a:gd name="T99" fmla="*/ 12852 h 492"/>
                                      <a:gd name="T100" fmla="+- 0 1548 1056"/>
                                      <a:gd name="T101" fmla="*/ T100 w 492"/>
                                      <a:gd name="T102" fmla="+- 0 13109 12617"/>
                                      <a:gd name="T103" fmla="*/ 13109 h 492"/>
                                      <a:gd name="T104" fmla="+- 0 1452 1056"/>
                                      <a:gd name="T105" fmla="*/ T104 w 492"/>
                                      <a:gd name="T106" fmla="+- 0 12946 12617"/>
                                      <a:gd name="T107" fmla="*/ 12946 h 492"/>
                                      <a:gd name="T108" fmla="+- 0 1418 1056"/>
                                      <a:gd name="T109" fmla="*/ T108 w 492"/>
                                      <a:gd name="T110" fmla="+- 0 12980 12617"/>
                                      <a:gd name="T111" fmla="*/ 12980 h 492"/>
                                      <a:gd name="T112" fmla="+- 0 1385 1056"/>
                                      <a:gd name="T113" fmla="*/ T112 w 492"/>
                                      <a:gd name="T114" fmla="+- 0 13014 12617"/>
                                      <a:gd name="T115" fmla="*/ 13014 h 492"/>
                                      <a:gd name="T116" fmla="+- 0 1548 1056"/>
                                      <a:gd name="T117" fmla="*/ T116 w 492"/>
                                      <a:gd name="T118" fmla="+- 0 13109 12617"/>
                                      <a:gd name="T119" fmla="*/ 13109 h 49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</a:cxnLst>
                                    <a:rect l="0" t="0" r="r" b="b"/>
                                    <a:pathLst>
                                      <a:path w="492" h="492">
                                        <a:moveTo>
                                          <a:pt x="462" y="235"/>
                                        </a:moveTo>
                                        <a:lnTo>
                                          <a:pt x="435" y="215"/>
                                        </a:lnTo>
                                        <a:lnTo>
                                          <a:pt x="431" y="214"/>
                                        </a:lnTo>
                                        <a:lnTo>
                                          <a:pt x="404" y="205"/>
                                        </a:lnTo>
                                        <a:lnTo>
                                          <a:pt x="371" y="205"/>
                                        </a:lnTo>
                                        <a:lnTo>
                                          <a:pt x="340" y="214"/>
                                        </a:lnTo>
                                        <a:lnTo>
                                          <a:pt x="320" y="194"/>
                                        </a:lnTo>
                                        <a:lnTo>
                                          <a:pt x="193" y="67"/>
                                        </a:lnTo>
                                        <a:lnTo>
                                          <a:pt x="200" y="57"/>
                                        </a:lnTo>
                                        <a:lnTo>
                                          <a:pt x="202" y="46"/>
                                        </a:lnTo>
                                        <a:lnTo>
                                          <a:pt x="200" y="35"/>
                                        </a:lnTo>
                                        <a:lnTo>
                                          <a:pt x="193" y="25"/>
                                        </a:lnTo>
                                        <a:lnTo>
                                          <a:pt x="168" y="0"/>
                                        </a:lnTo>
                                        <a:lnTo>
                                          <a:pt x="0" y="169"/>
                                        </a:lnTo>
                                        <a:lnTo>
                                          <a:pt x="25" y="194"/>
                                        </a:lnTo>
                                        <a:lnTo>
                                          <a:pt x="35" y="200"/>
                                        </a:lnTo>
                                        <a:lnTo>
                                          <a:pt x="46" y="202"/>
                                        </a:lnTo>
                                        <a:lnTo>
                                          <a:pt x="57" y="200"/>
                                        </a:lnTo>
                                        <a:lnTo>
                                          <a:pt x="67" y="194"/>
                                        </a:lnTo>
                                        <a:lnTo>
                                          <a:pt x="214" y="340"/>
                                        </a:lnTo>
                                        <a:lnTo>
                                          <a:pt x="204" y="372"/>
                                        </a:lnTo>
                                        <a:lnTo>
                                          <a:pt x="205" y="404"/>
                                        </a:lnTo>
                                        <a:lnTo>
                                          <a:pt x="215" y="435"/>
                                        </a:lnTo>
                                        <a:lnTo>
                                          <a:pt x="235" y="463"/>
                                        </a:lnTo>
                                        <a:lnTo>
                                          <a:pt x="462" y="235"/>
                                        </a:lnTo>
                                        <a:moveTo>
                                          <a:pt x="492" y="492"/>
                                        </a:moveTo>
                                        <a:lnTo>
                                          <a:pt x="396" y="329"/>
                                        </a:lnTo>
                                        <a:lnTo>
                                          <a:pt x="362" y="363"/>
                                        </a:lnTo>
                                        <a:lnTo>
                                          <a:pt x="329" y="397"/>
                                        </a:lnTo>
                                        <a:lnTo>
                                          <a:pt x="492" y="492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2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50" y="11640"/>
                                    <a:ext cx="618" cy="288"/>
                                  </a:xfrm>
                                  <a:custGeom>
                                    <a:avLst/>
                                    <a:gdLst>
                                      <a:gd name="T0" fmla="+- 0 5022 4951"/>
                                      <a:gd name="T1" fmla="*/ T0 w 618"/>
                                      <a:gd name="T2" fmla="+- 0 11640 11640"/>
                                      <a:gd name="T3" fmla="*/ 11640 h 288"/>
                                      <a:gd name="T4" fmla="+- 0 4951 4951"/>
                                      <a:gd name="T5" fmla="*/ T4 w 618"/>
                                      <a:gd name="T6" fmla="+- 0 11927 11640"/>
                                      <a:gd name="T7" fmla="*/ 11927 h 288"/>
                                      <a:gd name="T8" fmla="+- 0 5568 4951"/>
                                      <a:gd name="T9" fmla="*/ T8 w 618"/>
                                      <a:gd name="T10" fmla="+- 0 11860 11640"/>
                                      <a:gd name="T11" fmla="*/ 11860 h 288"/>
                                      <a:gd name="T12" fmla="+- 0 5022 4951"/>
                                      <a:gd name="T13" fmla="*/ T12 w 618"/>
                                      <a:gd name="T14" fmla="+- 0 11640 11640"/>
                                      <a:gd name="T15" fmla="*/ 11640 h 28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618" h="288">
                                        <a:moveTo>
                                          <a:pt x="71" y="0"/>
                                        </a:moveTo>
                                        <a:lnTo>
                                          <a:pt x="0" y="287"/>
                                        </a:lnTo>
                                        <a:lnTo>
                                          <a:pt x="617" y="220"/>
                                        </a:lnTo>
                                        <a:lnTo>
                                          <a:pt x="7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63" name="Text Box 263"/>
                              <wps:cNvSpPr txBox="1"/>
                              <wps:spPr>
                                <a:xfrm rot="21272610">
                                  <a:off x="-44450" y="-196575"/>
                                  <a:ext cx="2611755" cy="50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C2867" w:rsidRPr="009C2867" w:rsidRDefault="009C2867" w:rsidP="009C2867">
                                    <w:pPr>
                                      <w:pStyle w:val="Heading4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9C2867">
                                      <w:rPr>
                                        <w:sz w:val="26"/>
                                        <w:szCs w:val="26"/>
                                      </w:rPr>
                                      <w:t xml:space="preserve">Science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E12BCF" id="Group 256" o:spid="_x0000_s1050" alt="decorative element" style="width:241.3pt;height:124.55pt;mso-position-horizontal-relative:char;mso-position-vertical-relative:line" coordorigin="-444,-1965" coordsize="30643,21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">
                      <v:group id="Group 51" o:spid="_x0000_s1051" style="position:absolute;left:98;width:30100;height:19785" coordorigin="702,11640" coordsize="5208,3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    <v:shape id="Freeform 56" o:spid="_x0000_s1052" style="position:absolute;left:724;top:11859;width:4855;height:533;visibility:visible;mso-wrap-style:square;v-text-anchor:top" coordsize="4855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" path="m4843,l,532,4854,441,4843,xe" fillcolor="#00808c [2407]" stroked="f">
                          <v:path arrowok="t" o:connecttype="custom" o:connectlocs="4843,11860;0,12392;4854,12301;4843,11860" o:connectangles="0,0,0,0"/>
                        </v:shape>
                        <v:shape id="Freeform 55" o:spid="_x0000_s1053" style="position:absolute;left:724;top:12294;width:5186;height:2706;visibility:visible;mso-wrap-style:square;v-text-anchor:top" coordsize="5186,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" path="m5185,l,98,513,2706,4735,2572,5185,xe" stroked="f">
                          <v:path arrowok="t" o:connecttype="custom" o:connectlocs="5185,12294;0,12392;513,15000;4735,14866;5185,12294" o:connectangles="0,0,0,0,0"/>
                        </v:shape>
                        <v:shape id="Freeform 54" o:spid="_x0000_s1054" style="position:absolute;left:702;top:12358;width:5186;height:2706;visibility:visible;mso-wrap-style:square;v-text-anchor:top" coordsize="5186,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" path="m4735,2572l513,2706,,98,5185,,4735,2572xe" filled="f" strokecolor="#00acbc [3207]" strokeweight="4pt">
                          <v:path arrowok="t" o:connecttype="custom" o:connectlocs="4735,14866;513,15000;0,12392;5185,12294;4735,14866" o:connectangles="0,0,0,0,0"/>
                        </v:shape>
                        <v:shape id="Freeform 53" o:spid="_x0000_s1055" style="position:absolute;left:1055;top:12617;width:492;height:492;visibility:visible;mso-wrap-style:square;v-text-anchor:top" coordsize="49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" path="m462,235l435,215r-4,-1l404,205r-33,l340,214,320,194,193,67r7,-10l202,46,200,35,193,25,168,,,169r25,25l35,200r11,2l57,200r10,-6l214,340r-10,32l205,404r10,31l235,463,462,235t30,257l396,329r-34,34l329,397r163,95e" fillcolor="#00acbc [3207]" stroked="f">
                          <v:path arrowok="t" o:connecttype="custom" o:connectlocs="462,12852;435,12832;431,12831;404,12822;371,12822;340,12831;320,12811;193,12684;200,12674;202,12663;200,12652;193,12642;168,12617;0,12786;25,12811;35,12817;46,12819;57,12817;67,12811;214,12957;204,12989;205,13021;215,13052;235,13080;462,12852;492,13109;396,12946;362,12980;329,13014;492,13109" o:connectangles="0,0,0,0,0,0,0,0,0,0,0,0,0,0,0,0,0,0,0,0,0,0,0,0,0,0,0,0,0,0"/>
                        </v:shape>
                        <v:shape id="Freeform 52" o:spid="_x0000_s1056" style="position:absolute;left:4950;top:11640;width:618;height:288;visibility:visible;mso-wrap-style:square;v-text-anchor:top" coordsize="61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" path="m71,l,287,617,220,71,xe" fillcolor="#00acbc [3207]" stroked="f">
                          <v:path arrowok="t" o:connecttype="custom" o:connectlocs="71,11640;0,11927;617,11860;71,11640" o:connectangles="0,0,0,0"/>
                        </v:shape>
                      </v:group>
                      <v:shape id="Text Box 263" o:spid="_x0000_s1057" type="#_x0000_t202" style="position:absolute;left:-444;top:-1965;width:26117;height:5091;rotation:-3575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" filled="f" stroked="f">
                        <v:textbox>
                          <w:txbxContent>
                            <w:p w:rsidR="009C2867" w:rsidRPr="009C2867" w:rsidRDefault="009C2867" w:rsidP="009C2867">
                              <w:pPr>
                                <w:pStyle w:val="Heading4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9C2867">
                                <w:rPr>
                                  <w:sz w:val="26"/>
                                  <w:szCs w:val="26"/>
                                </w:rPr>
                                <w:t xml:space="preserve">Science 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9" w:type="dxa"/>
          </w:tcPr>
          <w:p w:rsidR="008761D2" w:rsidRDefault="00C57A62" w:rsidP="00E80C8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528987</wp:posOffset>
                      </wp:positionH>
                      <wp:positionV relativeFrom="paragraph">
                        <wp:posOffset>453648</wp:posOffset>
                      </wp:positionV>
                      <wp:extent cx="2487478" cy="1015139"/>
                      <wp:effectExtent l="0" t="0" r="825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7478" cy="10151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57A62" w:rsidRDefault="00C57A62" w:rsidP="00C57A62">
                                  <w:pPr>
                                    <w:jc w:val="left"/>
                                  </w:pPr>
                                  <w:r>
                                    <w:t>1. Log into Brain Pop Jr.</w:t>
                                  </w:r>
                                  <w:r w:rsidR="00D63EEF">
                                    <w:t xml:space="preserve"> and log into Social S</w:t>
                                  </w:r>
                                  <w:r>
                                    <w:t xml:space="preserve">tudies class. </w:t>
                                  </w:r>
                                </w:p>
                                <w:p w:rsidR="00C57A62" w:rsidRDefault="00C57A62" w:rsidP="00C57A62">
                                  <w:pPr>
                                    <w:jc w:val="left"/>
                                  </w:pPr>
                                  <w:r>
                                    <w:t xml:space="preserve">2. </w:t>
                                  </w:r>
                                  <w:r w:rsidR="009F3928">
                                    <w:t xml:space="preserve">Check notifications to see new assignments. </w:t>
                                  </w:r>
                                  <w:r>
                                    <w:t xml:space="preserve"> </w:t>
                                  </w:r>
                                </w:p>
                                <w:p w:rsidR="00C57A62" w:rsidRDefault="00C57A62" w:rsidP="00C57A62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" o:spid="_x0000_s1058" type="#_x0000_t202" style="position:absolute;left:0;text-align:left;margin-left:41.65pt;margin-top:35.7pt;width:195.85pt;height:79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" fillcolor="white [3201]" stroked="f" strokeweight=".5pt">
                      <v:textbox>
                        <w:txbxContent>
                          <w:p w:rsidR="00C57A62" w:rsidRDefault="00C57A62" w:rsidP="00C57A62">
                            <w:pPr>
                              <w:jc w:val="left"/>
                            </w:pPr>
                            <w:r>
                              <w:t>1. Log into Brain Pop Jr.</w:t>
                            </w:r>
                            <w:r w:rsidR="00D63EEF">
                              <w:t xml:space="preserve"> and log into Social S</w:t>
                            </w:r>
                            <w:r>
                              <w:t xml:space="preserve">tudies class. </w:t>
                            </w:r>
                          </w:p>
                          <w:p w:rsidR="00C57A62" w:rsidRDefault="00C57A62" w:rsidP="00C57A62">
                            <w:pPr>
                              <w:jc w:val="left"/>
                            </w:pPr>
                            <w:r>
                              <w:t xml:space="preserve">2. </w:t>
                            </w:r>
                            <w:r w:rsidR="009F3928">
                              <w:t xml:space="preserve">Check notifications to see new assignments. </w:t>
                            </w:r>
                            <w:r>
                              <w:t xml:space="preserve"> </w:t>
                            </w:r>
                          </w:p>
                          <w:p w:rsidR="00C57A62" w:rsidRDefault="00C57A62" w:rsidP="00C57A62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867" w:rsidRPr="00436CDF">
              <w:rPr>
                <w:noProof/>
              </w:rPr>
              <mc:AlternateContent>
                <mc:Choice Requires="wpg">
                  <w:drawing>
                    <wp:inline distT="0" distB="0" distL="0" distR="0" wp14:anchorId="7DBC65C6" wp14:editId="3F994AED">
                      <wp:extent cx="3134158" cy="1644650"/>
                      <wp:effectExtent l="0" t="0" r="47625" b="31750"/>
                      <wp:docPr id="59" name="Group 59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34158" cy="1644650"/>
                                <a:chOff x="-114300" y="1"/>
                                <a:chExt cx="3134158" cy="1954289"/>
                              </a:xfrm>
                            </wpg:grpSpPr>
                            <wpg:grpSp>
                              <wpg:cNvPr id="60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541" y="1"/>
                                  <a:ext cx="2997317" cy="1954289"/>
                                  <a:chOff x="724" y="11640"/>
                                  <a:chExt cx="5186" cy="3382"/>
                                </a:xfrm>
                              </wpg:grpSpPr>
                              <wps:wsp>
                                <wps:cNvPr id="68" name="Freeform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5" y="11870"/>
                                    <a:ext cx="4751" cy="533"/>
                                  </a:xfrm>
                                  <a:custGeom>
                                    <a:avLst/>
                                    <a:gdLst>
                                      <a:gd name="T0" fmla="+- 0 5568 725"/>
                                      <a:gd name="T1" fmla="*/ T0 w 4855"/>
                                      <a:gd name="T2" fmla="+- 0 11860 11860"/>
                                      <a:gd name="T3" fmla="*/ 11860 h 533"/>
                                      <a:gd name="T4" fmla="+- 0 725 725"/>
                                      <a:gd name="T5" fmla="*/ T4 w 4855"/>
                                      <a:gd name="T6" fmla="+- 0 12392 11860"/>
                                      <a:gd name="T7" fmla="*/ 12392 h 533"/>
                                      <a:gd name="T8" fmla="+- 0 5579 725"/>
                                      <a:gd name="T9" fmla="*/ T8 w 4855"/>
                                      <a:gd name="T10" fmla="+- 0 12301 11860"/>
                                      <a:gd name="T11" fmla="*/ 12301 h 533"/>
                                      <a:gd name="T12" fmla="+- 0 5568 725"/>
                                      <a:gd name="T13" fmla="*/ T12 w 4855"/>
                                      <a:gd name="T14" fmla="+- 0 11860 11860"/>
                                      <a:gd name="T15" fmla="*/ 11860 h 5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855" h="533">
                                        <a:moveTo>
                                          <a:pt x="4843" y="0"/>
                                        </a:moveTo>
                                        <a:lnTo>
                                          <a:pt x="0" y="532"/>
                                        </a:lnTo>
                                        <a:lnTo>
                                          <a:pt x="4854" y="441"/>
                                        </a:lnTo>
                                        <a:lnTo>
                                          <a:pt x="48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 w="9525">
                                    <a:solidFill>
                                      <a:schemeClr val="accent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12294"/>
                                    <a:ext cx="5186" cy="2706"/>
                                  </a:xfrm>
                                  <a:custGeom>
                                    <a:avLst/>
                                    <a:gdLst>
                                      <a:gd name="T0" fmla="+- 0 5910 725"/>
                                      <a:gd name="T1" fmla="*/ T0 w 5186"/>
                                      <a:gd name="T2" fmla="+- 0 12294 12294"/>
                                      <a:gd name="T3" fmla="*/ 12294 h 2706"/>
                                      <a:gd name="T4" fmla="+- 0 725 725"/>
                                      <a:gd name="T5" fmla="*/ T4 w 5186"/>
                                      <a:gd name="T6" fmla="+- 0 12392 12294"/>
                                      <a:gd name="T7" fmla="*/ 12392 h 2706"/>
                                      <a:gd name="T8" fmla="+- 0 1238 725"/>
                                      <a:gd name="T9" fmla="*/ T8 w 5186"/>
                                      <a:gd name="T10" fmla="+- 0 15000 12294"/>
                                      <a:gd name="T11" fmla="*/ 15000 h 2706"/>
                                      <a:gd name="T12" fmla="+- 0 5460 725"/>
                                      <a:gd name="T13" fmla="*/ T12 w 5186"/>
                                      <a:gd name="T14" fmla="+- 0 14866 12294"/>
                                      <a:gd name="T15" fmla="*/ 14866 h 2706"/>
                                      <a:gd name="T16" fmla="+- 0 5910 725"/>
                                      <a:gd name="T17" fmla="*/ T16 w 5186"/>
                                      <a:gd name="T18" fmla="+- 0 12294 12294"/>
                                      <a:gd name="T19" fmla="*/ 12294 h 270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2706">
                                        <a:moveTo>
                                          <a:pt x="5185" y="0"/>
                                        </a:moveTo>
                                        <a:lnTo>
                                          <a:pt x="0" y="98"/>
                                        </a:lnTo>
                                        <a:lnTo>
                                          <a:pt x="513" y="2706"/>
                                        </a:lnTo>
                                        <a:lnTo>
                                          <a:pt x="4735" y="2572"/>
                                        </a:lnTo>
                                        <a:lnTo>
                                          <a:pt x="518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12316"/>
                                    <a:ext cx="5186" cy="2706"/>
                                  </a:xfrm>
                                  <a:custGeom>
                                    <a:avLst/>
                                    <a:gdLst>
                                      <a:gd name="T0" fmla="+- 0 5460 725"/>
                                      <a:gd name="T1" fmla="*/ T0 w 5186"/>
                                      <a:gd name="T2" fmla="+- 0 14866 12294"/>
                                      <a:gd name="T3" fmla="*/ 14866 h 2706"/>
                                      <a:gd name="T4" fmla="+- 0 1238 725"/>
                                      <a:gd name="T5" fmla="*/ T4 w 5186"/>
                                      <a:gd name="T6" fmla="+- 0 15000 12294"/>
                                      <a:gd name="T7" fmla="*/ 15000 h 2706"/>
                                      <a:gd name="T8" fmla="+- 0 725 725"/>
                                      <a:gd name="T9" fmla="*/ T8 w 5186"/>
                                      <a:gd name="T10" fmla="+- 0 12392 12294"/>
                                      <a:gd name="T11" fmla="*/ 12392 h 2706"/>
                                      <a:gd name="T12" fmla="+- 0 5910 725"/>
                                      <a:gd name="T13" fmla="*/ T12 w 5186"/>
                                      <a:gd name="T14" fmla="+- 0 12294 12294"/>
                                      <a:gd name="T15" fmla="*/ 12294 h 2706"/>
                                      <a:gd name="T16" fmla="+- 0 5460 725"/>
                                      <a:gd name="T17" fmla="*/ T16 w 5186"/>
                                      <a:gd name="T18" fmla="+- 0 14866 12294"/>
                                      <a:gd name="T19" fmla="*/ 14866 h 270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2706">
                                        <a:moveTo>
                                          <a:pt x="4735" y="2572"/>
                                        </a:moveTo>
                                        <a:lnTo>
                                          <a:pt x="513" y="2706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5185" y="0"/>
                                        </a:lnTo>
                                        <a:lnTo>
                                          <a:pt x="4735" y="25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Freeform 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5" y="12617"/>
                                    <a:ext cx="492" cy="492"/>
                                  </a:xfrm>
                                  <a:custGeom>
                                    <a:avLst/>
                                    <a:gdLst>
                                      <a:gd name="T0" fmla="+- 0 1518 1056"/>
                                      <a:gd name="T1" fmla="*/ T0 w 492"/>
                                      <a:gd name="T2" fmla="+- 0 12852 12617"/>
                                      <a:gd name="T3" fmla="*/ 12852 h 492"/>
                                      <a:gd name="T4" fmla="+- 0 1491 1056"/>
                                      <a:gd name="T5" fmla="*/ T4 w 492"/>
                                      <a:gd name="T6" fmla="+- 0 12832 12617"/>
                                      <a:gd name="T7" fmla="*/ 12832 h 492"/>
                                      <a:gd name="T8" fmla="+- 0 1487 1056"/>
                                      <a:gd name="T9" fmla="*/ T8 w 492"/>
                                      <a:gd name="T10" fmla="+- 0 12831 12617"/>
                                      <a:gd name="T11" fmla="*/ 12831 h 492"/>
                                      <a:gd name="T12" fmla="+- 0 1460 1056"/>
                                      <a:gd name="T13" fmla="*/ T12 w 492"/>
                                      <a:gd name="T14" fmla="+- 0 12822 12617"/>
                                      <a:gd name="T15" fmla="*/ 12822 h 492"/>
                                      <a:gd name="T16" fmla="+- 0 1427 1056"/>
                                      <a:gd name="T17" fmla="*/ T16 w 492"/>
                                      <a:gd name="T18" fmla="+- 0 12822 12617"/>
                                      <a:gd name="T19" fmla="*/ 12822 h 492"/>
                                      <a:gd name="T20" fmla="+- 0 1396 1056"/>
                                      <a:gd name="T21" fmla="*/ T20 w 492"/>
                                      <a:gd name="T22" fmla="+- 0 12831 12617"/>
                                      <a:gd name="T23" fmla="*/ 12831 h 492"/>
                                      <a:gd name="T24" fmla="+- 0 1376 1056"/>
                                      <a:gd name="T25" fmla="*/ T24 w 492"/>
                                      <a:gd name="T26" fmla="+- 0 12811 12617"/>
                                      <a:gd name="T27" fmla="*/ 12811 h 492"/>
                                      <a:gd name="T28" fmla="+- 0 1249 1056"/>
                                      <a:gd name="T29" fmla="*/ T28 w 492"/>
                                      <a:gd name="T30" fmla="+- 0 12684 12617"/>
                                      <a:gd name="T31" fmla="*/ 12684 h 492"/>
                                      <a:gd name="T32" fmla="+- 0 1256 1056"/>
                                      <a:gd name="T33" fmla="*/ T32 w 492"/>
                                      <a:gd name="T34" fmla="+- 0 12674 12617"/>
                                      <a:gd name="T35" fmla="*/ 12674 h 492"/>
                                      <a:gd name="T36" fmla="+- 0 1258 1056"/>
                                      <a:gd name="T37" fmla="*/ T36 w 492"/>
                                      <a:gd name="T38" fmla="+- 0 12663 12617"/>
                                      <a:gd name="T39" fmla="*/ 12663 h 492"/>
                                      <a:gd name="T40" fmla="+- 0 1256 1056"/>
                                      <a:gd name="T41" fmla="*/ T40 w 492"/>
                                      <a:gd name="T42" fmla="+- 0 12652 12617"/>
                                      <a:gd name="T43" fmla="*/ 12652 h 492"/>
                                      <a:gd name="T44" fmla="+- 0 1249 1056"/>
                                      <a:gd name="T45" fmla="*/ T44 w 492"/>
                                      <a:gd name="T46" fmla="+- 0 12642 12617"/>
                                      <a:gd name="T47" fmla="*/ 12642 h 492"/>
                                      <a:gd name="T48" fmla="+- 0 1224 1056"/>
                                      <a:gd name="T49" fmla="*/ T48 w 492"/>
                                      <a:gd name="T50" fmla="+- 0 12617 12617"/>
                                      <a:gd name="T51" fmla="*/ 12617 h 492"/>
                                      <a:gd name="T52" fmla="+- 0 1056 1056"/>
                                      <a:gd name="T53" fmla="*/ T52 w 492"/>
                                      <a:gd name="T54" fmla="+- 0 12786 12617"/>
                                      <a:gd name="T55" fmla="*/ 12786 h 492"/>
                                      <a:gd name="T56" fmla="+- 0 1081 1056"/>
                                      <a:gd name="T57" fmla="*/ T56 w 492"/>
                                      <a:gd name="T58" fmla="+- 0 12811 12617"/>
                                      <a:gd name="T59" fmla="*/ 12811 h 492"/>
                                      <a:gd name="T60" fmla="+- 0 1091 1056"/>
                                      <a:gd name="T61" fmla="*/ T60 w 492"/>
                                      <a:gd name="T62" fmla="+- 0 12817 12617"/>
                                      <a:gd name="T63" fmla="*/ 12817 h 492"/>
                                      <a:gd name="T64" fmla="+- 0 1102 1056"/>
                                      <a:gd name="T65" fmla="*/ T64 w 492"/>
                                      <a:gd name="T66" fmla="+- 0 12819 12617"/>
                                      <a:gd name="T67" fmla="*/ 12819 h 492"/>
                                      <a:gd name="T68" fmla="+- 0 1113 1056"/>
                                      <a:gd name="T69" fmla="*/ T68 w 492"/>
                                      <a:gd name="T70" fmla="+- 0 12817 12617"/>
                                      <a:gd name="T71" fmla="*/ 12817 h 492"/>
                                      <a:gd name="T72" fmla="+- 0 1123 1056"/>
                                      <a:gd name="T73" fmla="*/ T72 w 492"/>
                                      <a:gd name="T74" fmla="+- 0 12811 12617"/>
                                      <a:gd name="T75" fmla="*/ 12811 h 492"/>
                                      <a:gd name="T76" fmla="+- 0 1270 1056"/>
                                      <a:gd name="T77" fmla="*/ T76 w 492"/>
                                      <a:gd name="T78" fmla="+- 0 12957 12617"/>
                                      <a:gd name="T79" fmla="*/ 12957 h 492"/>
                                      <a:gd name="T80" fmla="+- 0 1260 1056"/>
                                      <a:gd name="T81" fmla="*/ T80 w 492"/>
                                      <a:gd name="T82" fmla="+- 0 12989 12617"/>
                                      <a:gd name="T83" fmla="*/ 12989 h 492"/>
                                      <a:gd name="T84" fmla="+- 0 1261 1056"/>
                                      <a:gd name="T85" fmla="*/ T84 w 492"/>
                                      <a:gd name="T86" fmla="+- 0 13021 12617"/>
                                      <a:gd name="T87" fmla="*/ 13021 h 492"/>
                                      <a:gd name="T88" fmla="+- 0 1271 1056"/>
                                      <a:gd name="T89" fmla="*/ T88 w 492"/>
                                      <a:gd name="T90" fmla="+- 0 13052 12617"/>
                                      <a:gd name="T91" fmla="*/ 13052 h 492"/>
                                      <a:gd name="T92" fmla="+- 0 1291 1056"/>
                                      <a:gd name="T93" fmla="*/ T92 w 492"/>
                                      <a:gd name="T94" fmla="+- 0 13080 12617"/>
                                      <a:gd name="T95" fmla="*/ 13080 h 492"/>
                                      <a:gd name="T96" fmla="+- 0 1518 1056"/>
                                      <a:gd name="T97" fmla="*/ T96 w 492"/>
                                      <a:gd name="T98" fmla="+- 0 12852 12617"/>
                                      <a:gd name="T99" fmla="*/ 12852 h 492"/>
                                      <a:gd name="T100" fmla="+- 0 1548 1056"/>
                                      <a:gd name="T101" fmla="*/ T100 w 492"/>
                                      <a:gd name="T102" fmla="+- 0 13109 12617"/>
                                      <a:gd name="T103" fmla="*/ 13109 h 492"/>
                                      <a:gd name="T104" fmla="+- 0 1452 1056"/>
                                      <a:gd name="T105" fmla="*/ T104 w 492"/>
                                      <a:gd name="T106" fmla="+- 0 12946 12617"/>
                                      <a:gd name="T107" fmla="*/ 12946 h 492"/>
                                      <a:gd name="T108" fmla="+- 0 1418 1056"/>
                                      <a:gd name="T109" fmla="*/ T108 w 492"/>
                                      <a:gd name="T110" fmla="+- 0 12980 12617"/>
                                      <a:gd name="T111" fmla="*/ 12980 h 492"/>
                                      <a:gd name="T112" fmla="+- 0 1385 1056"/>
                                      <a:gd name="T113" fmla="*/ T112 w 492"/>
                                      <a:gd name="T114" fmla="+- 0 13014 12617"/>
                                      <a:gd name="T115" fmla="*/ 13014 h 492"/>
                                      <a:gd name="T116" fmla="+- 0 1548 1056"/>
                                      <a:gd name="T117" fmla="*/ T116 w 492"/>
                                      <a:gd name="T118" fmla="+- 0 13109 12617"/>
                                      <a:gd name="T119" fmla="*/ 13109 h 49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</a:cxnLst>
                                    <a:rect l="0" t="0" r="r" b="b"/>
                                    <a:pathLst>
                                      <a:path w="492" h="492">
                                        <a:moveTo>
                                          <a:pt x="462" y="235"/>
                                        </a:moveTo>
                                        <a:lnTo>
                                          <a:pt x="435" y="215"/>
                                        </a:lnTo>
                                        <a:lnTo>
                                          <a:pt x="431" y="214"/>
                                        </a:lnTo>
                                        <a:lnTo>
                                          <a:pt x="404" y="205"/>
                                        </a:lnTo>
                                        <a:lnTo>
                                          <a:pt x="371" y="205"/>
                                        </a:lnTo>
                                        <a:lnTo>
                                          <a:pt x="340" y="214"/>
                                        </a:lnTo>
                                        <a:lnTo>
                                          <a:pt x="320" y="194"/>
                                        </a:lnTo>
                                        <a:lnTo>
                                          <a:pt x="193" y="67"/>
                                        </a:lnTo>
                                        <a:lnTo>
                                          <a:pt x="200" y="57"/>
                                        </a:lnTo>
                                        <a:lnTo>
                                          <a:pt x="202" y="46"/>
                                        </a:lnTo>
                                        <a:lnTo>
                                          <a:pt x="200" y="35"/>
                                        </a:lnTo>
                                        <a:lnTo>
                                          <a:pt x="193" y="25"/>
                                        </a:lnTo>
                                        <a:lnTo>
                                          <a:pt x="168" y="0"/>
                                        </a:lnTo>
                                        <a:lnTo>
                                          <a:pt x="0" y="169"/>
                                        </a:lnTo>
                                        <a:lnTo>
                                          <a:pt x="25" y="194"/>
                                        </a:lnTo>
                                        <a:lnTo>
                                          <a:pt x="35" y="200"/>
                                        </a:lnTo>
                                        <a:lnTo>
                                          <a:pt x="46" y="202"/>
                                        </a:lnTo>
                                        <a:lnTo>
                                          <a:pt x="57" y="200"/>
                                        </a:lnTo>
                                        <a:lnTo>
                                          <a:pt x="67" y="194"/>
                                        </a:lnTo>
                                        <a:lnTo>
                                          <a:pt x="214" y="340"/>
                                        </a:lnTo>
                                        <a:lnTo>
                                          <a:pt x="204" y="372"/>
                                        </a:lnTo>
                                        <a:lnTo>
                                          <a:pt x="205" y="404"/>
                                        </a:lnTo>
                                        <a:lnTo>
                                          <a:pt x="215" y="435"/>
                                        </a:lnTo>
                                        <a:lnTo>
                                          <a:pt x="235" y="463"/>
                                        </a:lnTo>
                                        <a:lnTo>
                                          <a:pt x="462" y="235"/>
                                        </a:lnTo>
                                        <a:moveTo>
                                          <a:pt x="492" y="492"/>
                                        </a:moveTo>
                                        <a:lnTo>
                                          <a:pt x="396" y="329"/>
                                        </a:lnTo>
                                        <a:lnTo>
                                          <a:pt x="362" y="363"/>
                                        </a:lnTo>
                                        <a:lnTo>
                                          <a:pt x="329" y="397"/>
                                        </a:lnTo>
                                        <a:lnTo>
                                          <a:pt x="492" y="492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50" y="11640"/>
                                    <a:ext cx="618" cy="288"/>
                                  </a:xfrm>
                                  <a:custGeom>
                                    <a:avLst/>
                                    <a:gdLst>
                                      <a:gd name="T0" fmla="+- 0 5022 4951"/>
                                      <a:gd name="T1" fmla="*/ T0 w 618"/>
                                      <a:gd name="T2" fmla="+- 0 11640 11640"/>
                                      <a:gd name="T3" fmla="*/ 11640 h 288"/>
                                      <a:gd name="T4" fmla="+- 0 4951 4951"/>
                                      <a:gd name="T5" fmla="*/ T4 w 618"/>
                                      <a:gd name="T6" fmla="+- 0 11927 11640"/>
                                      <a:gd name="T7" fmla="*/ 11927 h 288"/>
                                      <a:gd name="T8" fmla="+- 0 5568 4951"/>
                                      <a:gd name="T9" fmla="*/ T8 w 618"/>
                                      <a:gd name="T10" fmla="+- 0 11860 11640"/>
                                      <a:gd name="T11" fmla="*/ 11860 h 288"/>
                                      <a:gd name="T12" fmla="+- 0 5022 4951"/>
                                      <a:gd name="T13" fmla="*/ T12 w 618"/>
                                      <a:gd name="T14" fmla="+- 0 11640 11640"/>
                                      <a:gd name="T15" fmla="*/ 11640 h 28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618" h="288">
                                        <a:moveTo>
                                          <a:pt x="71" y="0"/>
                                        </a:moveTo>
                                        <a:lnTo>
                                          <a:pt x="0" y="287"/>
                                        </a:lnTo>
                                        <a:lnTo>
                                          <a:pt x="617" y="220"/>
                                        </a:lnTo>
                                        <a:lnTo>
                                          <a:pt x="7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 w="9525">
                                    <a:solidFill>
                                      <a:schemeClr val="accent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21" name="Text Box 121"/>
                              <wps:cNvSpPr txBox="1"/>
                              <wps:spPr>
                                <a:xfrm>
                                  <a:off x="-114300" y="39188"/>
                                  <a:ext cx="2611755" cy="50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C2867" w:rsidRPr="00436CDF" w:rsidRDefault="009C2867" w:rsidP="009C2867">
                                    <w:pPr>
                                      <w:pStyle w:val="Subtitle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436CDF">
                                      <w:rPr>
                                        <w:sz w:val="26"/>
                                        <w:szCs w:val="26"/>
                                      </w:rPr>
                                      <w:t xml:space="preserve">Social Studies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BC65C6" id="Group 59" o:spid="_x0000_s1059" alt="decorative element" style="width:246.8pt;height:129.5pt;mso-position-horizontal-relative:char;mso-position-vertical-relative:line" coordorigin="-1143" coordsize="31341,19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">
                      <v:group id="Group 51" o:spid="_x0000_s1060" style="position:absolute;left:225;width:29973;height:19542" coordorigin="724,11640" coordsize="5186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<v:shape id="Freeform 56" o:spid="_x0000_s1061" style="position:absolute;left:845;top:11870;width:4751;height:533;visibility:visible;mso-wrap-style:square;v-text-anchor:top" coordsize="4855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" path="m4843,l,532,4854,441,4843,xe" fillcolor="#fbb03b [3204]" strokecolor="#fbb03b [3204]">
                          <v:path arrowok="t" o:connecttype="custom" o:connectlocs="4739,11860;0,12392;4750,12301;4739,11860" o:connectangles="0,0,0,0"/>
                        </v:shape>
                        <v:shape id="Freeform 55" o:spid="_x0000_s1062" style="position:absolute;left:724;top:12294;width:5186;height:2706;visibility:visible;mso-wrap-style:square;v-text-anchor:top" coordsize="5186,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" path="m5185,l,98,513,2706,4735,2572,5185,xe">
                          <v:path arrowok="t" o:connecttype="custom" o:connectlocs="5185,12294;0,12392;513,15000;4735,14866;5185,12294" o:connectangles="0,0,0,0,0"/>
                        </v:shape>
                        <v:shape id="Freeform 54" o:spid="_x0000_s1063" style="position:absolute;left:724;top:12316;width:5186;height:2706;visibility:visible;mso-wrap-style:square;v-text-anchor:top" coordsize="5186,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" path="m4735,2572l513,2706,,98,5185,,4735,2572xe" filled="f" strokecolor="#fbb03b [3204]" strokeweight="4pt">
                          <v:path arrowok="t" o:connecttype="custom" o:connectlocs="4735,14866;513,15000;0,12392;5185,12294;4735,14866" o:connectangles="0,0,0,0,0"/>
                        </v:shape>
                        <v:shape id="Freeform 53" o:spid="_x0000_s1064" style="position:absolute;left:1055;top:12617;width:492;height:492;visibility:visible;mso-wrap-style:square;v-text-anchor:top" coordsize="49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" path="m462,235l435,215r-4,-1l404,205r-33,l340,214,320,194,193,67r7,-10l202,46,200,35,193,25,168,,,169r25,25l35,200r11,2l57,200r10,-6l214,340r-10,32l205,404r10,31l235,463,462,235t30,257l396,329r-34,34l329,397r163,95e" fillcolor="#fbb03b [3204]" stroked="f">
                          <v:path arrowok="t" o:connecttype="custom" o:connectlocs="462,12852;435,12832;431,12831;404,12822;371,12822;340,12831;320,12811;193,12684;200,12674;202,12663;200,12652;193,12642;168,12617;0,12786;25,12811;35,12817;46,12819;57,12817;67,12811;214,12957;204,12989;205,13021;215,13052;235,13080;462,12852;492,13109;396,12946;362,12980;329,13014;492,13109" o:connectangles="0,0,0,0,0,0,0,0,0,0,0,0,0,0,0,0,0,0,0,0,0,0,0,0,0,0,0,0,0,0"/>
                        </v:shape>
                        <v:shape id="Freeform 52" o:spid="_x0000_s1065" style="position:absolute;left:4950;top:11640;width:618;height:288;visibility:visible;mso-wrap-style:square;v-text-anchor:top" coordsize="61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" path="m71,l,287,617,220,71,xe" fillcolor="#fbb03b [3204]" strokecolor="#fbb03b [3204]">
                          <v:path arrowok="t" o:connecttype="custom" o:connectlocs="71,11640;0,11927;617,11860;71,11640" o:connectangles="0,0,0,0"/>
                        </v:shape>
                      </v:group>
                      <v:shape id="Text Box 121" o:spid="_x0000_s1066" type="#_x0000_t202" style="position:absolute;left:-1143;top:391;width:26117;height:5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Yb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" filled="f" stroked="f">
                        <v:textbox>
                          <w:txbxContent>
                            <w:p w:rsidR="009C2867" w:rsidRPr="00436CDF" w:rsidRDefault="009C2867" w:rsidP="009C2867">
                              <w:pPr>
                                <w:pStyle w:val="Subtitle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436CDF">
                                <w:rPr>
                                  <w:sz w:val="26"/>
                                  <w:szCs w:val="26"/>
                                </w:rPr>
                                <w:t xml:space="preserve">Social Studies  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761D2" w:rsidTr="007D00FC">
        <w:trPr>
          <w:trHeight w:val="2916"/>
        </w:trPr>
        <w:tc>
          <w:tcPr>
            <w:tcW w:w="5661" w:type="dxa"/>
            <w:vAlign w:val="center"/>
          </w:tcPr>
          <w:p w:rsidR="008761D2" w:rsidRDefault="00413877" w:rsidP="00E80C8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28BEDA" wp14:editId="4A2E7169">
                  <wp:extent cx="962025" cy="1651000"/>
                  <wp:effectExtent l="0" t="0" r="9525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r 3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65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9" w:type="dxa"/>
          </w:tcPr>
          <w:p w:rsidR="00413877" w:rsidRDefault="00413877" w:rsidP="00413877">
            <w:pPr>
              <w:jc w:val="both"/>
              <w:rPr>
                <w:noProof/>
              </w:rPr>
            </w:pPr>
            <w:r>
              <w:rPr>
                <w:noProof/>
              </w:rPr>
              <w:t>Important Information:</w:t>
            </w:r>
          </w:p>
          <w:p w:rsidR="00413877" w:rsidRDefault="00413877" w:rsidP="00413877">
            <w:pPr>
              <w:jc w:val="both"/>
              <w:rPr>
                <w:noProof/>
              </w:rPr>
            </w:pPr>
          </w:p>
          <w:p w:rsidR="00413877" w:rsidRDefault="00413877" w:rsidP="00413877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*Students will need to log into Teams for weekly instruction at desginated times. Please see Class Schedule. </w:t>
            </w:r>
          </w:p>
          <w:p w:rsidR="009C2504" w:rsidRDefault="00413877" w:rsidP="00413877">
            <w:pPr>
              <w:jc w:val="both"/>
              <w:rPr>
                <w:noProof/>
              </w:rPr>
            </w:pPr>
            <w:r>
              <w:rPr>
                <w:noProof/>
              </w:rPr>
              <w:t>* If students have free time, they can play any of the learning games on connectED.</w:t>
            </w:r>
          </w:p>
        </w:tc>
      </w:tr>
    </w:tbl>
    <w:p w:rsidR="008761D2" w:rsidRDefault="008761D2" w:rsidP="00E80C83"/>
    <w:tbl>
      <w:tblPr>
        <w:tblStyle w:val="TableGrid"/>
        <w:tblW w:w="5167" w:type="pct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9815"/>
      </w:tblGrid>
      <w:tr w:rsidR="007C47F9" w:rsidTr="00EC5C0A">
        <w:trPr>
          <w:trHeight w:val="1251"/>
        </w:trPr>
        <w:tc>
          <w:tcPr>
            <w:tcW w:w="11161" w:type="dxa"/>
            <w:gridSpan w:val="2"/>
          </w:tcPr>
          <w:p w:rsidR="00C4552C" w:rsidRPr="00A065D5" w:rsidRDefault="00C4552C" w:rsidP="00C4552C">
            <w:pPr>
              <w:pStyle w:val="Title"/>
              <w:ind w:left="0"/>
              <w:jc w:val="center"/>
            </w:pPr>
            <w:r>
              <w:lastRenderedPageBreak/>
              <w:t xml:space="preserve">Kindergarten Lesson Plan </w:t>
            </w:r>
          </w:p>
          <w:p w:rsidR="007C47F9" w:rsidRPr="00A03C64" w:rsidRDefault="009B427F" w:rsidP="00E80C83">
            <w:r>
              <w:t>Week of May</w:t>
            </w:r>
            <w:r w:rsidR="00CD51F7">
              <w:t xml:space="preserve"> 18 – May 22</w:t>
            </w:r>
            <w:r w:rsidR="00C4552C">
              <w:t xml:space="preserve"> </w:t>
            </w:r>
          </w:p>
        </w:tc>
      </w:tr>
      <w:tr w:rsidR="007C47F9" w:rsidTr="00C7121C">
        <w:trPr>
          <w:cantSplit/>
          <w:trHeight w:val="8235"/>
        </w:trPr>
        <w:tc>
          <w:tcPr>
            <w:tcW w:w="1346" w:type="dxa"/>
            <w:tcBorders>
              <w:top w:val="single" w:sz="18" w:space="0" w:color="7F7F7F" w:themeColor="text1" w:themeTint="80"/>
            </w:tcBorders>
            <w:textDirection w:val="btLr"/>
            <w:vAlign w:val="center"/>
          </w:tcPr>
          <w:p w:rsidR="00CE1C95" w:rsidRDefault="00EC5C0A" w:rsidP="00EC5C0A">
            <w:pPr>
              <w:ind w:left="113" w:right="11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Reading</w:t>
            </w:r>
          </w:p>
          <w:p w:rsidR="007C47F9" w:rsidRDefault="00EC5C0A" w:rsidP="00EC5C0A">
            <w:pPr>
              <w:ind w:left="113" w:right="11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CD51F7">
              <w:rPr>
                <w:sz w:val="30"/>
                <w:szCs w:val="30"/>
              </w:rPr>
              <w:t>Unit 9 Week 3</w:t>
            </w:r>
          </w:p>
          <w:p w:rsidR="00452F01" w:rsidRPr="00452F01" w:rsidRDefault="00452F01" w:rsidP="0041387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452F01">
              <w:rPr>
                <w:rFonts w:ascii="Arial" w:hAnsi="Arial" w:cs="Arial"/>
                <w:sz w:val="24"/>
                <w:szCs w:val="24"/>
              </w:rPr>
              <w:t>(30</w:t>
            </w:r>
            <w:r w:rsidR="00413877">
              <w:rPr>
                <w:rFonts w:ascii="Arial" w:hAnsi="Arial" w:cs="Arial"/>
                <w:sz w:val="24"/>
                <w:szCs w:val="24"/>
              </w:rPr>
              <w:t xml:space="preserve"> mins</w:t>
            </w:r>
            <w:r w:rsidRPr="00452F0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815" w:type="dxa"/>
            <w:tcBorders>
              <w:top w:val="single" w:sz="18" w:space="0" w:color="7F7F7F" w:themeColor="text1" w:themeTint="80"/>
            </w:tcBorders>
          </w:tcPr>
          <w:p w:rsidR="00C7121C" w:rsidRDefault="009153E1" w:rsidP="00C4552C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D47B9">
              <w:rPr>
                <w:rFonts w:ascii="Arial" w:hAnsi="Arial" w:cs="Arial"/>
                <w:b/>
                <w:sz w:val="24"/>
                <w:szCs w:val="24"/>
              </w:rPr>
              <w:t xml:space="preserve">Weekly Essential Question: </w:t>
            </w:r>
            <w:r w:rsidR="00B952C9">
              <w:rPr>
                <w:rFonts w:ascii="Arial" w:hAnsi="Arial" w:cs="Arial"/>
                <w:b/>
                <w:sz w:val="24"/>
                <w:szCs w:val="24"/>
              </w:rPr>
              <w:t>How can things in nature be used to make new things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:rsidR="009153E1" w:rsidRDefault="009153E1" w:rsidP="00C4552C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121C" w:rsidRPr="00413877" w:rsidRDefault="00F42625" w:rsidP="00C455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0E56">
              <w:rPr>
                <w:rFonts w:ascii="Arial" w:hAnsi="Arial" w:cs="Arial"/>
                <w:b/>
                <w:sz w:val="24"/>
                <w:szCs w:val="24"/>
              </w:rPr>
              <w:t>Monday</w:t>
            </w:r>
            <w:r w:rsidRPr="00420E56">
              <w:rPr>
                <w:rFonts w:ascii="Arial" w:hAnsi="Arial" w:cs="Arial"/>
                <w:sz w:val="24"/>
                <w:szCs w:val="24"/>
              </w:rPr>
              <w:t>:</w:t>
            </w:r>
            <w:r w:rsidR="00CE1C95" w:rsidRPr="00420E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3572">
              <w:rPr>
                <w:rFonts w:ascii="Arial" w:hAnsi="Arial" w:cs="Arial"/>
                <w:sz w:val="24"/>
                <w:szCs w:val="24"/>
              </w:rPr>
              <w:t xml:space="preserve">Introduce </w:t>
            </w:r>
            <w:r w:rsidR="000E1138">
              <w:rPr>
                <w:rFonts w:ascii="Arial" w:hAnsi="Arial" w:cs="Arial"/>
                <w:sz w:val="24"/>
                <w:szCs w:val="24"/>
              </w:rPr>
              <w:t xml:space="preserve">following </w:t>
            </w:r>
            <w:r w:rsidR="00AF3572">
              <w:rPr>
                <w:rFonts w:ascii="Arial" w:hAnsi="Arial" w:cs="Arial"/>
                <w:sz w:val="24"/>
                <w:szCs w:val="24"/>
              </w:rPr>
              <w:t xml:space="preserve">words to know: </w:t>
            </w:r>
            <w:r w:rsidR="00B952C9">
              <w:rPr>
                <w:rFonts w:ascii="Arial" w:hAnsi="Arial" w:cs="Arial"/>
                <w:sz w:val="24"/>
                <w:szCs w:val="24"/>
              </w:rPr>
              <w:t>natural resources</w:t>
            </w:r>
            <w:r w:rsidR="003F1EB3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B952C9">
              <w:rPr>
                <w:rFonts w:ascii="Arial" w:hAnsi="Arial" w:cs="Arial"/>
                <w:sz w:val="24"/>
                <w:szCs w:val="24"/>
              </w:rPr>
              <w:t>create</w:t>
            </w:r>
            <w:r w:rsidR="00AF3572" w:rsidRPr="00413877">
              <w:rPr>
                <w:rFonts w:ascii="Arial" w:hAnsi="Arial" w:cs="Arial"/>
                <w:sz w:val="24"/>
                <w:szCs w:val="24"/>
              </w:rPr>
              <w:t xml:space="preserve">. Read </w:t>
            </w:r>
            <w:r w:rsidR="00B952C9">
              <w:rPr>
                <w:rFonts w:ascii="Arial" w:hAnsi="Arial" w:cs="Arial"/>
                <w:i/>
                <w:sz w:val="24"/>
                <w:szCs w:val="24"/>
              </w:rPr>
              <w:t>Bread Comes to Life</w:t>
            </w:r>
            <w:r w:rsidR="00AF3572" w:rsidRPr="00413877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  <w:r w:rsidR="00413877" w:rsidRPr="006F06E2">
              <w:rPr>
                <w:rFonts w:ascii="Arial" w:hAnsi="Arial" w:cs="Arial"/>
                <w:sz w:val="24"/>
                <w:szCs w:val="24"/>
              </w:rPr>
              <w:t xml:space="preserve">Watch letter sound videos on class website. Practice writing the following letters: </w:t>
            </w:r>
            <w:r w:rsidR="00B952C9">
              <w:rPr>
                <w:rFonts w:ascii="Arial" w:hAnsi="Arial" w:cs="Arial"/>
                <w:sz w:val="24"/>
                <w:szCs w:val="24"/>
              </w:rPr>
              <w:t>long Oo</w:t>
            </w:r>
            <w:r w:rsidR="00413877" w:rsidRPr="0041387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9B427F">
              <w:rPr>
                <w:rFonts w:ascii="Arial" w:hAnsi="Arial" w:cs="Arial"/>
                <w:sz w:val="24"/>
                <w:szCs w:val="24"/>
              </w:rPr>
              <w:t>Introduce sight words</w:t>
            </w:r>
            <w:r w:rsidR="00413877" w:rsidRPr="00413877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B952C9">
              <w:rPr>
                <w:rFonts w:ascii="Arial" w:hAnsi="Arial" w:cs="Arial"/>
                <w:sz w:val="24"/>
                <w:szCs w:val="24"/>
              </w:rPr>
              <w:t>where, look</w:t>
            </w:r>
            <w:r w:rsidR="009B427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13877" w:rsidRPr="006F06E2">
              <w:rPr>
                <w:rFonts w:ascii="Arial" w:hAnsi="Arial" w:cs="Arial"/>
                <w:sz w:val="24"/>
                <w:szCs w:val="24"/>
              </w:rPr>
              <w:t>Complete Waterford or Lexia. Re</w:t>
            </w:r>
            <w:r w:rsidR="00413877">
              <w:rPr>
                <w:rFonts w:ascii="Arial" w:hAnsi="Arial" w:cs="Arial"/>
                <w:sz w:val="24"/>
                <w:szCs w:val="24"/>
              </w:rPr>
              <w:t>ad independently for 15 minutes</w:t>
            </w:r>
            <w:r w:rsidR="009D05D2" w:rsidRPr="0041387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EC5C0A" w:rsidRPr="00413877" w:rsidRDefault="00EC5C0A" w:rsidP="00C455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C5C0A" w:rsidRPr="00413877" w:rsidRDefault="00EC5C0A" w:rsidP="00C455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3877">
              <w:rPr>
                <w:rFonts w:ascii="Arial" w:hAnsi="Arial" w:cs="Arial"/>
                <w:b/>
                <w:sz w:val="24"/>
                <w:szCs w:val="24"/>
              </w:rPr>
              <w:t>Tuesday</w:t>
            </w:r>
            <w:r w:rsidRPr="00413877">
              <w:rPr>
                <w:rFonts w:ascii="Arial" w:hAnsi="Arial" w:cs="Arial"/>
                <w:sz w:val="24"/>
                <w:szCs w:val="24"/>
              </w:rPr>
              <w:t>:</w:t>
            </w:r>
            <w:r w:rsidR="00AF3572" w:rsidRPr="00413877">
              <w:rPr>
                <w:rFonts w:ascii="Arial" w:hAnsi="Arial" w:cs="Arial"/>
                <w:sz w:val="24"/>
                <w:szCs w:val="24"/>
              </w:rPr>
              <w:t xml:space="preserve"> Review words to know. </w:t>
            </w:r>
            <w:r w:rsidR="00BA3D26">
              <w:rPr>
                <w:rFonts w:ascii="Arial" w:hAnsi="Arial" w:cs="Arial"/>
                <w:sz w:val="24"/>
                <w:szCs w:val="24"/>
              </w:rPr>
              <w:t>Play “Ca</w:t>
            </w:r>
            <w:r w:rsidR="009B427F">
              <w:rPr>
                <w:rFonts w:ascii="Arial" w:hAnsi="Arial" w:cs="Arial"/>
                <w:sz w:val="24"/>
                <w:szCs w:val="24"/>
              </w:rPr>
              <w:t xml:space="preserve">tegory Words Activity: </w:t>
            </w:r>
            <w:r w:rsidR="00850D95">
              <w:rPr>
                <w:rFonts w:ascii="Arial" w:hAnsi="Arial" w:cs="Arial"/>
                <w:sz w:val="24"/>
                <w:szCs w:val="24"/>
              </w:rPr>
              <w:t>Foods Made from Grains</w:t>
            </w:r>
            <w:r w:rsidR="00BA3D26">
              <w:rPr>
                <w:rFonts w:ascii="Arial" w:hAnsi="Arial" w:cs="Arial"/>
                <w:sz w:val="24"/>
                <w:szCs w:val="24"/>
              </w:rPr>
              <w:t xml:space="preserve">”. </w:t>
            </w:r>
            <w:r w:rsidR="00AF3572" w:rsidRPr="00413877">
              <w:rPr>
                <w:rFonts w:ascii="Arial" w:hAnsi="Arial" w:cs="Arial"/>
                <w:sz w:val="24"/>
                <w:szCs w:val="24"/>
              </w:rPr>
              <w:t xml:space="preserve">Reread </w:t>
            </w:r>
            <w:r w:rsidR="00850D95">
              <w:rPr>
                <w:rFonts w:ascii="Arial" w:hAnsi="Arial" w:cs="Arial"/>
                <w:i/>
                <w:sz w:val="24"/>
                <w:szCs w:val="24"/>
              </w:rPr>
              <w:t>Bread Comes to Life</w:t>
            </w:r>
            <w:r w:rsidR="00AF3572" w:rsidRPr="00413877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="00AF3572" w:rsidRPr="004138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138" w:rsidRPr="00413877">
              <w:rPr>
                <w:rFonts w:ascii="Arial" w:hAnsi="Arial" w:cs="Arial"/>
                <w:sz w:val="24"/>
                <w:szCs w:val="24"/>
              </w:rPr>
              <w:t xml:space="preserve">Watch letter sound videos. </w:t>
            </w:r>
            <w:r w:rsidR="00AF3572" w:rsidRPr="00413877">
              <w:rPr>
                <w:rFonts w:ascii="Arial" w:hAnsi="Arial" w:cs="Arial"/>
                <w:sz w:val="24"/>
                <w:szCs w:val="24"/>
              </w:rPr>
              <w:t>Come up with th</w:t>
            </w:r>
            <w:r w:rsidR="009D05D2" w:rsidRPr="00413877">
              <w:rPr>
                <w:rFonts w:ascii="Arial" w:hAnsi="Arial" w:cs="Arial"/>
                <w:sz w:val="24"/>
                <w:szCs w:val="24"/>
              </w:rPr>
              <w:t>r</w:t>
            </w:r>
            <w:r w:rsidR="00E8028A">
              <w:rPr>
                <w:rFonts w:ascii="Arial" w:hAnsi="Arial" w:cs="Arial"/>
                <w:sz w:val="24"/>
                <w:szCs w:val="24"/>
              </w:rPr>
              <w:t xml:space="preserve">ee words that have </w:t>
            </w:r>
            <w:r w:rsidR="003F1EB3" w:rsidRPr="00413877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850D95">
              <w:rPr>
                <w:rFonts w:ascii="Arial" w:hAnsi="Arial" w:cs="Arial"/>
                <w:sz w:val="24"/>
                <w:szCs w:val="24"/>
              </w:rPr>
              <w:t>long /o</w:t>
            </w:r>
            <w:r w:rsidR="004C29B8">
              <w:rPr>
                <w:rFonts w:ascii="Arial" w:hAnsi="Arial" w:cs="Arial"/>
                <w:sz w:val="24"/>
                <w:szCs w:val="24"/>
              </w:rPr>
              <w:t>/</w:t>
            </w:r>
            <w:r w:rsidR="00EC7971" w:rsidRPr="00413877">
              <w:rPr>
                <w:rFonts w:ascii="Arial" w:hAnsi="Arial" w:cs="Arial"/>
                <w:sz w:val="24"/>
                <w:szCs w:val="24"/>
              </w:rPr>
              <w:t xml:space="preserve"> sound</w:t>
            </w:r>
            <w:r w:rsidR="00AF3572" w:rsidRPr="00413877">
              <w:rPr>
                <w:rFonts w:ascii="Arial" w:hAnsi="Arial" w:cs="Arial"/>
                <w:sz w:val="24"/>
                <w:szCs w:val="24"/>
              </w:rPr>
              <w:t>.</w:t>
            </w:r>
            <w:r w:rsidR="00FF143F" w:rsidRPr="00413877">
              <w:rPr>
                <w:rFonts w:ascii="Arial" w:hAnsi="Arial" w:cs="Arial"/>
                <w:sz w:val="24"/>
                <w:szCs w:val="24"/>
              </w:rPr>
              <w:t xml:space="preserve"> Have</w:t>
            </w:r>
            <w:r w:rsidR="000E1138" w:rsidRPr="00413877">
              <w:rPr>
                <w:rFonts w:ascii="Arial" w:hAnsi="Arial" w:cs="Arial"/>
                <w:sz w:val="24"/>
                <w:szCs w:val="24"/>
              </w:rPr>
              <w:t xml:space="preserve"> students to read, </w:t>
            </w:r>
            <w:r w:rsidR="000E1138" w:rsidRPr="00413877">
              <w:rPr>
                <w:rFonts w:ascii="Arial" w:hAnsi="Arial" w:cs="Arial"/>
                <w:i/>
                <w:sz w:val="24"/>
                <w:szCs w:val="24"/>
              </w:rPr>
              <w:t>“</w:t>
            </w:r>
            <w:r w:rsidR="00850D95">
              <w:rPr>
                <w:rFonts w:ascii="Arial" w:hAnsi="Arial" w:cs="Arial"/>
                <w:i/>
                <w:sz w:val="24"/>
                <w:szCs w:val="24"/>
              </w:rPr>
              <w:t>Look! A Home!</w:t>
            </w:r>
            <w:r w:rsidR="004C29B8">
              <w:rPr>
                <w:rFonts w:ascii="Arial" w:hAnsi="Arial" w:cs="Arial"/>
                <w:i/>
                <w:sz w:val="24"/>
                <w:szCs w:val="24"/>
              </w:rPr>
              <w:t>”</w:t>
            </w:r>
            <w:r w:rsidR="000E1138" w:rsidRPr="004138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3877">
              <w:rPr>
                <w:rFonts w:ascii="Arial" w:hAnsi="Arial" w:cs="Arial"/>
                <w:sz w:val="24"/>
                <w:szCs w:val="24"/>
              </w:rPr>
              <w:t>Review sight words. Read independently for 15 minutes.</w:t>
            </w:r>
          </w:p>
          <w:p w:rsidR="00C7121C" w:rsidRPr="00413877" w:rsidRDefault="00C7121C" w:rsidP="00C455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13877" w:rsidRDefault="00EC5C0A" w:rsidP="00FF143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3877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  <w:r w:rsidRPr="00413877">
              <w:rPr>
                <w:rFonts w:ascii="Arial" w:hAnsi="Arial" w:cs="Arial"/>
                <w:sz w:val="24"/>
                <w:szCs w:val="24"/>
              </w:rPr>
              <w:t>:</w:t>
            </w:r>
            <w:r w:rsidR="00AF3572" w:rsidRPr="00413877">
              <w:rPr>
                <w:rFonts w:ascii="Arial" w:hAnsi="Arial" w:cs="Arial"/>
                <w:sz w:val="24"/>
                <w:szCs w:val="24"/>
              </w:rPr>
              <w:t xml:space="preserve"> Introduce words to know: </w:t>
            </w:r>
            <w:r w:rsidR="00850D95">
              <w:rPr>
                <w:rFonts w:ascii="Arial" w:hAnsi="Arial" w:cs="Arial"/>
                <w:sz w:val="24"/>
                <w:szCs w:val="24"/>
              </w:rPr>
              <w:t>designs</w:t>
            </w:r>
            <w:r w:rsidR="003F1EB3" w:rsidRPr="0041387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50D95">
              <w:rPr>
                <w:rFonts w:ascii="Arial" w:hAnsi="Arial" w:cs="Arial"/>
                <w:sz w:val="24"/>
                <w:szCs w:val="24"/>
              </w:rPr>
              <w:t>weave, and knowledge</w:t>
            </w:r>
            <w:r w:rsidR="00EC7971" w:rsidRPr="0041387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E1138" w:rsidRPr="00413877">
              <w:rPr>
                <w:rFonts w:ascii="Arial" w:hAnsi="Arial" w:cs="Arial"/>
                <w:sz w:val="24"/>
                <w:szCs w:val="24"/>
              </w:rPr>
              <w:t xml:space="preserve">Watch </w:t>
            </w:r>
            <w:r w:rsidR="004E3750" w:rsidRPr="00413877">
              <w:rPr>
                <w:rFonts w:ascii="Arial" w:hAnsi="Arial" w:cs="Arial"/>
                <w:sz w:val="24"/>
                <w:szCs w:val="24"/>
              </w:rPr>
              <w:t xml:space="preserve">prerecorded </w:t>
            </w:r>
            <w:r w:rsidR="000E1138" w:rsidRPr="00413877">
              <w:rPr>
                <w:rFonts w:ascii="Arial" w:hAnsi="Arial" w:cs="Arial"/>
                <w:sz w:val="24"/>
                <w:szCs w:val="24"/>
              </w:rPr>
              <w:t xml:space="preserve">read aloud video, </w:t>
            </w:r>
            <w:r w:rsidR="000E1138" w:rsidRPr="00413877">
              <w:rPr>
                <w:rFonts w:ascii="Arial" w:hAnsi="Arial" w:cs="Arial"/>
                <w:i/>
                <w:sz w:val="24"/>
                <w:szCs w:val="24"/>
              </w:rPr>
              <w:t>“</w:t>
            </w:r>
            <w:r w:rsidR="00850D95">
              <w:rPr>
                <w:rFonts w:ascii="Arial" w:hAnsi="Arial" w:cs="Arial"/>
                <w:i/>
                <w:sz w:val="24"/>
                <w:szCs w:val="24"/>
              </w:rPr>
              <w:t>Spider Woman Teaches Navajo</w:t>
            </w:r>
            <w:r w:rsidR="00D15360" w:rsidRPr="00413877">
              <w:rPr>
                <w:rFonts w:ascii="Arial" w:hAnsi="Arial" w:cs="Arial"/>
                <w:i/>
                <w:sz w:val="24"/>
                <w:szCs w:val="24"/>
              </w:rPr>
              <w:t>”</w:t>
            </w:r>
            <w:r w:rsidR="00FF143F" w:rsidRPr="0041387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13877" w:rsidRPr="00683877">
              <w:rPr>
                <w:rFonts w:ascii="Arial" w:hAnsi="Arial" w:cs="Arial"/>
                <w:sz w:val="24"/>
                <w:szCs w:val="24"/>
              </w:rPr>
              <w:t>Watch letter sound videos. Review sight words.</w:t>
            </w:r>
            <w:r w:rsidR="00413877">
              <w:rPr>
                <w:rFonts w:ascii="Arial" w:hAnsi="Arial" w:cs="Arial"/>
                <w:sz w:val="24"/>
                <w:szCs w:val="24"/>
              </w:rPr>
              <w:t xml:space="preserve"> Complete Waterford or Lexia. Read independently for 15 minutes. </w:t>
            </w:r>
          </w:p>
          <w:p w:rsidR="00413877" w:rsidRDefault="00413877" w:rsidP="00FF143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13877" w:rsidRPr="00683877" w:rsidRDefault="00FF143F" w:rsidP="0041387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3877">
              <w:rPr>
                <w:rFonts w:ascii="Arial" w:hAnsi="Arial" w:cs="Arial"/>
                <w:b/>
                <w:sz w:val="24"/>
                <w:szCs w:val="24"/>
              </w:rPr>
              <w:t>Thursday</w:t>
            </w:r>
            <w:r w:rsidRPr="00413877">
              <w:rPr>
                <w:rFonts w:ascii="Arial" w:hAnsi="Arial" w:cs="Arial"/>
                <w:sz w:val="24"/>
                <w:szCs w:val="24"/>
              </w:rPr>
              <w:t xml:space="preserve">: Review words to know. </w:t>
            </w:r>
            <w:r w:rsidR="00FA00F9" w:rsidRPr="00413877">
              <w:rPr>
                <w:rFonts w:ascii="Arial" w:hAnsi="Arial" w:cs="Arial"/>
                <w:sz w:val="24"/>
                <w:szCs w:val="24"/>
              </w:rPr>
              <w:t xml:space="preserve">Play </w:t>
            </w:r>
            <w:r w:rsidR="00BA3D26">
              <w:rPr>
                <w:rFonts w:ascii="Arial" w:hAnsi="Arial" w:cs="Arial"/>
                <w:sz w:val="24"/>
                <w:szCs w:val="24"/>
              </w:rPr>
              <w:t xml:space="preserve">“Category Words Practice: </w:t>
            </w:r>
            <w:r w:rsidR="00850D95">
              <w:rPr>
                <w:rFonts w:ascii="Arial" w:hAnsi="Arial" w:cs="Arial"/>
                <w:sz w:val="24"/>
                <w:szCs w:val="24"/>
              </w:rPr>
              <w:t>Food Made from Grains</w:t>
            </w:r>
            <w:r w:rsidR="00BA3D26">
              <w:rPr>
                <w:rFonts w:ascii="Arial" w:hAnsi="Arial" w:cs="Arial"/>
                <w:sz w:val="24"/>
                <w:szCs w:val="24"/>
              </w:rPr>
              <w:t xml:space="preserve">”. </w:t>
            </w:r>
            <w:r w:rsidRPr="00413877">
              <w:rPr>
                <w:rFonts w:ascii="Arial" w:hAnsi="Arial" w:cs="Arial"/>
                <w:sz w:val="24"/>
                <w:szCs w:val="24"/>
              </w:rPr>
              <w:t xml:space="preserve">Read </w:t>
            </w:r>
            <w:r w:rsidR="00EC7971" w:rsidRPr="00413877">
              <w:rPr>
                <w:rFonts w:ascii="Arial" w:hAnsi="Arial" w:cs="Arial"/>
                <w:i/>
                <w:sz w:val="24"/>
                <w:szCs w:val="24"/>
              </w:rPr>
              <w:t>“</w:t>
            </w:r>
            <w:r w:rsidR="00850D95">
              <w:rPr>
                <w:rFonts w:ascii="Arial" w:hAnsi="Arial" w:cs="Arial"/>
                <w:i/>
                <w:sz w:val="24"/>
                <w:szCs w:val="24"/>
              </w:rPr>
              <w:t>Nature Artists</w:t>
            </w:r>
            <w:r w:rsidR="00EC7971" w:rsidRPr="00413877">
              <w:rPr>
                <w:rFonts w:ascii="Arial" w:hAnsi="Arial" w:cs="Arial"/>
                <w:i/>
                <w:sz w:val="24"/>
                <w:szCs w:val="24"/>
              </w:rPr>
              <w:t>”</w:t>
            </w:r>
            <w:r w:rsidRPr="00413877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  <w:r w:rsidRPr="00413877">
              <w:rPr>
                <w:rFonts w:ascii="Arial" w:hAnsi="Arial" w:cs="Arial"/>
                <w:sz w:val="24"/>
                <w:szCs w:val="24"/>
              </w:rPr>
              <w:t xml:space="preserve">Have students reread, </w:t>
            </w:r>
            <w:r w:rsidRPr="00413877">
              <w:rPr>
                <w:rFonts w:ascii="Arial" w:hAnsi="Arial" w:cs="Arial"/>
                <w:i/>
                <w:sz w:val="24"/>
                <w:szCs w:val="24"/>
              </w:rPr>
              <w:t>“</w:t>
            </w:r>
            <w:r w:rsidR="00850D95">
              <w:rPr>
                <w:rFonts w:ascii="Arial" w:hAnsi="Arial" w:cs="Arial"/>
                <w:i/>
                <w:sz w:val="24"/>
                <w:szCs w:val="24"/>
              </w:rPr>
              <w:t>Look</w:t>
            </w:r>
            <w:r w:rsidR="003F1EB3" w:rsidRPr="00413877">
              <w:rPr>
                <w:rFonts w:ascii="Arial" w:hAnsi="Arial" w:cs="Arial"/>
                <w:i/>
                <w:sz w:val="24"/>
                <w:szCs w:val="24"/>
              </w:rPr>
              <w:t>!</w:t>
            </w:r>
            <w:r w:rsidR="00850D95">
              <w:rPr>
                <w:rFonts w:ascii="Arial" w:hAnsi="Arial" w:cs="Arial"/>
                <w:i/>
                <w:sz w:val="24"/>
                <w:szCs w:val="24"/>
              </w:rPr>
              <w:t xml:space="preserve"> A Home!</w:t>
            </w:r>
            <w:r w:rsidRPr="00413877">
              <w:rPr>
                <w:rFonts w:ascii="Arial" w:hAnsi="Arial" w:cs="Arial"/>
                <w:i/>
                <w:sz w:val="24"/>
                <w:szCs w:val="24"/>
              </w:rPr>
              <w:t>”.</w:t>
            </w:r>
            <w:r w:rsidR="00413877">
              <w:rPr>
                <w:rFonts w:ascii="Arial" w:hAnsi="Arial" w:cs="Arial"/>
                <w:sz w:val="24"/>
                <w:szCs w:val="24"/>
              </w:rPr>
              <w:t xml:space="preserve"> Review sight words.</w:t>
            </w:r>
            <w:r w:rsidR="00413877" w:rsidRPr="00683877">
              <w:rPr>
                <w:rFonts w:ascii="Arial" w:hAnsi="Arial" w:cs="Arial"/>
                <w:sz w:val="24"/>
                <w:szCs w:val="24"/>
              </w:rPr>
              <w:t xml:space="preserve"> Watch letter sound videos</w:t>
            </w:r>
            <w:r w:rsidR="00413877">
              <w:rPr>
                <w:rFonts w:ascii="Arial" w:hAnsi="Arial" w:cs="Arial"/>
                <w:sz w:val="24"/>
                <w:szCs w:val="24"/>
              </w:rPr>
              <w:t xml:space="preserve">. Read independently for 15 minutes. </w:t>
            </w:r>
            <w:r w:rsidR="00413877" w:rsidRPr="006838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7121C" w:rsidRPr="00413877" w:rsidRDefault="00C7121C" w:rsidP="00C455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C5C0A" w:rsidRPr="00420E56" w:rsidRDefault="00EC5C0A" w:rsidP="00C455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3877">
              <w:rPr>
                <w:rFonts w:ascii="Arial" w:hAnsi="Arial" w:cs="Arial"/>
                <w:b/>
                <w:sz w:val="24"/>
                <w:szCs w:val="24"/>
              </w:rPr>
              <w:t>Friday:</w:t>
            </w:r>
            <w:r w:rsidR="00606913" w:rsidRPr="00413877">
              <w:rPr>
                <w:rFonts w:ascii="Arial" w:hAnsi="Arial" w:cs="Arial"/>
                <w:sz w:val="24"/>
                <w:szCs w:val="24"/>
              </w:rPr>
              <w:t xml:space="preserve"> Play “Story time Video”. </w:t>
            </w:r>
            <w:r w:rsidR="007E070B" w:rsidRPr="00413877">
              <w:rPr>
                <w:rFonts w:ascii="Arial" w:hAnsi="Arial" w:cs="Arial"/>
                <w:sz w:val="24"/>
                <w:szCs w:val="24"/>
              </w:rPr>
              <w:t>Review words to know</w:t>
            </w:r>
            <w:r w:rsidR="007E070B">
              <w:rPr>
                <w:rFonts w:ascii="Arial" w:hAnsi="Arial" w:cs="Arial"/>
                <w:sz w:val="24"/>
                <w:szCs w:val="24"/>
              </w:rPr>
              <w:t xml:space="preserve"> and sight words. </w:t>
            </w:r>
            <w:r w:rsidR="00FF143F">
              <w:rPr>
                <w:rFonts w:ascii="Arial" w:hAnsi="Arial" w:cs="Arial"/>
                <w:sz w:val="24"/>
                <w:szCs w:val="24"/>
              </w:rPr>
              <w:t xml:space="preserve">Allow student to write two sentences with new sight words. </w:t>
            </w:r>
            <w:r w:rsidR="007E070B">
              <w:rPr>
                <w:rFonts w:ascii="Arial" w:hAnsi="Arial" w:cs="Arial"/>
                <w:sz w:val="24"/>
                <w:szCs w:val="24"/>
              </w:rPr>
              <w:t>Play fluency word automatic</w:t>
            </w:r>
            <w:r w:rsidR="00413877">
              <w:rPr>
                <w:rFonts w:ascii="Arial" w:hAnsi="Arial" w:cs="Arial"/>
                <w:sz w:val="24"/>
                <w:szCs w:val="24"/>
              </w:rPr>
              <w:t>ity and sentence builder games. Read independently for 15 minutes.</w:t>
            </w:r>
          </w:p>
          <w:p w:rsidR="00EC5C0A" w:rsidRPr="00420E56" w:rsidRDefault="00EC5C0A" w:rsidP="00C455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7121C" w:rsidRDefault="00C7121C" w:rsidP="00C455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F42625" w:rsidRPr="00C7121C" w:rsidRDefault="00A3297D" w:rsidP="004C29B8">
            <w:pPr>
              <w:jc w:val="left"/>
              <w:rPr>
                <w:rFonts w:ascii="Arial" w:hAnsi="Arial" w:cs="Arial"/>
                <w:b/>
              </w:rPr>
            </w:pPr>
            <w:r w:rsidRPr="00C7121C">
              <w:rPr>
                <w:rFonts w:ascii="Arial" w:hAnsi="Arial" w:cs="Arial"/>
                <w:b/>
              </w:rPr>
              <w:t>Standards:</w:t>
            </w:r>
            <w:r w:rsidR="00C7121C">
              <w:rPr>
                <w:rFonts w:ascii="Arial" w:hAnsi="Arial" w:cs="Arial"/>
                <w:b/>
              </w:rPr>
              <w:t xml:space="preserve"> </w:t>
            </w:r>
            <w:r w:rsidR="00C7121C" w:rsidRPr="00C7121C">
              <w:rPr>
                <w:rFonts w:ascii="Arial" w:hAnsi="Arial" w:cs="Arial"/>
              </w:rPr>
              <w:t>LACC.</w:t>
            </w:r>
            <w:r w:rsidR="004C29B8">
              <w:rPr>
                <w:rFonts w:ascii="Arial" w:hAnsi="Arial" w:cs="Arial"/>
              </w:rPr>
              <w:t>K.L.3.4.a</w:t>
            </w:r>
            <w:r w:rsidR="003818C0">
              <w:rPr>
                <w:rFonts w:ascii="Arial" w:hAnsi="Arial" w:cs="Arial"/>
              </w:rPr>
              <w:t xml:space="preserve">; LACC.K.L.1.1.b; </w:t>
            </w:r>
            <w:r w:rsidR="00E8028A">
              <w:rPr>
                <w:rFonts w:ascii="Arial" w:hAnsi="Arial" w:cs="Arial"/>
              </w:rPr>
              <w:t>LACC.K.RL</w:t>
            </w:r>
            <w:r w:rsidR="004C29B8">
              <w:rPr>
                <w:rFonts w:ascii="Arial" w:hAnsi="Arial" w:cs="Arial"/>
              </w:rPr>
              <w:t>.1.3</w:t>
            </w:r>
            <w:r w:rsidR="00815AEB">
              <w:rPr>
                <w:rFonts w:ascii="Arial" w:hAnsi="Arial" w:cs="Arial"/>
              </w:rPr>
              <w:t xml:space="preserve">.; </w:t>
            </w:r>
            <w:r w:rsidR="004C29B8">
              <w:rPr>
                <w:rFonts w:ascii="Arial" w:hAnsi="Arial" w:cs="Arial"/>
              </w:rPr>
              <w:t>LACC.K.RF.2.2.d;</w:t>
            </w:r>
            <w:r w:rsidR="00B952C9">
              <w:rPr>
                <w:rFonts w:ascii="Arial" w:hAnsi="Arial" w:cs="Arial"/>
              </w:rPr>
              <w:t xml:space="preserve"> LACC.K.RF.2.2.e</w:t>
            </w:r>
            <w:r w:rsidR="004C29B8">
              <w:rPr>
                <w:rFonts w:ascii="Arial" w:hAnsi="Arial" w:cs="Arial"/>
              </w:rPr>
              <w:t xml:space="preserve"> LACC.K.RF.3.3.b</w:t>
            </w:r>
            <w:r w:rsidR="00BC51A0">
              <w:rPr>
                <w:rFonts w:ascii="Arial" w:hAnsi="Arial" w:cs="Arial"/>
              </w:rPr>
              <w:t xml:space="preserve">; LACC.K.RF.3.3.c; </w:t>
            </w:r>
          </w:p>
        </w:tc>
      </w:tr>
      <w:tr w:rsidR="007C47F9" w:rsidTr="00866B31">
        <w:trPr>
          <w:cantSplit/>
          <w:trHeight w:val="4500"/>
        </w:trPr>
        <w:tc>
          <w:tcPr>
            <w:tcW w:w="1346" w:type="dxa"/>
            <w:textDirection w:val="btLr"/>
          </w:tcPr>
          <w:p w:rsidR="007C47F9" w:rsidRDefault="00EC5C0A" w:rsidP="00EC5C0A">
            <w:pPr>
              <w:ind w:left="113" w:right="113"/>
              <w:rPr>
                <w:noProof/>
                <w:sz w:val="30"/>
                <w:szCs w:val="30"/>
              </w:rPr>
            </w:pPr>
            <w:r w:rsidRPr="00EC5C0A">
              <w:rPr>
                <w:noProof/>
                <w:sz w:val="30"/>
                <w:szCs w:val="30"/>
              </w:rPr>
              <w:t>Math</w:t>
            </w:r>
          </w:p>
          <w:p w:rsidR="00CE1C95" w:rsidRDefault="00CE1C95" w:rsidP="00CE1C95">
            <w:pPr>
              <w:ind w:left="113" w:right="113"/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t>Chp</w:t>
            </w:r>
            <w:r w:rsidR="00EC2A73">
              <w:rPr>
                <w:noProof/>
                <w:sz w:val="30"/>
                <w:szCs w:val="30"/>
              </w:rPr>
              <w:t xml:space="preserve"> 11</w:t>
            </w:r>
            <w:r w:rsidR="00CD51F7">
              <w:rPr>
                <w:noProof/>
                <w:sz w:val="30"/>
                <w:szCs w:val="30"/>
              </w:rPr>
              <w:t>/12</w:t>
            </w:r>
            <w:r w:rsidR="00EC2A73" w:rsidRPr="004026D1">
              <w:rPr>
                <w:noProof/>
                <w:sz w:val="30"/>
                <w:szCs w:val="30"/>
              </w:rPr>
              <w:t>: Measurement</w:t>
            </w:r>
            <w:r w:rsidR="00EC2A73">
              <w:rPr>
                <w:noProof/>
                <w:sz w:val="30"/>
                <w:szCs w:val="30"/>
              </w:rPr>
              <w:t xml:space="preserve"> </w:t>
            </w:r>
          </w:p>
          <w:p w:rsidR="00452F01" w:rsidRPr="00452F01" w:rsidRDefault="00452F01" w:rsidP="00CE1C95">
            <w:pPr>
              <w:ind w:left="113" w:right="113"/>
              <w:rPr>
                <w:rFonts w:ascii="Arial" w:hAnsi="Arial" w:cs="Arial"/>
                <w:noProof/>
                <w:sz w:val="24"/>
                <w:szCs w:val="24"/>
              </w:rPr>
            </w:pPr>
            <w:r w:rsidRPr="00452F01">
              <w:rPr>
                <w:rFonts w:ascii="Arial" w:hAnsi="Arial" w:cs="Arial"/>
                <w:noProof/>
                <w:sz w:val="24"/>
                <w:szCs w:val="24"/>
              </w:rPr>
              <w:t>(30 mins)</w:t>
            </w:r>
          </w:p>
        </w:tc>
        <w:tc>
          <w:tcPr>
            <w:tcW w:w="9815" w:type="dxa"/>
          </w:tcPr>
          <w:p w:rsidR="00CD6A0D" w:rsidRDefault="00CD6A0D" w:rsidP="00EC5C0A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29B8" w:rsidRPr="004026D1" w:rsidRDefault="00EC5C0A" w:rsidP="00EC5C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026D1">
              <w:rPr>
                <w:rFonts w:ascii="Arial" w:hAnsi="Arial" w:cs="Arial"/>
                <w:b/>
                <w:sz w:val="24"/>
                <w:szCs w:val="24"/>
              </w:rPr>
              <w:t>Monday:</w:t>
            </w:r>
            <w:r w:rsidR="004026D1" w:rsidRPr="004026D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026D1" w:rsidRPr="004026D1">
              <w:rPr>
                <w:rFonts w:ascii="Arial" w:hAnsi="Arial" w:cs="Arial"/>
                <w:sz w:val="24"/>
                <w:szCs w:val="24"/>
              </w:rPr>
              <w:t>Watch Whole Group Video: Lesson 11.4- Compare Weights; Complete iReady Math.</w:t>
            </w:r>
          </w:p>
          <w:p w:rsidR="004C29B8" w:rsidRPr="004026D1" w:rsidRDefault="004C29B8" w:rsidP="00EC5C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C5C0A" w:rsidRPr="004026D1" w:rsidRDefault="00EC5C0A" w:rsidP="00EC5C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026D1">
              <w:rPr>
                <w:rFonts w:ascii="Arial" w:hAnsi="Arial" w:cs="Arial"/>
                <w:b/>
                <w:sz w:val="24"/>
                <w:szCs w:val="24"/>
              </w:rPr>
              <w:t>Tuesday:</w:t>
            </w:r>
            <w:r w:rsidR="00420E56" w:rsidRPr="004026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26D1" w:rsidRPr="004026D1">
              <w:rPr>
                <w:rFonts w:ascii="Arial" w:hAnsi="Arial" w:cs="Arial"/>
                <w:sz w:val="24"/>
                <w:szCs w:val="24"/>
              </w:rPr>
              <w:t>Watch Whole Group Video: Lesson 11.5-Compare Lengths, Heights, and Weights</w:t>
            </w:r>
          </w:p>
          <w:p w:rsidR="00EC5C0A" w:rsidRPr="004026D1" w:rsidRDefault="00EC5C0A" w:rsidP="00EC5C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C5C0A" w:rsidRPr="004026D1" w:rsidRDefault="00EC5C0A" w:rsidP="00EC5C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026D1">
              <w:rPr>
                <w:rFonts w:ascii="Arial" w:hAnsi="Arial" w:cs="Arial"/>
                <w:b/>
                <w:sz w:val="24"/>
                <w:szCs w:val="24"/>
              </w:rPr>
              <w:t>Wednesday:</w:t>
            </w:r>
            <w:r w:rsidR="004026D1" w:rsidRPr="004026D1">
              <w:rPr>
                <w:rFonts w:ascii="Arial" w:hAnsi="Arial" w:cs="Arial"/>
                <w:sz w:val="24"/>
                <w:szCs w:val="24"/>
              </w:rPr>
              <w:t xml:space="preserve"> Chapter 11 Quiz</w:t>
            </w:r>
          </w:p>
          <w:p w:rsidR="00FC643F" w:rsidRPr="004026D1" w:rsidRDefault="00FC643F" w:rsidP="00EC5C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C5C0A" w:rsidRPr="004026D1" w:rsidRDefault="00EC5C0A" w:rsidP="00EC5C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026D1">
              <w:rPr>
                <w:rFonts w:ascii="Arial" w:hAnsi="Arial" w:cs="Arial"/>
                <w:b/>
                <w:sz w:val="24"/>
                <w:szCs w:val="24"/>
              </w:rPr>
              <w:t>Thursday:</w:t>
            </w:r>
            <w:r w:rsidR="00CD6A0D" w:rsidRPr="004026D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026D1" w:rsidRPr="004026D1">
              <w:rPr>
                <w:rFonts w:ascii="Arial" w:hAnsi="Arial" w:cs="Arial"/>
                <w:sz w:val="24"/>
                <w:szCs w:val="24"/>
              </w:rPr>
              <w:t>Chapter 11 Test</w:t>
            </w:r>
          </w:p>
          <w:p w:rsidR="004026D1" w:rsidRPr="004026D1" w:rsidRDefault="004026D1" w:rsidP="00EC5C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D6A0D" w:rsidRDefault="00EC5C0A" w:rsidP="00EC5C0A">
            <w:pPr>
              <w:jc w:val="left"/>
              <w:rPr>
                <w:rFonts w:ascii="Arial" w:hAnsi="Arial" w:cs="Arial"/>
              </w:rPr>
            </w:pPr>
            <w:r w:rsidRPr="004026D1">
              <w:rPr>
                <w:rFonts w:ascii="Arial" w:hAnsi="Arial" w:cs="Arial"/>
                <w:b/>
                <w:sz w:val="24"/>
                <w:szCs w:val="24"/>
              </w:rPr>
              <w:t>Friday:</w:t>
            </w:r>
            <w:r w:rsidR="00CD6A0D" w:rsidRPr="004026D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D474F" w:rsidRPr="004026D1">
              <w:rPr>
                <w:rFonts w:ascii="Arial" w:hAnsi="Arial" w:cs="Arial"/>
                <w:sz w:val="24"/>
                <w:szCs w:val="24"/>
              </w:rPr>
              <w:t>Animated Math Model Lesson: Skill 27- Count Forward and Backward</w:t>
            </w:r>
          </w:p>
          <w:p w:rsidR="00CD6A0D" w:rsidRDefault="00CD6A0D" w:rsidP="00EC5C0A">
            <w:pPr>
              <w:jc w:val="left"/>
              <w:rPr>
                <w:rFonts w:ascii="Arial" w:hAnsi="Arial" w:cs="Arial"/>
              </w:rPr>
            </w:pPr>
          </w:p>
          <w:p w:rsidR="00866B31" w:rsidRDefault="00866B31" w:rsidP="00381F66">
            <w:pPr>
              <w:jc w:val="left"/>
              <w:rPr>
                <w:rFonts w:ascii="Arial" w:hAnsi="Arial" w:cs="Arial"/>
                <w:b/>
              </w:rPr>
            </w:pPr>
          </w:p>
          <w:p w:rsidR="00A3297D" w:rsidRPr="00420E56" w:rsidRDefault="00A3297D" w:rsidP="006C328C">
            <w:pPr>
              <w:jc w:val="left"/>
              <w:rPr>
                <w:rFonts w:ascii="Arial" w:hAnsi="Arial" w:cs="Arial"/>
                <w:noProof/>
              </w:rPr>
            </w:pPr>
            <w:r w:rsidRPr="00E42082">
              <w:rPr>
                <w:rFonts w:ascii="Arial" w:hAnsi="Arial" w:cs="Arial"/>
                <w:b/>
              </w:rPr>
              <w:t>Standards:</w:t>
            </w:r>
            <w:r w:rsidR="00CD51F7">
              <w:rPr>
                <w:rFonts w:ascii="Arial" w:hAnsi="Arial" w:cs="Arial"/>
              </w:rPr>
              <w:t xml:space="preserve"> MACC.K.MD.1.1</w:t>
            </w:r>
            <w:r w:rsidR="003818C0">
              <w:rPr>
                <w:rFonts w:ascii="Arial" w:hAnsi="Arial" w:cs="Arial"/>
              </w:rPr>
              <w:t>;</w:t>
            </w:r>
          </w:p>
        </w:tc>
      </w:tr>
      <w:tr w:rsidR="00C7121C" w:rsidTr="00C7121C">
        <w:trPr>
          <w:cantSplit/>
          <w:trHeight w:val="1620"/>
        </w:trPr>
        <w:tc>
          <w:tcPr>
            <w:tcW w:w="11161" w:type="dxa"/>
            <w:gridSpan w:val="2"/>
            <w:vAlign w:val="center"/>
          </w:tcPr>
          <w:p w:rsidR="00C7121C" w:rsidRPr="00A065D5" w:rsidRDefault="00C7121C" w:rsidP="00C7121C">
            <w:pPr>
              <w:pStyle w:val="Title"/>
              <w:ind w:left="0"/>
              <w:jc w:val="center"/>
            </w:pPr>
            <w:r>
              <w:lastRenderedPageBreak/>
              <w:t>Kindergarten Lesson Plan</w:t>
            </w:r>
          </w:p>
          <w:p w:rsidR="00C7121C" w:rsidRPr="00420E56" w:rsidRDefault="00EC2A73" w:rsidP="00C7121C">
            <w:pPr>
              <w:pStyle w:val="BodyText"/>
              <w:rPr>
                <w:rFonts w:ascii="Arial" w:hAnsi="Arial" w:cs="Arial"/>
                <w:noProof/>
              </w:rPr>
            </w:pPr>
            <w:r>
              <w:t>Week of May</w:t>
            </w:r>
            <w:r w:rsidR="00CD51F7">
              <w:t xml:space="preserve"> 18 – May 22</w:t>
            </w:r>
          </w:p>
        </w:tc>
      </w:tr>
      <w:tr w:rsidR="00C4552C" w:rsidTr="00C7121C">
        <w:trPr>
          <w:cantSplit/>
          <w:trHeight w:val="2070"/>
        </w:trPr>
        <w:tc>
          <w:tcPr>
            <w:tcW w:w="1346" w:type="dxa"/>
            <w:textDirection w:val="btLr"/>
            <w:vAlign w:val="center"/>
          </w:tcPr>
          <w:p w:rsidR="00C4552C" w:rsidRDefault="00EC5C0A" w:rsidP="00EC5C0A">
            <w:pPr>
              <w:pStyle w:val="BodyText"/>
              <w:ind w:left="113" w:right="113"/>
              <w:rPr>
                <w:noProof/>
                <w:sz w:val="30"/>
                <w:szCs w:val="30"/>
              </w:rPr>
            </w:pPr>
            <w:r w:rsidRPr="00EC5C0A">
              <w:rPr>
                <w:noProof/>
                <w:sz w:val="30"/>
                <w:szCs w:val="30"/>
              </w:rPr>
              <w:t>Science</w:t>
            </w:r>
          </w:p>
          <w:p w:rsidR="00452F01" w:rsidRPr="00452F01" w:rsidRDefault="006379B6" w:rsidP="00EC5C0A">
            <w:pPr>
              <w:pStyle w:val="BodyText"/>
              <w:ind w:left="113" w:right="113"/>
              <w:rPr>
                <w:rFonts w:ascii="Arial" w:hAnsi="Arial" w:cs="Arial"/>
                <w:noProof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t>(1</w:t>
            </w:r>
            <w:r w:rsidR="00452F01" w:rsidRPr="00452F01">
              <w:rPr>
                <w:rFonts w:ascii="Arial" w:hAnsi="Arial" w:cs="Arial"/>
                <w:noProof/>
                <w:szCs w:val="24"/>
              </w:rPr>
              <w:t>0 mins)</w:t>
            </w:r>
          </w:p>
        </w:tc>
        <w:tc>
          <w:tcPr>
            <w:tcW w:w="9815" w:type="dxa"/>
          </w:tcPr>
          <w:p w:rsidR="00A3297D" w:rsidRPr="00DE4E4D" w:rsidRDefault="00A3297D" w:rsidP="003D6374">
            <w:pPr>
              <w:pStyle w:val="BodyText"/>
              <w:jc w:val="left"/>
              <w:rPr>
                <w:rFonts w:ascii="Arial" w:hAnsi="Arial" w:cs="Arial"/>
                <w:noProof/>
              </w:rPr>
            </w:pPr>
          </w:p>
          <w:p w:rsidR="00A3297D" w:rsidRPr="00DE4E4D" w:rsidRDefault="00BC376E" w:rsidP="003D6374">
            <w:pPr>
              <w:pStyle w:val="BodyText"/>
              <w:jc w:val="left"/>
              <w:rPr>
                <w:rFonts w:ascii="Arial" w:hAnsi="Arial" w:cs="Arial"/>
                <w:noProof/>
              </w:rPr>
            </w:pPr>
            <w:r w:rsidRPr="00DE4E4D">
              <w:rPr>
                <w:rFonts w:ascii="Arial" w:hAnsi="Arial" w:cs="Arial"/>
                <w:noProof/>
              </w:rPr>
              <w:t xml:space="preserve">Students will learn about </w:t>
            </w:r>
            <w:r w:rsidR="005B0D03" w:rsidRPr="00DE4E4D">
              <w:rPr>
                <w:rFonts w:ascii="Arial" w:hAnsi="Arial" w:cs="Arial"/>
                <w:noProof/>
              </w:rPr>
              <w:t xml:space="preserve">the </w:t>
            </w:r>
            <w:r w:rsidR="00865F36" w:rsidRPr="00DE4E4D">
              <w:rPr>
                <w:rFonts w:ascii="Arial" w:hAnsi="Arial" w:cs="Arial"/>
                <w:noProof/>
              </w:rPr>
              <w:t>natural resources</w:t>
            </w:r>
            <w:r w:rsidR="005B0D03" w:rsidRPr="00DE4E4D">
              <w:rPr>
                <w:rFonts w:ascii="Arial" w:hAnsi="Arial" w:cs="Arial"/>
                <w:noProof/>
              </w:rPr>
              <w:t xml:space="preserve"> this week</w:t>
            </w:r>
            <w:r w:rsidRPr="00DE4E4D">
              <w:rPr>
                <w:rFonts w:ascii="Arial" w:hAnsi="Arial" w:cs="Arial"/>
                <w:noProof/>
              </w:rPr>
              <w:t xml:space="preserve">. Student will watch video on Monday. By Friday, students should rewatch the video, take the quiz, and draw a picture detailing what they learned. </w:t>
            </w:r>
          </w:p>
          <w:p w:rsidR="00A3297D" w:rsidRPr="00DE4E4D" w:rsidRDefault="00A3297D" w:rsidP="003D6374">
            <w:pPr>
              <w:pStyle w:val="BodyText"/>
              <w:jc w:val="left"/>
              <w:rPr>
                <w:rFonts w:ascii="Arial" w:hAnsi="Arial" w:cs="Arial"/>
                <w:noProof/>
              </w:rPr>
            </w:pPr>
          </w:p>
          <w:p w:rsidR="00C7121C" w:rsidRPr="00DE4E4D" w:rsidRDefault="00C7121C" w:rsidP="003D637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</w:p>
          <w:p w:rsidR="00C7121C" w:rsidRPr="00DE4E4D" w:rsidRDefault="00C7121C" w:rsidP="003D6374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</w:p>
          <w:p w:rsidR="00A3297D" w:rsidRPr="00DE4E4D" w:rsidRDefault="00A3297D" w:rsidP="003D6374">
            <w:pPr>
              <w:pStyle w:val="BodyText"/>
              <w:jc w:val="left"/>
              <w:rPr>
                <w:rFonts w:ascii="Arial" w:hAnsi="Arial" w:cs="Arial"/>
                <w:noProof/>
                <w:sz w:val="20"/>
              </w:rPr>
            </w:pPr>
            <w:r w:rsidRPr="00DE4E4D">
              <w:rPr>
                <w:rFonts w:ascii="Arial" w:hAnsi="Arial" w:cs="Arial"/>
                <w:b/>
                <w:sz w:val="20"/>
              </w:rPr>
              <w:t>Standards:</w:t>
            </w:r>
            <w:r w:rsidR="00974C5C" w:rsidRPr="00DE4E4D">
              <w:rPr>
                <w:rFonts w:ascii="Arial" w:hAnsi="Arial" w:cs="Arial"/>
                <w:sz w:val="20"/>
              </w:rPr>
              <w:t>SC.K.E.5.4</w:t>
            </w:r>
          </w:p>
        </w:tc>
      </w:tr>
      <w:tr w:rsidR="00C4552C" w:rsidTr="00C7121C">
        <w:trPr>
          <w:cantSplit/>
          <w:trHeight w:val="2169"/>
        </w:trPr>
        <w:tc>
          <w:tcPr>
            <w:tcW w:w="1346" w:type="dxa"/>
            <w:textDirection w:val="btLr"/>
            <w:vAlign w:val="center"/>
          </w:tcPr>
          <w:p w:rsidR="00C4552C" w:rsidRDefault="00EC5C0A" w:rsidP="00EC5C0A">
            <w:pPr>
              <w:pStyle w:val="BodyText"/>
              <w:ind w:left="113" w:right="113"/>
              <w:rPr>
                <w:noProof/>
              </w:rPr>
            </w:pPr>
            <w:r>
              <w:rPr>
                <w:noProof/>
              </w:rPr>
              <w:t xml:space="preserve">Social </w:t>
            </w:r>
          </w:p>
          <w:p w:rsidR="00EC5C0A" w:rsidRDefault="00EC5C0A" w:rsidP="00EC5C0A">
            <w:pPr>
              <w:pStyle w:val="BodyText"/>
              <w:ind w:left="113" w:right="113"/>
              <w:rPr>
                <w:noProof/>
              </w:rPr>
            </w:pPr>
            <w:r>
              <w:rPr>
                <w:noProof/>
              </w:rPr>
              <w:t>Studies</w:t>
            </w:r>
          </w:p>
          <w:p w:rsidR="009F3928" w:rsidRPr="009F3928" w:rsidRDefault="006379B6" w:rsidP="00EC5C0A">
            <w:pPr>
              <w:pStyle w:val="BodyText"/>
              <w:ind w:left="113" w:right="113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(1</w:t>
            </w:r>
            <w:r w:rsidR="009F3928" w:rsidRPr="009F3928">
              <w:rPr>
                <w:rFonts w:ascii="Arial" w:hAnsi="Arial" w:cs="Arial"/>
                <w:noProof/>
              </w:rPr>
              <w:t>0 mins)</w:t>
            </w:r>
          </w:p>
          <w:p w:rsidR="00EC5C0A" w:rsidRDefault="00EC5C0A" w:rsidP="00EC5C0A">
            <w:pPr>
              <w:pStyle w:val="BodyText"/>
              <w:ind w:left="113" w:right="113"/>
              <w:rPr>
                <w:noProof/>
              </w:rPr>
            </w:pPr>
          </w:p>
        </w:tc>
        <w:tc>
          <w:tcPr>
            <w:tcW w:w="9815" w:type="dxa"/>
          </w:tcPr>
          <w:p w:rsidR="00C4552C" w:rsidRPr="00DE4E4D" w:rsidRDefault="00C4552C" w:rsidP="003D6374">
            <w:pPr>
              <w:pStyle w:val="BodyText"/>
              <w:jc w:val="left"/>
              <w:rPr>
                <w:rFonts w:ascii="Arial" w:hAnsi="Arial" w:cs="Arial"/>
                <w:noProof/>
              </w:rPr>
            </w:pPr>
          </w:p>
          <w:p w:rsidR="00A3297D" w:rsidRPr="00DE4E4D" w:rsidRDefault="009962B4" w:rsidP="003D6374">
            <w:pPr>
              <w:pStyle w:val="BodyText"/>
              <w:jc w:val="left"/>
              <w:rPr>
                <w:rFonts w:ascii="Arial" w:hAnsi="Arial" w:cs="Arial"/>
                <w:noProof/>
              </w:rPr>
            </w:pPr>
            <w:r w:rsidRPr="00DE4E4D">
              <w:rPr>
                <w:rFonts w:ascii="Arial" w:hAnsi="Arial" w:cs="Arial"/>
                <w:noProof/>
              </w:rPr>
              <w:t>Students will learn about “</w:t>
            </w:r>
            <w:r w:rsidR="009D2FCE" w:rsidRPr="00DE4E4D">
              <w:rPr>
                <w:rFonts w:ascii="Arial" w:hAnsi="Arial" w:cs="Arial"/>
                <w:noProof/>
              </w:rPr>
              <w:t xml:space="preserve">George Washington Carver” </w:t>
            </w:r>
            <w:r w:rsidR="00BC376E" w:rsidRPr="00DE4E4D">
              <w:rPr>
                <w:rFonts w:ascii="Arial" w:hAnsi="Arial" w:cs="Arial"/>
                <w:noProof/>
              </w:rPr>
              <w:t>this week.</w:t>
            </w:r>
            <w:r w:rsidR="00413877" w:rsidRPr="00DE4E4D">
              <w:rPr>
                <w:rFonts w:ascii="Arial" w:hAnsi="Arial" w:cs="Arial"/>
                <w:noProof/>
              </w:rPr>
              <w:t xml:space="preserve"> Student will watch video on Wednesday</w:t>
            </w:r>
            <w:r w:rsidR="00BC376E" w:rsidRPr="00DE4E4D">
              <w:rPr>
                <w:rFonts w:ascii="Arial" w:hAnsi="Arial" w:cs="Arial"/>
                <w:noProof/>
              </w:rPr>
              <w:t xml:space="preserve">. By Friday, students should rewatch the video, take the quiz, and </w:t>
            </w:r>
            <w:r w:rsidR="00CE6FEE" w:rsidRPr="00DE4E4D">
              <w:rPr>
                <w:rFonts w:ascii="Arial" w:hAnsi="Arial" w:cs="Arial"/>
                <w:noProof/>
              </w:rPr>
              <w:t>complete the writing assignment.</w:t>
            </w:r>
          </w:p>
          <w:p w:rsidR="00A3297D" w:rsidRPr="00DE4E4D" w:rsidRDefault="00A3297D" w:rsidP="003D6374">
            <w:pPr>
              <w:pStyle w:val="BodyText"/>
              <w:jc w:val="left"/>
              <w:rPr>
                <w:rFonts w:ascii="Arial" w:hAnsi="Arial" w:cs="Arial"/>
                <w:noProof/>
              </w:rPr>
            </w:pPr>
          </w:p>
          <w:p w:rsidR="00C7121C" w:rsidRPr="00DE4E4D" w:rsidRDefault="00C7121C" w:rsidP="003D637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</w:p>
          <w:p w:rsidR="00C7121C" w:rsidRPr="00DE4E4D" w:rsidRDefault="00C7121C" w:rsidP="003D637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</w:p>
          <w:p w:rsidR="00A3297D" w:rsidRPr="00DE4E4D" w:rsidRDefault="00A3297D" w:rsidP="003D6374">
            <w:pPr>
              <w:pStyle w:val="BodyText"/>
              <w:jc w:val="left"/>
              <w:rPr>
                <w:rFonts w:ascii="Arial" w:hAnsi="Arial" w:cs="Arial"/>
                <w:noProof/>
                <w:sz w:val="20"/>
              </w:rPr>
            </w:pPr>
            <w:r w:rsidRPr="00DE4E4D">
              <w:rPr>
                <w:rFonts w:ascii="Arial" w:hAnsi="Arial" w:cs="Arial"/>
                <w:b/>
                <w:sz w:val="20"/>
              </w:rPr>
              <w:t>Standards:</w:t>
            </w:r>
            <w:r w:rsidR="00AB50B5" w:rsidRPr="00DE4E4D">
              <w:rPr>
                <w:rFonts w:ascii="Arial" w:hAnsi="Arial" w:cs="Arial"/>
                <w:sz w:val="20"/>
              </w:rPr>
              <w:t xml:space="preserve"> SS.K.A.2.2</w:t>
            </w:r>
          </w:p>
        </w:tc>
      </w:tr>
    </w:tbl>
    <w:p w:rsidR="007750F8" w:rsidRDefault="007750F8" w:rsidP="00E80C83"/>
    <w:p w:rsidR="00C4552C" w:rsidRDefault="00C4552C" w:rsidP="00E80C83"/>
    <w:p w:rsidR="00C4552C" w:rsidRDefault="00C4552C" w:rsidP="00E80C83"/>
    <w:p w:rsidR="00C4552C" w:rsidRDefault="00C4552C" w:rsidP="00E80C83"/>
    <w:p w:rsidR="00C4552C" w:rsidRDefault="00C4552C" w:rsidP="00E80C83"/>
    <w:p w:rsidR="00C4552C" w:rsidRDefault="00C4552C" w:rsidP="00E80C83"/>
    <w:p w:rsidR="00C4552C" w:rsidRDefault="00C4552C" w:rsidP="00E80C83"/>
    <w:p w:rsidR="00C4552C" w:rsidRDefault="00C4552C" w:rsidP="00E80C83"/>
    <w:p w:rsidR="00C4552C" w:rsidRDefault="00C4552C" w:rsidP="00E80C83"/>
    <w:p w:rsidR="00C4552C" w:rsidRDefault="00C4552C" w:rsidP="00E80C83"/>
    <w:p w:rsidR="00C4552C" w:rsidRDefault="00C4552C" w:rsidP="00E80C83"/>
    <w:p w:rsidR="007C47F9" w:rsidRDefault="007C47F9" w:rsidP="00E80C83"/>
    <w:p w:rsidR="001465BB" w:rsidRDefault="001465BB" w:rsidP="00A03C64">
      <w:pPr>
        <w:pStyle w:val="BodyText"/>
      </w:pPr>
    </w:p>
    <w:sectPr w:rsidR="001465BB" w:rsidSect="00BB49C3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F0D" w:rsidRDefault="00057F0D" w:rsidP="00C47094">
      <w:r>
        <w:separator/>
      </w:r>
    </w:p>
  </w:endnote>
  <w:endnote w:type="continuationSeparator" w:id="0">
    <w:p w:rsidR="00057F0D" w:rsidRDefault="00057F0D" w:rsidP="00C4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F0D" w:rsidRDefault="00057F0D" w:rsidP="00C47094">
      <w:r>
        <w:separator/>
      </w:r>
    </w:p>
  </w:footnote>
  <w:footnote w:type="continuationSeparator" w:id="0">
    <w:p w:rsidR="00057F0D" w:rsidRDefault="00057F0D" w:rsidP="00C47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4AD0"/>
    <w:multiLevelType w:val="hybridMultilevel"/>
    <w:tmpl w:val="8D7E870E"/>
    <w:lvl w:ilvl="0" w:tplc="8106443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F14B1"/>
    <w:multiLevelType w:val="hybridMultilevel"/>
    <w:tmpl w:val="51F20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B0439"/>
    <w:multiLevelType w:val="hybridMultilevel"/>
    <w:tmpl w:val="2EE42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7777C"/>
    <w:multiLevelType w:val="hybridMultilevel"/>
    <w:tmpl w:val="073A8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B2C3E"/>
    <w:multiLevelType w:val="hybridMultilevel"/>
    <w:tmpl w:val="7AD6C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846E0"/>
    <w:multiLevelType w:val="hybridMultilevel"/>
    <w:tmpl w:val="1758E67E"/>
    <w:lvl w:ilvl="0" w:tplc="B87611C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F476C"/>
    <w:multiLevelType w:val="hybridMultilevel"/>
    <w:tmpl w:val="BB4021D0"/>
    <w:lvl w:ilvl="0" w:tplc="796CC9EA">
      <w:start w:val="1"/>
      <w:numFmt w:val="decimal"/>
      <w:lvlText w:val="%1."/>
      <w:lvlJc w:val="left"/>
      <w:pPr>
        <w:ind w:left="2990" w:hanging="2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C77DD"/>
    <w:multiLevelType w:val="hybridMultilevel"/>
    <w:tmpl w:val="957E9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DF"/>
    <w:rsid w:val="00027974"/>
    <w:rsid w:val="00036210"/>
    <w:rsid w:val="00050AAC"/>
    <w:rsid w:val="00057F0D"/>
    <w:rsid w:val="000663EF"/>
    <w:rsid w:val="00072501"/>
    <w:rsid w:val="000B52A3"/>
    <w:rsid w:val="000C211B"/>
    <w:rsid w:val="000E1138"/>
    <w:rsid w:val="00105039"/>
    <w:rsid w:val="00114693"/>
    <w:rsid w:val="001155F8"/>
    <w:rsid w:val="00125165"/>
    <w:rsid w:val="001465BB"/>
    <w:rsid w:val="002509B3"/>
    <w:rsid w:val="00275529"/>
    <w:rsid w:val="002A0D5C"/>
    <w:rsid w:val="002E4850"/>
    <w:rsid w:val="003019EC"/>
    <w:rsid w:val="00312004"/>
    <w:rsid w:val="00344291"/>
    <w:rsid w:val="00363BC1"/>
    <w:rsid w:val="003818C0"/>
    <w:rsid w:val="00381F66"/>
    <w:rsid w:val="003B5C0F"/>
    <w:rsid w:val="003C118A"/>
    <w:rsid w:val="003D50E9"/>
    <w:rsid w:val="003D6374"/>
    <w:rsid w:val="003E5797"/>
    <w:rsid w:val="003F1EB3"/>
    <w:rsid w:val="004001D3"/>
    <w:rsid w:val="004026D1"/>
    <w:rsid w:val="00413877"/>
    <w:rsid w:val="00420E56"/>
    <w:rsid w:val="00432550"/>
    <w:rsid w:val="00436CDF"/>
    <w:rsid w:val="004401CF"/>
    <w:rsid w:val="00452F01"/>
    <w:rsid w:val="00466375"/>
    <w:rsid w:val="004A530E"/>
    <w:rsid w:val="004C29B8"/>
    <w:rsid w:val="004E3750"/>
    <w:rsid w:val="00530C7D"/>
    <w:rsid w:val="0057046C"/>
    <w:rsid w:val="00581BA4"/>
    <w:rsid w:val="005B0D03"/>
    <w:rsid w:val="005C64F7"/>
    <w:rsid w:val="005F579C"/>
    <w:rsid w:val="00604E14"/>
    <w:rsid w:val="00606913"/>
    <w:rsid w:val="006379B6"/>
    <w:rsid w:val="00667D18"/>
    <w:rsid w:val="00670A36"/>
    <w:rsid w:val="0069096F"/>
    <w:rsid w:val="006B47E0"/>
    <w:rsid w:val="006B7B5A"/>
    <w:rsid w:val="006C328C"/>
    <w:rsid w:val="006F0A0A"/>
    <w:rsid w:val="007305C6"/>
    <w:rsid w:val="007750F8"/>
    <w:rsid w:val="007C47F9"/>
    <w:rsid w:val="007D00FC"/>
    <w:rsid w:val="007D4135"/>
    <w:rsid w:val="007D50BD"/>
    <w:rsid w:val="007E0094"/>
    <w:rsid w:val="007E070B"/>
    <w:rsid w:val="007E2CE2"/>
    <w:rsid w:val="007F3567"/>
    <w:rsid w:val="00812A9E"/>
    <w:rsid w:val="00815AEB"/>
    <w:rsid w:val="00850D95"/>
    <w:rsid w:val="00864B50"/>
    <w:rsid w:val="00865F36"/>
    <w:rsid w:val="00866B31"/>
    <w:rsid w:val="008761D2"/>
    <w:rsid w:val="00895F0D"/>
    <w:rsid w:val="008B0430"/>
    <w:rsid w:val="009153E1"/>
    <w:rsid w:val="00922658"/>
    <w:rsid w:val="00974C5C"/>
    <w:rsid w:val="009962B4"/>
    <w:rsid w:val="009B427F"/>
    <w:rsid w:val="009B6012"/>
    <w:rsid w:val="009C2504"/>
    <w:rsid w:val="009C2867"/>
    <w:rsid w:val="009D05D2"/>
    <w:rsid w:val="009D2FCE"/>
    <w:rsid w:val="009D474F"/>
    <w:rsid w:val="009F3928"/>
    <w:rsid w:val="00A03C64"/>
    <w:rsid w:val="00A065D5"/>
    <w:rsid w:val="00A26FAA"/>
    <w:rsid w:val="00A27E62"/>
    <w:rsid w:val="00A3297D"/>
    <w:rsid w:val="00A54BC1"/>
    <w:rsid w:val="00AA1681"/>
    <w:rsid w:val="00AA5B74"/>
    <w:rsid w:val="00AB50B5"/>
    <w:rsid w:val="00AC6827"/>
    <w:rsid w:val="00AF17B7"/>
    <w:rsid w:val="00AF3572"/>
    <w:rsid w:val="00B05995"/>
    <w:rsid w:val="00B446EE"/>
    <w:rsid w:val="00B952C9"/>
    <w:rsid w:val="00BA3D26"/>
    <w:rsid w:val="00BB49C3"/>
    <w:rsid w:val="00BC376E"/>
    <w:rsid w:val="00BC51A0"/>
    <w:rsid w:val="00BD70A9"/>
    <w:rsid w:val="00C15C68"/>
    <w:rsid w:val="00C41CA6"/>
    <w:rsid w:val="00C4552C"/>
    <w:rsid w:val="00C47094"/>
    <w:rsid w:val="00C50F88"/>
    <w:rsid w:val="00C57A62"/>
    <w:rsid w:val="00C62D1A"/>
    <w:rsid w:val="00C64645"/>
    <w:rsid w:val="00C65E55"/>
    <w:rsid w:val="00C7121C"/>
    <w:rsid w:val="00C97243"/>
    <w:rsid w:val="00CC66D1"/>
    <w:rsid w:val="00CD51F7"/>
    <w:rsid w:val="00CD6A0D"/>
    <w:rsid w:val="00CE1C95"/>
    <w:rsid w:val="00CE6FEE"/>
    <w:rsid w:val="00D008FE"/>
    <w:rsid w:val="00D15360"/>
    <w:rsid w:val="00D63EEF"/>
    <w:rsid w:val="00D906E7"/>
    <w:rsid w:val="00D91857"/>
    <w:rsid w:val="00DD47B9"/>
    <w:rsid w:val="00DE4E4D"/>
    <w:rsid w:val="00E123C8"/>
    <w:rsid w:val="00E21FB2"/>
    <w:rsid w:val="00E42082"/>
    <w:rsid w:val="00E42320"/>
    <w:rsid w:val="00E64ABF"/>
    <w:rsid w:val="00E7737A"/>
    <w:rsid w:val="00E8028A"/>
    <w:rsid w:val="00E80C83"/>
    <w:rsid w:val="00EB2BC9"/>
    <w:rsid w:val="00EB7266"/>
    <w:rsid w:val="00EC2A73"/>
    <w:rsid w:val="00EC5C0A"/>
    <w:rsid w:val="00EC7971"/>
    <w:rsid w:val="00ED0A37"/>
    <w:rsid w:val="00EE6327"/>
    <w:rsid w:val="00EF3287"/>
    <w:rsid w:val="00F42625"/>
    <w:rsid w:val="00F45247"/>
    <w:rsid w:val="00F55575"/>
    <w:rsid w:val="00F76E00"/>
    <w:rsid w:val="00F821CE"/>
    <w:rsid w:val="00F9544C"/>
    <w:rsid w:val="00FA00F9"/>
    <w:rsid w:val="00FB08E9"/>
    <w:rsid w:val="00FB6A9C"/>
    <w:rsid w:val="00FC643F"/>
    <w:rsid w:val="00FE60F4"/>
    <w:rsid w:val="00FF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CB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widowControl w:val="0"/>
        <w:autoSpaceDE w:val="0"/>
        <w:autoSpaceDN w:val="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B49C3"/>
  </w:style>
  <w:style w:type="paragraph" w:styleId="Heading1">
    <w:name w:val="heading 1"/>
    <w:basedOn w:val="Normal"/>
    <w:next w:val="Normal"/>
    <w:link w:val="Heading1Char"/>
    <w:uiPriority w:val="9"/>
    <w:qFormat/>
    <w:rsid w:val="005C64F7"/>
    <w:pPr>
      <w:keepNext/>
      <w:keepLines/>
      <w:jc w:val="left"/>
      <w:outlineLvl w:val="0"/>
    </w:pPr>
    <w:rPr>
      <w:rFonts w:eastAsiaTheme="majorEastAsia" w:cstheme="majorBidi"/>
      <w:color w:val="22B573" w:themeColor="accent2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80C83"/>
    <w:pPr>
      <w:keepNext/>
      <w:keepLines/>
      <w:jc w:val="left"/>
      <w:outlineLvl w:val="1"/>
    </w:pPr>
    <w:rPr>
      <w:rFonts w:eastAsiaTheme="majorEastAsia" w:cstheme="majorBidi"/>
      <w:color w:val="ED1E79" w:themeColor="accent3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80C83"/>
    <w:pPr>
      <w:keepNext/>
      <w:keepLines/>
      <w:jc w:val="left"/>
      <w:outlineLvl w:val="2"/>
    </w:pPr>
    <w:rPr>
      <w:rFonts w:eastAsiaTheme="majorEastAsia" w:cstheme="majorBidi"/>
      <w:color w:val="FFFFFF" w:themeColor="background1"/>
      <w:sz w:val="5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80C83"/>
    <w:pPr>
      <w:keepNext/>
      <w:keepLines/>
      <w:jc w:val="left"/>
      <w:outlineLvl w:val="3"/>
    </w:pPr>
    <w:rPr>
      <w:rFonts w:eastAsiaTheme="majorEastAsia" w:cstheme="majorBidi"/>
      <w:iCs/>
      <w:color w:val="00ACBC" w:themeColor="accent4"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FB08E9"/>
    <w:pPr>
      <w:keepNext/>
      <w:keepLines/>
      <w:jc w:val="left"/>
      <w:outlineLvl w:val="4"/>
    </w:pPr>
    <w:rPr>
      <w:rFonts w:eastAsiaTheme="majorEastAsia" w:cstheme="majorBidi"/>
      <w:color w:val="0071BC" w:themeColor="accent5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rsid w:val="00A03C64"/>
    <w:rPr>
      <w:color w:val="000000" w:themeColor="text1"/>
      <w:sz w:val="24"/>
    </w:rPr>
  </w:style>
  <w:style w:type="paragraph" w:styleId="ListParagraph">
    <w:name w:val="List Paragraph"/>
    <w:basedOn w:val="Normal"/>
    <w:uiPriority w:val="1"/>
    <w:semiHidden/>
  </w:style>
  <w:style w:type="paragraph" w:customStyle="1" w:styleId="TableParagraph">
    <w:name w:val="Table Paragraph"/>
    <w:basedOn w:val="Normal"/>
    <w:uiPriority w:val="1"/>
    <w:semiHidden/>
  </w:style>
  <w:style w:type="paragraph" w:styleId="NormalWeb">
    <w:name w:val="Normal (Web)"/>
    <w:basedOn w:val="Normal"/>
    <w:uiPriority w:val="99"/>
    <w:semiHidden/>
    <w:unhideWhenUsed/>
    <w:rsid w:val="00A03C64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03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065D5"/>
    <w:pPr>
      <w:ind w:left="1830"/>
      <w:jc w:val="left"/>
    </w:pPr>
    <w:rPr>
      <w:rFonts w:asciiTheme="majorHAnsi" w:hAnsiTheme="majorHAnsi"/>
      <w:b/>
      <w:color w:val="000000" w:themeColor="text1"/>
      <w:sz w:val="62"/>
    </w:rPr>
  </w:style>
  <w:style w:type="character" w:customStyle="1" w:styleId="TitleChar">
    <w:name w:val="Title Char"/>
    <w:basedOn w:val="DefaultParagraphFont"/>
    <w:link w:val="Title"/>
    <w:uiPriority w:val="10"/>
    <w:rsid w:val="00A065D5"/>
    <w:rPr>
      <w:rFonts w:asciiTheme="majorHAnsi" w:hAnsiTheme="majorHAnsi"/>
      <w:b/>
      <w:color w:val="000000" w:themeColor="text1"/>
      <w:sz w:val="6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B49C3"/>
    <w:rPr>
      <w:color w:val="000000" w:themeColor="tex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64F7"/>
    <w:rPr>
      <w:rFonts w:eastAsiaTheme="majorEastAsia" w:cstheme="majorBidi"/>
      <w:color w:val="22B573" w:themeColor="accent2"/>
      <w:sz w:val="22"/>
      <w:szCs w:val="32"/>
    </w:rPr>
  </w:style>
  <w:style w:type="paragraph" w:styleId="Header">
    <w:name w:val="header"/>
    <w:basedOn w:val="Normal"/>
    <w:link w:val="HeaderChar"/>
    <w:uiPriority w:val="99"/>
    <w:semiHidden/>
    <w:rsid w:val="00C47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49C3"/>
  </w:style>
  <w:style w:type="paragraph" w:styleId="Footer">
    <w:name w:val="footer"/>
    <w:basedOn w:val="Normal"/>
    <w:link w:val="FooterChar"/>
    <w:uiPriority w:val="99"/>
    <w:semiHidden/>
    <w:rsid w:val="00C47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49C3"/>
  </w:style>
  <w:style w:type="character" w:styleId="PlaceholderText">
    <w:name w:val="Placeholder Text"/>
    <w:basedOn w:val="DefaultParagraphFont"/>
    <w:uiPriority w:val="99"/>
    <w:semiHidden/>
    <w:rsid w:val="00A065D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5D5"/>
    <w:pPr>
      <w:numPr>
        <w:ilvl w:val="1"/>
      </w:numPr>
      <w:jc w:val="left"/>
    </w:pPr>
    <w:rPr>
      <w:rFonts w:eastAsiaTheme="minorEastAsia"/>
      <w:color w:val="E38B04" w:themeColor="accent1" w:themeShade="BF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065D5"/>
    <w:rPr>
      <w:rFonts w:eastAsiaTheme="minorEastAsia"/>
      <w:color w:val="E38B04" w:themeColor="accent1" w:themeShade="BF"/>
      <w:sz w:val="30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80C83"/>
    <w:rPr>
      <w:rFonts w:eastAsiaTheme="majorEastAsia" w:cstheme="majorBidi"/>
      <w:color w:val="ED1E79" w:themeColor="accent3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0C83"/>
    <w:rPr>
      <w:rFonts w:eastAsiaTheme="majorEastAsia" w:cstheme="majorBidi"/>
      <w:color w:val="FFFFFF" w:themeColor="background1"/>
      <w:sz w:val="5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80C83"/>
    <w:rPr>
      <w:rFonts w:eastAsiaTheme="majorEastAsia" w:cstheme="majorBidi"/>
      <w:iCs/>
      <w:color w:val="00ACBC" w:themeColor="accent4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B08E9"/>
    <w:rPr>
      <w:rFonts w:eastAsiaTheme="majorEastAsia" w:cstheme="majorBidi"/>
      <w:color w:val="0071BC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i\AppData\Roaming\Microsoft\Templates\Student%20of%20the%20week%20poster.dotx" TargetMode="External"/></Relationships>
</file>

<file path=word/theme/theme1.xml><?xml version="1.0" encoding="utf-8"?>
<a:theme xmlns:a="http://schemas.openxmlformats.org/drawingml/2006/main" name="Posters">
  <a:themeElements>
    <a:clrScheme name="Posters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FBB03B"/>
      </a:accent1>
      <a:accent2>
        <a:srgbClr val="22B573"/>
      </a:accent2>
      <a:accent3>
        <a:srgbClr val="ED1E79"/>
      </a:accent3>
      <a:accent4>
        <a:srgbClr val="00ACBC"/>
      </a:accent4>
      <a:accent5>
        <a:srgbClr val="0071BC"/>
      </a:accent5>
      <a:accent6>
        <a:srgbClr val="EF5FA7"/>
      </a:accent6>
      <a:hlink>
        <a:srgbClr val="0000FF"/>
      </a:hlink>
      <a:folHlink>
        <a:srgbClr val="FF00FF"/>
      </a:folHlink>
    </a:clrScheme>
    <a:fontScheme name="Custom 7">
      <a:majorFont>
        <a:latin typeface="Arial Black"/>
        <a:ea typeface=""/>
        <a:cs typeface=""/>
      </a:majorFont>
      <a:minorFont>
        <a:latin typeface="Arial Black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osters" id="{80A1B156-52F8-0E4A-9704-D8C98A4A7EC7}" vid="{D5A9ECC0-F7B8-7F4F-B37F-419368EE074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443F8C-3556-4EA3-9956-E8754D847E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231FBF-5A1B-4AAA-BBF7-7438BD82E13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D7BF2109-4A15-408D-AD5A-B643BE5C1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of the week poster</Template>
  <TotalTime>0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2020-04-10T03:46:00Z</dcterms:created>
  <dcterms:modified xsi:type="dcterms:W3CDTF">2020-05-17T13:03:00Z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