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50" w:type="pct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79"/>
      </w:tblGrid>
      <w:tr w:rsidR="007C47F9" w:rsidTr="00FF143F">
        <w:trPr>
          <w:trHeight w:val="2160"/>
        </w:trPr>
        <w:tc>
          <w:tcPr>
            <w:tcW w:w="11340" w:type="dxa"/>
            <w:gridSpan w:val="2"/>
          </w:tcPr>
          <w:bookmarkStart w:id="0" w:name="_GoBack"/>
          <w:bookmarkEnd w:id="0"/>
          <w:p w:rsidR="00A03C64" w:rsidRPr="00A03C64" w:rsidRDefault="00A03C64" w:rsidP="00E80C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BC26B8" wp14:editId="35549883">
                      <wp:extent cx="6672021" cy="1278610"/>
                      <wp:effectExtent l="0" t="0" r="0" b="0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2021" cy="127861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C64" w:rsidRPr="00A065D5" w:rsidRDefault="00436CDF" w:rsidP="00436CDF">
                                    <w:pPr>
                                      <w:pStyle w:val="Title"/>
                                      <w:ind w:left="0"/>
                                      <w:jc w:val="center"/>
                                    </w:pPr>
                                    <w:r>
                                      <w:t>Kindergarten Lesson</w:t>
                                    </w:r>
                                    <w:r w:rsidR="009C2867">
                                      <w:t xml:space="preserve"> Plan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6" y="1878"/>
                                  <a:ext cx="6214" cy="875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6375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t xml:space="preserve">                                     </w:t>
                                    </w: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Ruediger Elementary </w:t>
                                    </w:r>
                                  </w:p>
                                  <w:p w:rsidR="00436CDF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                                        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>Week of April 13 –</w:t>
                                    </w:r>
                                    <w:r w:rsidR="009C2867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Ap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ril </w:t>
                                    </w:r>
                                    <w:r w:rsidR="009C2867" w:rsidRPr="00466375">
                                      <w:rPr>
                                        <w:sz w:val="18"/>
                                        <w:szCs w:val="18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C26B8" id="Group 30" o:spid="_x0000_s1026" alt="decorative element" style="width:525.35pt;height:100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">
                      <v:shape id="Freeform 36" o:spid="_x0000_s1027" style="position:absolute;width:10679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377;335,1880;10375,1880;10678,0" o:connectangles="0,0,0,0,0" textboxrect="0,0,10679,1880"/>
                        <v:textbox>
                          <w:txbxContent>
                            <w:p w:rsidR="00A03C64" w:rsidRPr="00A065D5" w:rsidRDefault="00436CDF" w:rsidP="00436CDF">
                              <w:pPr>
                                <w:pStyle w:val="Title"/>
                                <w:ind w:left="0"/>
                                <w:jc w:val="center"/>
                              </w:pPr>
                              <w:r>
                                <w:t>Kindergarten Lesson</w:t>
                              </w:r>
                              <w:r w:rsidR="009C2867">
                                <w:t xml:space="preserve"> Plan 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3696;top:1878;width:6214;height:875;visibility:visible;mso-wrap-style:square;v-text-anchor:top" coordsize="608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" adj="-11796480,,5400" path="m6080,l69,,,420,6080,xe" fillcolor="#e38b04 [2404]" stroked="f">
                        <v:stroke joinstyle="round"/>
                        <v:formulas/>
                        <v:path arrowok="t" o:connecttype="custom" o:connectlocs="6214,3917;71,3917;0,4792;6214,3917" o:connectangles="0,0,0,0" textboxrect="0,0,6080,420"/>
                        <v:textbox>
                          <w:txbxContent>
                            <w:p w:rsidR="00466375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                  </w:t>
                              </w: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Ruediger Elementary </w:t>
                              </w:r>
                            </w:p>
                            <w:p w:rsidR="00436CDF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                                            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>Week of April 13 –</w:t>
                              </w:r>
                              <w:r w:rsidR="009C2867" w:rsidRPr="00466375">
                                <w:rPr>
                                  <w:sz w:val="18"/>
                                  <w:szCs w:val="18"/>
                                </w:rPr>
                                <w:t xml:space="preserve"> Ap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 xml:space="preserve">ril </w:t>
                              </w:r>
                              <w:r w:rsidR="009C2867" w:rsidRPr="00466375">
                                <w:rPr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  <v:shape id="Freeform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E80C83" w:rsidTr="00FF143F">
        <w:trPr>
          <w:trHeight w:val="900"/>
        </w:trPr>
        <w:tc>
          <w:tcPr>
            <w:tcW w:w="11340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DF1FDD" w:rsidRPr="00DF1FDD" w:rsidRDefault="00DF1FDD" w:rsidP="00DF1FDD">
            <w:pPr>
              <w:pStyle w:val="Heading1"/>
              <w:jc w:val="center"/>
              <w:rPr>
                <w:color w:val="auto"/>
                <w:sz w:val="20"/>
                <w:szCs w:val="20"/>
              </w:rPr>
            </w:pPr>
            <w:r w:rsidRPr="00DF1FDD">
              <w:rPr>
                <w:color w:val="auto"/>
                <w:sz w:val="20"/>
                <w:szCs w:val="20"/>
              </w:rPr>
              <w:t>Learning Goals:</w:t>
            </w:r>
          </w:p>
          <w:p w:rsidR="00E7737A" w:rsidRPr="00DF1FDD" w:rsidRDefault="00E7737A" w:rsidP="00E7737A">
            <w:pPr>
              <w:pStyle w:val="Heading1"/>
              <w:rPr>
                <w:color w:val="auto"/>
                <w:sz w:val="20"/>
                <w:szCs w:val="20"/>
              </w:rPr>
            </w:pPr>
            <w:r w:rsidRPr="00DF1FDD">
              <w:rPr>
                <w:color w:val="auto"/>
                <w:sz w:val="20"/>
                <w:szCs w:val="20"/>
              </w:rPr>
              <w:t xml:space="preserve">Reading- Students will be able to </w:t>
            </w:r>
            <w:r w:rsidR="007E0094" w:rsidRPr="00DF1FDD">
              <w:rPr>
                <w:color w:val="auto"/>
                <w:sz w:val="20"/>
                <w:szCs w:val="20"/>
              </w:rPr>
              <w:t>say and identify the letter Jj /j/ and Qq /q/</w:t>
            </w:r>
            <w:r w:rsidRPr="00DF1FDD">
              <w:rPr>
                <w:color w:val="auto"/>
                <w:sz w:val="20"/>
                <w:szCs w:val="20"/>
              </w:rPr>
              <w:t>.</w:t>
            </w:r>
          </w:p>
          <w:p w:rsidR="00E7737A" w:rsidRPr="00DF1FDD" w:rsidRDefault="00E7737A" w:rsidP="00E7737A">
            <w:pPr>
              <w:jc w:val="left"/>
            </w:pPr>
            <w:r w:rsidRPr="00DF1FDD">
              <w:t xml:space="preserve">Math-Students will be able to </w:t>
            </w:r>
            <w:r w:rsidR="00420E56" w:rsidRPr="00DF1FDD">
              <w:t>identify and describe 2-d shapes.</w:t>
            </w:r>
          </w:p>
          <w:p w:rsidR="00E7737A" w:rsidRPr="00DF1FDD" w:rsidRDefault="00DF1FDD" w:rsidP="00E7737A">
            <w:pPr>
              <w:jc w:val="left"/>
            </w:pPr>
            <w:r w:rsidRPr="00DF1FDD">
              <w:t xml:space="preserve">Science- Students will learning about the season Spring. </w:t>
            </w:r>
          </w:p>
          <w:p w:rsidR="00E7737A" w:rsidRPr="00E7737A" w:rsidRDefault="00E7737A" w:rsidP="00DF1FDD">
            <w:pPr>
              <w:jc w:val="left"/>
            </w:pPr>
            <w:r w:rsidRPr="00DF1FDD">
              <w:t xml:space="preserve">Social Studies- Students will </w:t>
            </w:r>
            <w:r w:rsidR="00DF1FDD" w:rsidRPr="00DF1FDD">
              <w:t>learn about different modes of transportation.</w:t>
            </w:r>
          </w:p>
        </w:tc>
      </w:tr>
      <w:tr w:rsidR="008761D2" w:rsidTr="00FF143F">
        <w:trPr>
          <w:trHeight w:val="4509"/>
        </w:trPr>
        <w:tc>
          <w:tcPr>
            <w:tcW w:w="5661" w:type="dxa"/>
            <w:tcBorders>
              <w:top w:val="single" w:sz="18" w:space="0" w:color="7F7F7F" w:themeColor="text1" w:themeTint="80"/>
            </w:tcBorders>
            <w:vAlign w:val="center"/>
          </w:tcPr>
          <w:p w:rsidR="008761D2" w:rsidRDefault="00E42320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1143635</wp:posOffset>
                      </wp:positionV>
                      <wp:extent cx="2965450" cy="1250950"/>
                      <wp:effectExtent l="0" t="0" r="6350" b="635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545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B2D" w:rsidRPr="00401502" w:rsidRDefault="00160B2D" w:rsidP="00160B2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>1. Count by 1s, 5s, and 10s, to 100</w:t>
                                  </w:r>
                                </w:p>
                                <w:p w:rsidR="00160B2D" w:rsidRPr="00401502" w:rsidRDefault="00160B2D" w:rsidP="00160B2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 xml:space="preserve">2. Watch Pre-recorded Math Video  </w:t>
                                  </w:r>
                                </w:p>
                                <w:p w:rsidR="00160B2D" w:rsidRPr="00401502" w:rsidRDefault="00160B2D" w:rsidP="00160B2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 xml:space="preserve">     -Complete Interactive Student</w:t>
                                  </w:r>
                                </w:p>
                                <w:p w:rsidR="00401502" w:rsidRPr="00401502" w:rsidRDefault="00160B2D" w:rsidP="00160B2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 xml:space="preserve">      Edition lesson </w:t>
                                  </w:r>
                                </w:p>
                                <w:p w:rsidR="00160B2D" w:rsidRPr="00401502" w:rsidRDefault="00401502" w:rsidP="00160B2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>3. Watch 2-d shapes video on class website.</w:t>
                                  </w:r>
                                  <w:r w:rsidR="00160B2D" w:rsidRPr="00401502"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  <w:p w:rsidR="00160B2D" w:rsidRPr="00401502" w:rsidRDefault="00401502" w:rsidP="00160B2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>4</w:t>
                                  </w:r>
                                  <w:r w:rsidR="00E66323" w:rsidRPr="00401502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160B2D" w:rsidRPr="00401502">
                                    <w:rPr>
                                      <w:sz w:val="18"/>
                                    </w:rPr>
                                    <w:t xml:space="preserve"> iReady Math for 15 mins</w:t>
                                  </w:r>
                                </w:p>
                                <w:p w:rsidR="00C86AEA" w:rsidRPr="00401502" w:rsidRDefault="00C86AEA" w:rsidP="00E42320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4" o:spid="_x0000_s1032" type="#_x0000_t202" style="position:absolute;left:0;text-align:left;margin-left:18.1pt;margin-top:90.05pt;width:233.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" fillcolor="white [3201]" stroked="f" strokeweight=".5pt">
                      <v:textbox>
                        <w:txbxContent>
                          <w:p w:rsidR="00160B2D" w:rsidRPr="00401502" w:rsidRDefault="00160B2D" w:rsidP="00160B2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>1. Count by 1s, 5s, and 10s, to 100</w:t>
                            </w:r>
                          </w:p>
                          <w:p w:rsidR="00160B2D" w:rsidRPr="00401502" w:rsidRDefault="00160B2D" w:rsidP="00160B2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 xml:space="preserve">2. Watch Pre-recorded Math Video  </w:t>
                            </w:r>
                          </w:p>
                          <w:p w:rsidR="00160B2D" w:rsidRPr="00401502" w:rsidRDefault="00160B2D" w:rsidP="00160B2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 xml:space="preserve">     -Complete Interactive Student</w:t>
                            </w:r>
                          </w:p>
                          <w:p w:rsidR="00401502" w:rsidRPr="00401502" w:rsidRDefault="00160B2D" w:rsidP="00160B2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 xml:space="preserve">      Edition lesson </w:t>
                            </w:r>
                          </w:p>
                          <w:p w:rsidR="00160B2D" w:rsidRPr="00401502" w:rsidRDefault="00401502" w:rsidP="00160B2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>3. Watch 2-d shapes video on class website.</w:t>
                            </w:r>
                            <w:r w:rsidR="00160B2D" w:rsidRPr="00401502"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  <w:p w:rsidR="00160B2D" w:rsidRPr="00401502" w:rsidRDefault="00401502" w:rsidP="00160B2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>4</w:t>
                            </w:r>
                            <w:r w:rsidR="00E66323" w:rsidRPr="00401502">
                              <w:rPr>
                                <w:sz w:val="18"/>
                              </w:rPr>
                              <w:t>.</w:t>
                            </w:r>
                            <w:r w:rsidR="00160B2D" w:rsidRPr="00401502">
                              <w:rPr>
                                <w:sz w:val="18"/>
                              </w:rPr>
                              <w:t xml:space="preserve"> iReady Math for 15 mins</w:t>
                            </w:r>
                          </w:p>
                          <w:p w:rsidR="00C86AEA" w:rsidRPr="00401502" w:rsidRDefault="00C86AEA" w:rsidP="00E42320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1D2">
              <w:rPr>
                <w:noProof/>
              </w:rPr>
              <mc:AlternateContent>
                <mc:Choice Requires="wpg">
                  <w:drawing>
                    <wp:inline distT="0" distB="0" distL="0" distR="0" wp14:anchorId="1299CF8F" wp14:editId="107E47A3">
                      <wp:extent cx="3209835" cy="2666594"/>
                      <wp:effectExtent l="19050" t="114300" r="29210" b="38735"/>
                      <wp:docPr id="65" name="Group 65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835" cy="2666594"/>
                                <a:chOff x="24175" y="0"/>
                                <a:chExt cx="3209835" cy="2666594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75" y="261258"/>
                                  <a:ext cx="3209835" cy="2405336"/>
                                  <a:chOff x="720" y="1413"/>
                                  <a:chExt cx="5311" cy="3980"/>
                                </a:xfrm>
                              </wpg:grpSpPr>
                              <wps:wsp>
                                <wps:cNvPr id="1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Picture 19" descr="decorative el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56" name="Text Box 56"/>
                              <wps:cNvSpPr txBox="1"/>
                              <wps:spPr>
                                <a:xfrm rot="21214575">
                                  <a:off x="627017" y="0"/>
                                  <a:ext cx="235077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36CDF" w:rsidRPr="00436CDF" w:rsidRDefault="00160B2D" w:rsidP="00160B2D">
                                    <w:pPr>
                                      <w:pStyle w:val="Heading1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Math</w:t>
                                    </w:r>
                                  </w:p>
                                  <w:p w:rsidR="008761D2" w:rsidRPr="00344291" w:rsidRDefault="008761D2" w:rsidP="00436CDF">
                                    <w:pPr>
                                      <w:pStyle w:val="Heading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9CF8F" id="Group 65" o:spid="_x0000_s1033" alt="decorative element" style="width:252.75pt;height:209.95pt;mso-position-horizontal-relative:char;mso-position-vertical-relative:line" coordorigin="241" coordsize="32098,26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">
                      <v:group id="Group 17" o:spid="_x0000_s1034" style="position:absolute;left:241;top:2612;width:32099;height:24053" coordorigin="720,1413" coordsize="5311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3" o:spid="_x0000_s1035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reeform 22" o:spid="_x0000_s1036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reeform 21" o:spid="_x0000_s103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reeform 20" o:spid="_x0000_s1038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9" o:spid="_x0000_s1039" type="#_x0000_t75" alt="decorative element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1" o:title="decorative element"/>
                        </v:shape>
                      </v:group>
                      <v:shape id="Text Box 56" o:spid="_x0000_s1040" type="#_x0000_t202" style="position:absolute;left:6270;width:23507;height:5092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:rsidR="00436CDF" w:rsidRPr="00436CDF" w:rsidRDefault="00160B2D" w:rsidP="00160B2D">
                              <w:pPr>
                                <w:pStyle w:val="Heading1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   Math</w:t>
                              </w:r>
                            </w:p>
                            <w:p w:rsidR="008761D2" w:rsidRPr="00344291" w:rsidRDefault="008761D2" w:rsidP="00436CDF">
                              <w:pPr>
                                <w:pStyle w:val="Heading1"/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  <w:tcBorders>
              <w:top w:val="single" w:sz="18" w:space="0" w:color="7F7F7F" w:themeColor="text1" w:themeTint="80"/>
            </w:tcBorders>
          </w:tcPr>
          <w:p w:rsidR="008761D2" w:rsidRPr="00344291" w:rsidRDefault="00922658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305080</wp:posOffset>
                      </wp:positionH>
                      <wp:positionV relativeFrom="paragraph">
                        <wp:posOffset>953899</wp:posOffset>
                      </wp:positionV>
                      <wp:extent cx="2696705" cy="1193369"/>
                      <wp:effectExtent l="0" t="0" r="8890" b="6985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6705" cy="1193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B2D" w:rsidRPr="004B48C8" w:rsidRDefault="00160B2D" w:rsidP="00160B2D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B48C8">
                                    <w:rPr>
                                      <w:sz w:val="18"/>
                                      <w:szCs w:val="18"/>
                                    </w:rPr>
                                    <w:t xml:space="preserve">1. Log into connectED </w:t>
                                  </w:r>
                                </w:p>
                                <w:p w:rsidR="00160B2D" w:rsidRDefault="00160B2D" w:rsidP="00160B2D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B48C8">
                                    <w:rPr>
                                      <w:sz w:val="18"/>
                                      <w:szCs w:val="18"/>
                                    </w:rPr>
                                    <w:t xml:space="preserve">2. Watch Jack Hartman and “Have Fun Teaching” letter sound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(Jj and Qq) </w:t>
                                  </w:r>
                                  <w:r w:rsidRPr="004B48C8">
                                    <w:rPr>
                                      <w:sz w:val="18"/>
                                      <w:szCs w:val="18"/>
                                    </w:rPr>
                                    <w:t xml:space="preserve">videos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on class website.</w:t>
                                  </w:r>
                                </w:p>
                                <w:p w:rsidR="00160B2D" w:rsidRPr="004B48C8" w:rsidRDefault="00160B2D" w:rsidP="00160B2D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B48C8">
                                    <w:rPr>
                                      <w:sz w:val="18"/>
                                      <w:szCs w:val="18"/>
                                    </w:rPr>
                                    <w:t>3. Waterford/Lexia for 20 mins</w:t>
                                  </w:r>
                                </w:p>
                                <w:p w:rsidR="00160B2D" w:rsidRPr="004B48C8" w:rsidRDefault="00160B2D" w:rsidP="00160B2D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B48C8">
                                    <w:rPr>
                                      <w:sz w:val="18"/>
                                      <w:szCs w:val="18"/>
                                    </w:rPr>
                                    <w:t xml:space="preserve">4. Read for 15 minutes </w:t>
                                  </w:r>
                                </w:p>
                                <w:p w:rsidR="00160B2D" w:rsidRDefault="00160B2D" w:rsidP="00922658">
                                  <w:pPr>
                                    <w:jc w:val="left"/>
                                  </w:pPr>
                                </w:p>
                                <w:p w:rsidR="00312004" w:rsidRDefault="00312004" w:rsidP="0092265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041" type="#_x0000_t202" style="position:absolute;left:0;text-align:left;margin-left:24pt;margin-top:75.1pt;width:212.35pt;height:9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" fillcolor="white [3201]" stroked="f" strokeweight=".5pt">
                      <v:textbox>
                        <w:txbxContent>
                          <w:p w:rsidR="00160B2D" w:rsidRPr="004B48C8" w:rsidRDefault="00160B2D" w:rsidP="00160B2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48C8">
                              <w:rPr>
                                <w:sz w:val="18"/>
                                <w:szCs w:val="18"/>
                              </w:rPr>
                              <w:t xml:space="preserve">1. Log into connectED </w:t>
                            </w:r>
                          </w:p>
                          <w:p w:rsidR="00160B2D" w:rsidRDefault="00160B2D" w:rsidP="00160B2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48C8">
                              <w:rPr>
                                <w:sz w:val="18"/>
                                <w:szCs w:val="18"/>
                              </w:rPr>
                              <w:t xml:space="preserve">2. Watch Jack Hartman and “Have Fun Teaching” letter sound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(Jj and Qq) </w:t>
                            </w:r>
                            <w:r w:rsidRPr="004B48C8">
                              <w:rPr>
                                <w:sz w:val="18"/>
                                <w:szCs w:val="18"/>
                              </w:rPr>
                              <w:t xml:space="preserve">videos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 class website.</w:t>
                            </w:r>
                          </w:p>
                          <w:p w:rsidR="00160B2D" w:rsidRPr="004B48C8" w:rsidRDefault="00160B2D" w:rsidP="00160B2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48C8">
                              <w:rPr>
                                <w:sz w:val="18"/>
                                <w:szCs w:val="18"/>
                              </w:rPr>
                              <w:t>3. Waterford/Lexia for 20 mins</w:t>
                            </w:r>
                          </w:p>
                          <w:p w:rsidR="00160B2D" w:rsidRPr="004B48C8" w:rsidRDefault="00160B2D" w:rsidP="00160B2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48C8">
                              <w:rPr>
                                <w:sz w:val="18"/>
                                <w:szCs w:val="18"/>
                              </w:rPr>
                              <w:t xml:space="preserve">4. Read for 15 minutes </w:t>
                            </w:r>
                          </w:p>
                          <w:p w:rsidR="00160B2D" w:rsidRDefault="00160B2D" w:rsidP="00922658">
                            <w:pPr>
                              <w:jc w:val="left"/>
                            </w:pPr>
                          </w:p>
                          <w:p w:rsidR="00312004" w:rsidRDefault="00312004" w:rsidP="00922658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1D2">
              <w:rPr>
                <w:noProof/>
              </w:rPr>
              <mc:AlternateContent>
                <mc:Choice Requires="wpg">
                  <w:drawing>
                    <wp:inline distT="0" distB="0" distL="0" distR="0" wp14:anchorId="00CB0B71" wp14:editId="2E674601">
                      <wp:extent cx="3215005" cy="2402840"/>
                      <wp:effectExtent l="19050" t="114300" r="42545" b="35560"/>
                      <wp:docPr id="66" name="Group 6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005" cy="2402840"/>
                                <a:chOff x="24375" y="0"/>
                                <a:chExt cx="3165005" cy="2376956"/>
                              </a:xfrm>
                            </wpg:grpSpPr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Text Box 57"/>
                              <wps:cNvSpPr txBox="1"/>
                              <wps:spPr>
                                <a:xfrm rot="546576">
                                  <a:off x="979714" y="0"/>
                                  <a:ext cx="167894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61D2" w:rsidRDefault="00160B2D" w:rsidP="00160B2D">
                                    <w:pPr>
                                      <w:pStyle w:val="Heading2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         Reading</w:t>
                                    </w:r>
                                  </w:p>
                                  <w:p w:rsidR="00160B2D" w:rsidRPr="00160B2D" w:rsidRDefault="00160B2D" w:rsidP="00160B2D">
                                    <w:pPr>
                                      <w:jc w:val="both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B0B71" id="Group 66" o:spid="_x0000_s1042" alt="decorative element" style="width:253.15pt;height:189.2pt;mso-position-horizontal-relative:char;mso-position-vertical-relative:line" coordorigin="243" coordsize="31650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">
                      <v:group id="Group 24" o:spid="_x0000_s1043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44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reeform 28" o:spid="_x0000_s1045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reeform 27" o:spid="_x0000_s1046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" path="m4672,l,250,175,2828,5064,2319,4672,xe" stroked="f">
                          <v:path arrowok="t" o:connecttype="custom" o:connectlocs="4672,2130;0,2380;175,4958;5064,4449;4672,2130" o:connectangles="0,0,0,0,0"/>
                        </v:shape>
                        <v:shape id="Freeform 26" o:spid="_x0000_s1047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</v:group>
                      <v:shape id="Text Box 57" o:spid="_x0000_s1048" type="#_x0000_t202" style="position:absolute;left:9797;width:16789;height:5092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" filled="f" stroked="f">
                        <v:textbox>
                          <w:txbxContent>
                            <w:p w:rsidR="008761D2" w:rsidRDefault="00160B2D" w:rsidP="00160B2D">
                              <w:pPr>
                                <w:pStyle w:val="Heading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       Reading</w:t>
                              </w:r>
                            </w:p>
                            <w:p w:rsidR="00160B2D" w:rsidRPr="00160B2D" w:rsidRDefault="00160B2D" w:rsidP="00160B2D">
                              <w:pPr>
                                <w:jc w:val="both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FF143F">
        <w:trPr>
          <w:trHeight w:val="3033"/>
        </w:trPr>
        <w:tc>
          <w:tcPr>
            <w:tcW w:w="5661" w:type="dxa"/>
          </w:tcPr>
          <w:p w:rsidR="008761D2" w:rsidRDefault="00D63EEF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488853</wp:posOffset>
                      </wp:positionH>
                      <wp:positionV relativeFrom="paragraph">
                        <wp:posOffset>669831</wp:posOffset>
                      </wp:positionV>
                      <wp:extent cx="2487478" cy="821410"/>
                      <wp:effectExtent l="0" t="0" r="825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821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1. Log into Brain Pop Jr. and log into Science class.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2. Check notifications to see new assignments. 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9" type="#_x0000_t202" style="position:absolute;left:0;text-align:left;margin-left:38.5pt;margin-top:52.75pt;width:195.85pt;height:6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" fillcolor="white [3201]" stroked="f" strokeweight=".5pt">
                      <v:textbox>
                        <w:txbxContent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1. Log into Brain Pop Jr. and log into Science class.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2. Check notifications to see new assignments. 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>
              <w:rPr>
                <w:noProof/>
              </w:rPr>
              <mc:AlternateContent>
                <mc:Choice Requires="wpg">
                  <w:drawing>
                    <wp:inline distT="0" distB="0" distL="0" distR="0" wp14:anchorId="7AE12BCF" wp14:editId="2B5A8BD4">
                      <wp:extent cx="3064308" cy="1581786"/>
                      <wp:effectExtent l="0" t="114300" r="22225" b="37465"/>
                      <wp:docPr id="256" name="Group 25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4308" cy="1581786"/>
                                <a:chOff x="-44450" y="-196575"/>
                                <a:chExt cx="3064308" cy="2175132"/>
                              </a:xfrm>
                            </wpg:grpSpPr>
                            <wpg:grpSp>
                              <wpg:cNvPr id="257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25" y="-1"/>
                                  <a:ext cx="3010033" cy="1978558"/>
                                  <a:chOff x="702" y="11640"/>
                                  <a:chExt cx="5208" cy="3424"/>
                                </a:xfrm>
                              </wpg:grpSpPr>
                              <wps:wsp>
                                <wps:cNvPr id="25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2" y="12358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3" name="Text Box 263"/>
                              <wps:cNvSpPr txBox="1"/>
                              <wps:spPr>
                                <a:xfrm rot="21272610">
                                  <a:off x="-44450" y="-196575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2867" w:rsidRPr="009C2867" w:rsidRDefault="009C2867" w:rsidP="009C2867">
                                    <w:pPr>
                                      <w:pStyle w:val="Heading4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9C2867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Science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12BCF" id="Group 256" o:spid="_x0000_s1050" alt="decorative element" style="width:241.3pt;height:124.55pt;mso-position-horizontal-relative:char;mso-position-vertical-relative:line" coordorigin="-444,-1965" coordsize="30643,2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">
                      <v:group id="Group 51" o:spid="_x0000_s1051" style="position:absolute;left:98;width:30100;height:19785" coordorigin="702,11640" coordsize="5208,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shape id="Freeform 56" o:spid="_x0000_s1052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53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" path="m5185,l,98,513,2706,4735,2572,5185,xe" stroked="f">
                          <v:path arrowok="t" o:connecttype="custom" o:connectlocs="5185,12294;0,12392;513,15000;4735,14866;5185,12294" o:connectangles="0,0,0,0,0"/>
                        </v:shape>
                        <v:shape id="Freeform 54" o:spid="_x0000_s1054" style="position:absolute;left:702;top:12358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55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56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Text Box 263" o:spid="_x0000_s1057" type="#_x0000_t202" style="position:absolute;left:-444;top:-1965;width:26117;height:5091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" filled="f" stroked="f">
                        <v:textbox>
                          <w:txbxContent>
                            <w:p w:rsidR="009C2867" w:rsidRPr="009C2867" w:rsidRDefault="009C2867" w:rsidP="009C2867">
                              <w:pPr>
                                <w:pStyle w:val="Heading4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9C2867">
                                <w:rPr>
                                  <w:sz w:val="26"/>
                                  <w:szCs w:val="26"/>
                                </w:rPr>
                                <w:t xml:space="preserve">Science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</w:tcPr>
          <w:p w:rsidR="008761D2" w:rsidRDefault="00C57A6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528987</wp:posOffset>
                      </wp:positionH>
                      <wp:positionV relativeFrom="paragraph">
                        <wp:posOffset>453648</wp:posOffset>
                      </wp:positionV>
                      <wp:extent cx="2487478" cy="1015139"/>
                      <wp:effectExtent l="0" t="0" r="825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1015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>1. Log into Brain Pop Jr.</w:t>
                                  </w:r>
                                  <w:r w:rsidR="00D63EEF">
                                    <w:t xml:space="preserve"> and log into Social S</w:t>
                                  </w:r>
                                  <w:r>
                                    <w:t xml:space="preserve">tudies class.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 xml:space="preserve">2. </w:t>
                                  </w:r>
                                  <w:r w:rsidR="009F3928">
                                    <w:t xml:space="preserve">Check notifications to see new assignments. 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58" type="#_x0000_t202" style="position:absolute;left:0;text-align:left;margin-left:41.65pt;margin-top:35.7pt;width:195.85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" fillcolor="white [3201]" stroked="f" strokeweight=".5pt">
                      <v:textbox>
                        <w:txbxContent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>1. Log into Brain Pop Jr.</w:t>
                            </w:r>
                            <w:r w:rsidR="00D63EEF">
                              <w:t xml:space="preserve"> and log into Social S</w:t>
                            </w:r>
                            <w:r>
                              <w:t xml:space="preserve">tudies class.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 xml:space="preserve">2. </w:t>
                            </w:r>
                            <w:r w:rsidR="009F3928">
                              <w:t xml:space="preserve">Check notifications to see new assignments. </w:t>
                            </w:r>
                            <w:r>
                              <w:t xml:space="preserve">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 w:rsidRPr="00436CDF">
              <w:rPr>
                <w:noProof/>
              </w:rPr>
              <mc:AlternateContent>
                <mc:Choice Requires="wpg">
                  <w:drawing>
                    <wp:inline distT="0" distB="0" distL="0" distR="0" wp14:anchorId="7DBC65C6" wp14:editId="3F994AED">
                      <wp:extent cx="3134158" cy="1644650"/>
                      <wp:effectExtent l="0" t="0" r="47625" b="31750"/>
                      <wp:docPr id="59" name="Group 5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4158" cy="1644650"/>
                                <a:chOff x="-114300" y="1"/>
                                <a:chExt cx="3134158" cy="1954289"/>
                              </a:xfrm>
                            </wpg:grpSpPr>
                            <wpg:grpSp>
                              <wpg:cNvPr id="60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1"/>
                                  <a:ext cx="2997317" cy="1954289"/>
                                  <a:chOff x="724" y="11640"/>
                                  <a:chExt cx="5186" cy="3382"/>
                                </a:xfrm>
                              </wpg:grpSpPr>
                              <wps:wsp>
                                <wps:cNvPr id="6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5" y="11870"/>
                                    <a:ext cx="4751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316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1" name="Text Box 121"/>
                              <wps:cNvSpPr txBox="1"/>
                              <wps:spPr>
                                <a:xfrm>
                                  <a:off x="-114300" y="39188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C2867" w:rsidRPr="00436CDF" w:rsidRDefault="009C2867" w:rsidP="009C2867">
                                    <w:pPr>
                                      <w:pStyle w:val="Subtitle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436CDF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Social Studies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C65C6" id="Group 59" o:spid="_x0000_s1059" alt="decorative element" style="width:246.8pt;height:129.5pt;mso-position-horizontal-relative:char;mso-position-vertical-relative:line" coordorigin="-1143" coordsize="31341,19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">
                      <v:group id="Group 51" o:spid="_x0000_s1060" style="position:absolute;left:225;width:29973;height:19542" coordorigin="724,11640" coordsize="5186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shape id="Freeform 56" o:spid="_x0000_s1061" style="position:absolute;left:845;top:11870;width:4751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" path="m4843,l,532,4854,441,4843,xe" fillcolor="#fbb03b [3204]" strokecolor="#fbb03b [3204]">
                          <v:path arrowok="t" o:connecttype="custom" o:connectlocs="4739,11860;0,12392;4750,12301;4739,11860" o:connectangles="0,0,0,0"/>
                        </v:shape>
                        <v:shape id="Freeform 55" o:spid="_x0000_s1062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" path="m5185,l,98,513,2706,4735,2572,5185,xe">
                          <v:path arrowok="t" o:connecttype="custom" o:connectlocs="5185,12294;0,12392;513,15000;4735,14866;5185,12294" o:connectangles="0,0,0,0,0"/>
                        </v:shape>
                        <v:shape id="Freeform 54" o:spid="_x0000_s1063" style="position:absolute;left:724;top:12316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" path="m4735,2572l513,2706,,98,5185,,4735,2572xe" filled="f" strokecolor="#fbb03b [3204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64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" path="m462,235l435,215r-4,-1l404,205r-33,l340,214,320,194,193,67r7,-10l202,46,200,35,193,25,168,,,169r25,25l35,200r11,2l57,200r10,-6l214,340r-10,32l205,404r10,31l235,463,462,235t30,257l396,329r-34,34l329,397r163,95e" fillcolor="#fbb03b [3204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65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" path="m71,l,287,617,220,71,xe" fillcolor="#fbb03b [3204]" strokecolor="#fbb03b [3204]">
                          <v:path arrowok="t" o:connecttype="custom" o:connectlocs="71,11640;0,11927;617,11860;71,11640" o:connectangles="0,0,0,0"/>
                        </v:shape>
                      </v:group>
                      <v:shape id="Text Box 121" o:spid="_x0000_s1066" type="#_x0000_t202" style="position:absolute;left:-1143;top:391;width:26117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    <v:textbox>
                          <w:txbxContent>
                            <w:p w:rsidR="009C2867" w:rsidRPr="00436CDF" w:rsidRDefault="009C2867" w:rsidP="009C2867">
                              <w:pPr>
                                <w:pStyle w:val="Subtitle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6CDF">
                                <w:rPr>
                                  <w:sz w:val="26"/>
                                  <w:szCs w:val="26"/>
                                </w:rPr>
                                <w:t xml:space="preserve">Social Studies 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DF1FDD">
        <w:trPr>
          <w:trHeight w:val="2880"/>
        </w:trPr>
        <w:tc>
          <w:tcPr>
            <w:tcW w:w="5661" w:type="dxa"/>
            <w:vAlign w:val="center"/>
          </w:tcPr>
          <w:p w:rsidR="008761D2" w:rsidRDefault="00160B2D" w:rsidP="00E80C8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2025" cy="1651000"/>
                  <wp:effectExtent l="0" t="0" r="952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r 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</w:tcPr>
          <w:p w:rsidR="00AA1681" w:rsidRDefault="00C67472" w:rsidP="00AA1681">
            <w:pPr>
              <w:jc w:val="both"/>
              <w:rPr>
                <w:noProof/>
              </w:rPr>
            </w:pPr>
            <w:r>
              <w:rPr>
                <w:noProof/>
              </w:rPr>
              <w:t>Important Information:</w:t>
            </w:r>
          </w:p>
          <w:p w:rsidR="00C67472" w:rsidRDefault="00C67472" w:rsidP="00AA1681">
            <w:pPr>
              <w:jc w:val="both"/>
              <w:rPr>
                <w:noProof/>
              </w:rPr>
            </w:pPr>
          </w:p>
          <w:p w:rsidR="00B446EE" w:rsidRDefault="00B446EE" w:rsidP="00AA1681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*Students will need to log into Teams for </w:t>
            </w:r>
            <w:r w:rsidR="00C67472">
              <w:rPr>
                <w:noProof/>
              </w:rPr>
              <w:t xml:space="preserve">weekly instruction </w:t>
            </w:r>
            <w:r>
              <w:rPr>
                <w:noProof/>
              </w:rPr>
              <w:t>at desginated times.</w:t>
            </w:r>
            <w:r w:rsidR="00C67472">
              <w:rPr>
                <w:noProof/>
              </w:rPr>
              <w:t xml:space="preserve"> Please see Class Schedule.</w:t>
            </w:r>
            <w:r>
              <w:rPr>
                <w:noProof/>
              </w:rPr>
              <w:t xml:space="preserve"> </w:t>
            </w:r>
          </w:p>
          <w:p w:rsidR="009C2504" w:rsidRDefault="009C2504" w:rsidP="00AA1681">
            <w:pPr>
              <w:jc w:val="both"/>
              <w:rPr>
                <w:noProof/>
              </w:rPr>
            </w:pPr>
            <w:r>
              <w:rPr>
                <w:noProof/>
              </w:rPr>
              <w:t>* If students have free time, they can play any</w:t>
            </w:r>
            <w:r w:rsidR="00670222">
              <w:rPr>
                <w:noProof/>
              </w:rPr>
              <w:t xml:space="preserve"> of the learning games on connectED</w:t>
            </w:r>
            <w:r>
              <w:rPr>
                <w:noProof/>
              </w:rPr>
              <w:t xml:space="preserve">. </w:t>
            </w:r>
          </w:p>
        </w:tc>
      </w:tr>
    </w:tbl>
    <w:p w:rsidR="008761D2" w:rsidRDefault="008761D2" w:rsidP="00DF1FDD">
      <w:pPr>
        <w:jc w:val="both"/>
      </w:pPr>
    </w:p>
    <w:tbl>
      <w:tblPr>
        <w:tblStyle w:val="TableGrid"/>
        <w:tblW w:w="5167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9815"/>
      </w:tblGrid>
      <w:tr w:rsidR="007C47F9" w:rsidTr="00EC5C0A">
        <w:trPr>
          <w:trHeight w:val="1251"/>
        </w:trPr>
        <w:tc>
          <w:tcPr>
            <w:tcW w:w="11161" w:type="dxa"/>
            <w:gridSpan w:val="2"/>
          </w:tcPr>
          <w:p w:rsidR="00C4552C" w:rsidRPr="00A065D5" w:rsidRDefault="00C4552C" w:rsidP="00C4552C">
            <w:pPr>
              <w:pStyle w:val="Title"/>
              <w:ind w:left="0"/>
              <w:jc w:val="center"/>
            </w:pPr>
            <w:r>
              <w:lastRenderedPageBreak/>
              <w:t xml:space="preserve">Kindergarten Lesson Plan </w:t>
            </w:r>
          </w:p>
          <w:p w:rsidR="007C47F9" w:rsidRPr="00A03C64" w:rsidRDefault="00C4552C" w:rsidP="00E80C83">
            <w:r>
              <w:t xml:space="preserve">Week of April 13 – April 17 </w:t>
            </w:r>
          </w:p>
        </w:tc>
      </w:tr>
      <w:tr w:rsidR="007C47F9" w:rsidTr="00C7121C">
        <w:trPr>
          <w:cantSplit/>
          <w:trHeight w:val="8235"/>
        </w:trPr>
        <w:tc>
          <w:tcPr>
            <w:tcW w:w="1346" w:type="dxa"/>
            <w:tcBorders>
              <w:top w:val="single" w:sz="18" w:space="0" w:color="7F7F7F" w:themeColor="text1" w:themeTint="80"/>
            </w:tcBorders>
            <w:textDirection w:val="btLr"/>
            <w:vAlign w:val="center"/>
          </w:tcPr>
          <w:p w:rsidR="00CE1C95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Reading</w:t>
            </w:r>
          </w:p>
          <w:p w:rsidR="007C47F9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C55BA0">
              <w:rPr>
                <w:sz w:val="30"/>
                <w:szCs w:val="30"/>
              </w:rPr>
              <w:t>Unit 8 Week 2</w:t>
            </w:r>
          </w:p>
          <w:p w:rsidR="00452F01" w:rsidRPr="00452F01" w:rsidRDefault="00452F01" w:rsidP="00EC5C0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52F01">
              <w:rPr>
                <w:rFonts w:ascii="Arial" w:hAnsi="Arial" w:cs="Arial"/>
                <w:sz w:val="24"/>
                <w:szCs w:val="24"/>
              </w:rPr>
              <w:t>(30</w:t>
            </w:r>
            <w:r w:rsidR="00D04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F01">
              <w:rPr>
                <w:rFonts w:ascii="Arial" w:hAnsi="Arial" w:cs="Arial"/>
                <w:sz w:val="24"/>
                <w:szCs w:val="24"/>
              </w:rPr>
              <w:t>mins)</w:t>
            </w:r>
          </w:p>
        </w:tc>
        <w:tc>
          <w:tcPr>
            <w:tcW w:w="9815" w:type="dxa"/>
            <w:tcBorders>
              <w:top w:val="single" w:sz="18" w:space="0" w:color="7F7F7F" w:themeColor="text1" w:themeTint="80"/>
            </w:tcBorders>
          </w:tcPr>
          <w:p w:rsidR="00C7121C" w:rsidRPr="00683877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83877">
              <w:rPr>
                <w:rFonts w:ascii="Arial" w:hAnsi="Arial" w:cs="Arial"/>
                <w:b/>
                <w:sz w:val="24"/>
                <w:szCs w:val="24"/>
              </w:rPr>
              <w:t>Weekly Essential Question: What can help you go from here to there?</w:t>
            </w:r>
          </w:p>
          <w:p w:rsidR="009153E1" w:rsidRPr="00683877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C0A" w:rsidRPr="00683877" w:rsidRDefault="00F42625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3877">
              <w:rPr>
                <w:rFonts w:ascii="Arial" w:hAnsi="Arial" w:cs="Arial"/>
                <w:b/>
                <w:sz w:val="24"/>
                <w:szCs w:val="24"/>
              </w:rPr>
              <w:t>Monday</w:t>
            </w:r>
            <w:r w:rsidRPr="00683877">
              <w:rPr>
                <w:rFonts w:ascii="Arial" w:hAnsi="Arial" w:cs="Arial"/>
                <w:sz w:val="24"/>
                <w:szCs w:val="24"/>
              </w:rPr>
              <w:t>:</w:t>
            </w:r>
            <w:r w:rsidR="00CE1C95" w:rsidRPr="0068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 w:rsidRPr="006F06E2">
              <w:rPr>
                <w:rFonts w:ascii="Arial" w:hAnsi="Arial" w:cs="Arial"/>
                <w:sz w:val="24"/>
                <w:szCs w:val="24"/>
              </w:rPr>
              <w:t xml:space="preserve">Introduce </w:t>
            </w:r>
            <w:r w:rsidR="000E1138" w:rsidRPr="006F06E2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AF3572" w:rsidRPr="006F06E2">
              <w:rPr>
                <w:rFonts w:ascii="Arial" w:hAnsi="Arial" w:cs="Arial"/>
                <w:sz w:val="24"/>
                <w:szCs w:val="24"/>
              </w:rPr>
              <w:t xml:space="preserve">words to know: transportation and vehicle. </w:t>
            </w:r>
            <w:r w:rsidR="006F06E2">
              <w:rPr>
                <w:rFonts w:ascii="Arial" w:hAnsi="Arial" w:cs="Arial"/>
                <w:sz w:val="24"/>
                <w:szCs w:val="24"/>
              </w:rPr>
              <w:t>Read,</w:t>
            </w:r>
            <w:r w:rsidR="00AF3572" w:rsidRPr="006F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 w:rsidRPr="006F06E2">
              <w:rPr>
                <w:rFonts w:ascii="Arial" w:hAnsi="Arial" w:cs="Arial"/>
                <w:i/>
                <w:sz w:val="24"/>
                <w:szCs w:val="24"/>
              </w:rPr>
              <w:t xml:space="preserve">When Daddy’s Truck Picks Me Up. </w:t>
            </w:r>
            <w:r w:rsidR="00AF3572" w:rsidRPr="006F06E2">
              <w:rPr>
                <w:rFonts w:ascii="Arial" w:hAnsi="Arial" w:cs="Arial"/>
                <w:sz w:val="24"/>
                <w:szCs w:val="24"/>
              </w:rPr>
              <w:t>Watch letter sound videos</w:t>
            </w:r>
            <w:r w:rsidR="00FA2AFF" w:rsidRPr="006F06E2">
              <w:rPr>
                <w:rFonts w:ascii="Arial" w:hAnsi="Arial" w:cs="Arial"/>
                <w:sz w:val="24"/>
                <w:szCs w:val="24"/>
              </w:rPr>
              <w:t xml:space="preserve"> on class website</w:t>
            </w:r>
            <w:r w:rsidR="00AF3572" w:rsidRPr="006F06E2">
              <w:rPr>
                <w:rFonts w:ascii="Arial" w:hAnsi="Arial" w:cs="Arial"/>
                <w:sz w:val="24"/>
                <w:szCs w:val="24"/>
              </w:rPr>
              <w:t>.</w:t>
            </w:r>
            <w:r w:rsidR="009D05D2" w:rsidRPr="006F06E2">
              <w:rPr>
                <w:rFonts w:ascii="Arial" w:hAnsi="Arial" w:cs="Arial"/>
                <w:sz w:val="24"/>
                <w:szCs w:val="24"/>
              </w:rPr>
              <w:t xml:space="preserve"> Practice writing the </w:t>
            </w:r>
            <w:r w:rsidR="000E1138" w:rsidRPr="006F06E2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9D05D2" w:rsidRPr="006F06E2">
              <w:rPr>
                <w:rFonts w:ascii="Arial" w:hAnsi="Arial" w:cs="Arial"/>
                <w:sz w:val="24"/>
                <w:szCs w:val="24"/>
              </w:rPr>
              <w:t>letters: Jj and Qq.</w:t>
            </w:r>
            <w:r w:rsidR="00AF3572" w:rsidRPr="006F0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5D2" w:rsidRPr="006F06E2">
              <w:rPr>
                <w:rFonts w:ascii="Arial" w:hAnsi="Arial" w:cs="Arial"/>
                <w:sz w:val="24"/>
                <w:szCs w:val="24"/>
              </w:rPr>
              <w:t xml:space="preserve">Introduce sight words: here, me. </w:t>
            </w:r>
            <w:r w:rsidR="00FA2AFF" w:rsidRPr="00261600">
              <w:rPr>
                <w:rFonts w:ascii="Arial" w:hAnsi="Arial" w:cs="Arial"/>
                <w:sz w:val="24"/>
                <w:szCs w:val="24"/>
                <w:highlight w:val="yellow"/>
              </w:rPr>
              <w:t>Complete Waterford or Lexia</w:t>
            </w:r>
            <w:r w:rsidR="00FA2AFF" w:rsidRPr="006F06E2">
              <w:rPr>
                <w:rFonts w:ascii="Arial" w:hAnsi="Arial" w:cs="Arial"/>
                <w:sz w:val="24"/>
                <w:szCs w:val="24"/>
              </w:rPr>
              <w:t>. Read independently for 15 minutes.</w:t>
            </w:r>
            <w:r w:rsidR="00FA2A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619F" w:rsidRPr="00683877" w:rsidRDefault="0029619F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A2AFF" w:rsidRPr="00683877" w:rsidRDefault="00EC5C0A" w:rsidP="00FA2AF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3877">
              <w:rPr>
                <w:rFonts w:ascii="Arial" w:hAnsi="Arial" w:cs="Arial"/>
                <w:b/>
                <w:sz w:val="24"/>
                <w:szCs w:val="24"/>
              </w:rPr>
              <w:t>Tuesday</w:t>
            </w:r>
            <w:r w:rsidRPr="00683877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683877">
              <w:rPr>
                <w:rFonts w:ascii="Arial" w:hAnsi="Arial" w:cs="Arial"/>
                <w:sz w:val="24"/>
                <w:szCs w:val="24"/>
              </w:rPr>
              <w:t xml:space="preserve"> Review words to know. </w:t>
            </w:r>
            <w:r w:rsidR="00FF143F" w:rsidRPr="00683877">
              <w:rPr>
                <w:rFonts w:ascii="Arial" w:hAnsi="Arial" w:cs="Arial"/>
                <w:sz w:val="24"/>
                <w:szCs w:val="24"/>
              </w:rPr>
              <w:t xml:space="preserve">Play </w:t>
            </w:r>
            <w:r w:rsidR="00902F9F">
              <w:rPr>
                <w:rFonts w:ascii="Arial" w:hAnsi="Arial" w:cs="Arial"/>
                <w:sz w:val="24"/>
                <w:szCs w:val="24"/>
              </w:rPr>
              <w:t>“</w:t>
            </w:r>
            <w:r w:rsidR="00902F9F" w:rsidRPr="00261600">
              <w:rPr>
                <w:rFonts w:ascii="Arial" w:hAnsi="Arial" w:cs="Arial"/>
                <w:sz w:val="24"/>
                <w:szCs w:val="24"/>
                <w:highlight w:val="yellow"/>
              </w:rPr>
              <w:t>Category Words Activity: Vehicle”</w:t>
            </w:r>
            <w:r w:rsidR="00FF143F" w:rsidRPr="00261600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  <w:r w:rsidR="00FF143F" w:rsidRPr="0068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 w:rsidRPr="00683877">
              <w:rPr>
                <w:rFonts w:ascii="Arial" w:hAnsi="Arial" w:cs="Arial"/>
                <w:sz w:val="24"/>
                <w:szCs w:val="24"/>
              </w:rPr>
              <w:t xml:space="preserve">Reread </w:t>
            </w:r>
            <w:r w:rsidR="00AF3572" w:rsidRPr="00683877">
              <w:rPr>
                <w:rFonts w:ascii="Arial" w:hAnsi="Arial" w:cs="Arial"/>
                <w:i/>
                <w:sz w:val="24"/>
                <w:szCs w:val="24"/>
              </w:rPr>
              <w:t>When Daddy’s Truck Picks Me Up.</w:t>
            </w:r>
            <w:r w:rsidR="00AF3572" w:rsidRPr="0068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138" w:rsidRPr="00683877">
              <w:rPr>
                <w:rFonts w:ascii="Arial" w:hAnsi="Arial" w:cs="Arial"/>
                <w:sz w:val="24"/>
                <w:szCs w:val="24"/>
              </w:rPr>
              <w:t xml:space="preserve">Watch letter sound videos. </w:t>
            </w:r>
            <w:r w:rsidR="00AF3572" w:rsidRPr="00683877">
              <w:rPr>
                <w:rFonts w:ascii="Arial" w:hAnsi="Arial" w:cs="Arial"/>
                <w:sz w:val="24"/>
                <w:szCs w:val="24"/>
              </w:rPr>
              <w:t>Come up with th</w:t>
            </w:r>
            <w:r w:rsidR="009D05D2" w:rsidRPr="00683877">
              <w:rPr>
                <w:rFonts w:ascii="Arial" w:hAnsi="Arial" w:cs="Arial"/>
                <w:sz w:val="24"/>
                <w:szCs w:val="24"/>
              </w:rPr>
              <w:t>ree words that begin with the /j/ sound and the /q</w:t>
            </w:r>
            <w:r w:rsidR="00AF3572" w:rsidRPr="00683877">
              <w:rPr>
                <w:rFonts w:ascii="Arial" w:hAnsi="Arial" w:cs="Arial"/>
                <w:sz w:val="24"/>
                <w:szCs w:val="24"/>
              </w:rPr>
              <w:t>/ sound.</w:t>
            </w:r>
            <w:r w:rsidR="00FF143F" w:rsidRPr="00683877">
              <w:rPr>
                <w:rFonts w:ascii="Arial" w:hAnsi="Arial" w:cs="Arial"/>
                <w:sz w:val="24"/>
                <w:szCs w:val="24"/>
              </w:rPr>
              <w:t xml:space="preserve"> Have</w:t>
            </w:r>
            <w:r w:rsidR="00FA2AFF"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="000E1138" w:rsidRPr="00683877">
              <w:rPr>
                <w:rFonts w:ascii="Arial" w:hAnsi="Arial" w:cs="Arial"/>
                <w:sz w:val="24"/>
                <w:szCs w:val="24"/>
              </w:rPr>
              <w:t xml:space="preserve"> read, </w:t>
            </w:r>
            <w:r w:rsidR="0029619F" w:rsidRPr="00683877">
              <w:rPr>
                <w:rFonts w:ascii="Arial" w:hAnsi="Arial" w:cs="Arial"/>
                <w:i/>
                <w:sz w:val="24"/>
                <w:szCs w:val="24"/>
              </w:rPr>
              <w:t>“Dad Got a Job”</w:t>
            </w:r>
            <w:r w:rsidR="000E1138" w:rsidRPr="0068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A2AFF">
              <w:rPr>
                <w:rFonts w:ascii="Arial" w:hAnsi="Arial" w:cs="Arial"/>
                <w:sz w:val="24"/>
                <w:szCs w:val="24"/>
              </w:rPr>
              <w:t xml:space="preserve">Review sight words. Read independently for 15 minutes. </w:t>
            </w:r>
          </w:p>
          <w:p w:rsidR="00C7121C" w:rsidRPr="00683877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121C" w:rsidRPr="00683877" w:rsidRDefault="00EC5C0A" w:rsidP="00FF14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3877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  <w:r w:rsidRPr="00683877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68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 w:rsidRPr="006F06E2">
              <w:rPr>
                <w:rFonts w:ascii="Arial" w:hAnsi="Arial" w:cs="Arial"/>
                <w:sz w:val="24"/>
                <w:szCs w:val="24"/>
              </w:rPr>
              <w:t xml:space="preserve">Introduce words </w:t>
            </w:r>
            <w:r w:rsidR="00B746E5" w:rsidRPr="006F06E2">
              <w:rPr>
                <w:rFonts w:ascii="Arial" w:hAnsi="Arial" w:cs="Arial"/>
                <w:sz w:val="24"/>
                <w:szCs w:val="24"/>
              </w:rPr>
              <w:t>to know: journey, fierce, wide</w:t>
            </w:r>
            <w:r w:rsidR="000E1138" w:rsidRPr="006F06E2">
              <w:rPr>
                <w:rFonts w:ascii="Arial" w:hAnsi="Arial" w:cs="Arial"/>
                <w:sz w:val="24"/>
                <w:szCs w:val="24"/>
              </w:rPr>
              <w:t xml:space="preserve">. Watch </w:t>
            </w:r>
            <w:r w:rsidR="00534E38" w:rsidRPr="006F06E2">
              <w:rPr>
                <w:rFonts w:ascii="Arial" w:hAnsi="Arial" w:cs="Arial"/>
                <w:sz w:val="24"/>
                <w:szCs w:val="24"/>
              </w:rPr>
              <w:t xml:space="preserve">pre-recorded </w:t>
            </w:r>
            <w:r w:rsidR="000E1138" w:rsidRPr="006F06E2">
              <w:rPr>
                <w:rFonts w:ascii="Arial" w:hAnsi="Arial" w:cs="Arial"/>
                <w:sz w:val="24"/>
                <w:szCs w:val="24"/>
              </w:rPr>
              <w:t>read aloud</w:t>
            </w:r>
            <w:r w:rsidR="0029619F" w:rsidRPr="006F06E2">
              <w:rPr>
                <w:rFonts w:ascii="Arial" w:hAnsi="Arial" w:cs="Arial"/>
                <w:sz w:val="24"/>
                <w:szCs w:val="24"/>
              </w:rPr>
              <w:t xml:space="preserve"> video, “The King of the Winds”</w:t>
            </w:r>
            <w:r w:rsidR="00FF143F" w:rsidRPr="006F06E2">
              <w:rPr>
                <w:rFonts w:ascii="Arial" w:hAnsi="Arial" w:cs="Arial"/>
                <w:sz w:val="24"/>
                <w:szCs w:val="24"/>
              </w:rPr>
              <w:t>.</w:t>
            </w:r>
            <w:r w:rsidR="00FF143F" w:rsidRPr="0068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2AFF" w:rsidRPr="00683877">
              <w:rPr>
                <w:rFonts w:ascii="Arial" w:hAnsi="Arial" w:cs="Arial"/>
                <w:sz w:val="24"/>
                <w:szCs w:val="24"/>
              </w:rPr>
              <w:t xml:space="preserve">Watch letter sound videos. </w:t>
            </w:r>
            <w:r w:rsidR="00FF143F" w:rsidRPr="00683877">
              <w:rPr>
                <w:rFonts w:ascii="Arial" w:hAnsi="Arial" w:cs="Arial"/>
                <w:sz w:val="24"/>
                <w:szCs w:val="24"/>
              </w:rPr>
              <w:t>Review sight words.</w:t>
            </w:r>
            <w:r w:rsidR="00FA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2AFF" w:rsidRPr="00261600">
              <w:rPr>
                <w:rFonts w:ascii="Arial" w:hAnsi="Arial" w:cs="Arial"/>
                <w:sz w:val="24"/>
                <w:szCs w:val="24"/>
                <w:highlight w:val="yellow"/>
              </w:rPr>
              <w:t>Complete Waterford or Lexia</w:t>
            </w:r>
            <w:r w:rsidR="00FA2AFF">
              <w:rPr>
                <w:rFonts w:ascii="Arial" w:hAnsi="Arial" w:cs="Arial"/>
                <w:sz w:val="24"/>
                <w:szCs w:val="24"/>
              </w:rPr>
              <w:t xml:space="preserve">. Read independently for 15 minutes. </w:t>
            </w:r>
          </w:p>
          <w:p w:rsidR="00EC5C0A" w:rsidRPr="00683877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F143F" w:rsidRPr="00683877" w:rsidRDefault="00FF143F" w:rsidP="00FF14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3877">
              <w:rPr>
                <w:rFonts w:ascii="Arial" w:hAnsi="Arial" w:cs="Arial"/>
                <w:b/>
                <w:sz w:val="24"/>
                <w:szCs w:val="24"/>
              </w:rPr>
              <w:t>Thursday</w:t>
            </w:r>
            <w:r w:rsidRPr="00683877">
              <w:rPr>
                <w:rFonts w:ascii="Arial" w:hAnsi="Arial" w:cs="Arial"/>
                <w:sz w:val="24"/>
                <w:szCs w:val="24"/>
              </w:rPr>
              <w:t xml:space="preserve">: Review words to know. </w:t>
            </w:r>
            <w:r w:rsidR="00902F9F">
              <w:rPr>
                <w:rFonts w:ascii="Arial" w:hAnsi="Arial" w:cs="Arial"/>
                <w:sz w:val="24"/>
                <w:szCs w:val="24"/>
              </w:rPr>
              <w:t>Play “</w:t>
            </w:r>
            <w:r w:rsidR="00902F9F" w:rsidRPr="00261600">
              <w:rPr>
                <w:rFonts w:ascii="Arial" w:hAnsi="Arial" w:cs="Arial"/>
                <w:sz w:val="24"/>
                <w:szCs w:val="24"/>
                <w:highlight w:val="yellow"/>
              </w:rPr>
              <w:t>Category W</w:t>
            </w:r>
            <w:r w:rsidR="00FA00F9" w:rsidRPr="0026160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ords </w:t>
            </w:r>
            <w:r w:rsidR="00902F9F" w:rsidRPr="00261600">
              <w:rPr>
                <w:rFonts w:ascii="Arial" w:hAnsi="Arial" w:cs="Arial"/>
                <w:sz w:val="24"/>
                <w:szCs w:val="24"/>
                <w:highlight w:val="yellow"/>
              </w:rPr>
              <w:t>Practice</w:t>
            </w:r>
            <w:r w:rsidR="00FA00F9" w:rsidRPr="0026160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: </w:t>
            </w:r>
            <w:r w:rsidR="00902F9F" w:rsidRPr="00261600">
              <w:rPr>
                <w:rFonts w:ascii="Arial" w:hAnsi="Arial" w:cs="Arial"/>
                <w:sz w:val="24"/>
                <w:szCs w:val="24"/>
                <w:highlight w:val="yellow"/>
              </w:rPr>
              <w:t>Vehicle</w:t>
            </w:r>
            <w:r w:rsidR="00902F9F">
              <w:rPr>
                <w:rFonts w:ascii="Arial" w:hAnsi="Arial" w:cs="Arial"/>
                <w:sz w:val="24"/>
                <w:szCs w:val="24"/>
              </w:rPr>
              <w:t>”</w:t>
            </w:r>
            <w:r w:rsidR="00FA00F9" w:rsidRPr="0068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83877">
              <w:rPr>
                <w:rFonts w:ascii="Arial" w:hAnsi="Arial" w:cs="Arial"/>
                <w:sz w:val="24"/>
                <w:szCs w:val="24"/>
              </w:rPr>
              <w:t xml:space="preserve">Read </w:t>
            </w:r>
            <w:r w:rsidRPr="00683877">
              <w:rPr>
                <w:rFonts w:ascii="Arial" w:hAnsi="Arial" w:cs="Arial"/>
                <w:i/>
                <w:sz w:val="24"/>
                <w:szCs w:val="24"/>
              </w:rPr>
              <w:t xml:space="preserve">From Here to There. </w:t>
            </w:r>
            <w:r w:rsidRPr="00683877">
              <w:rPr>
                <w:rFonts w:ascii="Arial" w:hAnsi="Arial" w:cs="Arial"/>
                <w:sz w:val="24"/>
                <w:szCs w:val="24"/>
              </w:rPr>
              <w:t xml:space="preserve">Have students reread, </w:t>
            </w:r>
            <w:r w:rsidRPr="00683877">
              <w:rPr>
                <w:rFonts w:ascii="Arial" w:hAnsi="Arial" w:cs="Arial"/>
                <w:i/>
                <w:sz w:val="24"/>
                <w:szCs w:val="24"/>
              </w:rPr>
              <w:t>“Dad Got a Job”.</w:t>
            </w:r>
            <w:r w:rsidR="00E47C2D">
              <w:rPr>
                <w:rFonts w:ascii="Arial" w:hAnsi="Arial" w:cs="Arial"/>
                <w:sz w:val="24"/>
                <w:szCs w:val="24"/>
              </w:rPr>
              <w:t xml:space="preserve"> Review sight words.</w:t>
            </w:r>
            <w:r w:rsidR="00FA2AFF" w:rsidRPr="00683877">
              <w:rPr>
                <w:rFonts w:ascii="Arial" w:hAnsi="Arial" w:cs="Arial"/>
                <w:sz w:val="24"/>
                <w:szCs w:val="24"/>
              </w:rPr>
              <w:t xml:space="preserve"> Watch letter sound videos</w:t>
            </w:r>
            <w:r w:rsidR="00FA2AFF">
              <w:rPr>
                <w:rFonts w:ascii="Arial" w:hAnsi="Arial" w:cs="Arial"/>
                <w:sz w:val="24"/>
                <w:szCs w:val="24"/>
              </w:rPr>
              <w:t xml:space="preserve">. Read independently for 15 minutes. </w:t>
            </w:r>
            <w:r w:rsidRPr="00683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5C0A" w:rsidRPr="00683877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121C" w:rsidRPr="00683877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683877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3877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606913" w:rsidRPr="00683877">
              <w:rPr>
                <w:rFonts w:ascii="Arial" w:hAnsi="Arial" w:cs="Arial"/>
                <w:sz w:val="24"/>
                <w:szCs w:val="24"/>
              </w:rPr>
              <w:t xml:space="preserve"> Play “Story time Video”. </w:t>
            </w:r>
            <w:r w:rsidR="007E070B" w:rsidRPr="00683877">
              <w:rPr>
                <w:rFonts w:ascii="Arial" w:hAnsi="Arial" w:cs="Arial"/>
                <w:sz w:val="24"/>
                <w:szCs w:val="24"/>
              </w:rPr>
              <w:t xml:space="preserve">Review words to know and sight words. </w:t>
            </w:r>
            <w:r w:rsidR="00FF143F" w:rsidRPr="00683877">
              <w:rPr>
                <w:rFonts w:ascii="Arial" w:hAnsi="Arial" w:cs="Arial"/>
                <w:sz w:val="24"/>
                <w:szCs w:val="24"/>
              </w:rPr>
              <w:t xml:space="preserve">Allow student to write two sentences with new sight words. </w:t>
            </w:r>
            <w:r w:rsidR="007E070B" w:rsidRPr="00261600">
              <w:rPr>
                <w:rFonts w:ascii="Arial" w:hAnsi="Arial" w:cs="Arial"/>
                <w:sz w:val="24"/>
                <w:szCs w:val="24"/>
                <w:highlight w:val="yellow"/>
              </w:rPr>
              <w:t>Play fluency word automatic</w:t>
            </w:r>
            <w:r w:rsidR="00E47C2D" w:rsidRPr="00261600">
              <w:rPr>
                <w:rFonts w:ascii="Arial" w:hAnsi="Arial" w:cs="Arial"/>
                <w:sz w:val="24"/>
                <w:szCs w:val="24"/>
                <w:highlight w:val="yellow"/>
              </w:rPr>
              <w:t>ity and sentence builder games</w:t>
            </w:r>
            <w:r w:rsidR="00FA2AFF" w:rsidRPr="00261600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  <w:r w:rsidR="00FA2AFF">
              <w:rPr>
                <w:rFonts w:ascii="Arial" w:hAnsi="Arial" w:cs="Arial"/>
                <w:sz w:val="24"/>
                <w:szCs w:val="24"/>
              </w:rPr>
              <w:t xml:space="preserve"> Read independently for 15 minutes. </w:t>
            </w:r>
          </w:p>
          <w:p w:rsidR="00C7121C" w:rsidRPr="00683877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2625" w:rsidRPr="00683877" w:rsidRDefault="00A3297D" w:rsidP="003818C0">
            <w:pPr>
              <w:jc w:val="left"/>
              <w:rPr>
                <w:rFonts w:ascii="Arial" w:hAnsi="Arial" w:cs="Arial"/>
                <w:b/>
              </w:rPr>
            </w:pPr>
            <w:r w:rsidRPr="00683877">
              <w:rPr>
                <w:rFonts w:ascii="Arial" w:hAnsi="Arial" w:cs="Arial"/>
                <w:b/>
              </w:rPr>
              <w:t>Standards:</w:t>
            </w:r>
            <w:r w:rsidR="00C7121C" w:rsidRPr="00683877">
              <w:rPr>
                <w:rFonts w:ascii="Arial" w:hAnsi="Arial" w:cs="Arial"/>
                <w:b/>
              </w:rPr>
              <w:t xml:space="preserve"> </w:t>
            </w:r>
            <w:r w:rsidR="00C7121C" w:rsidRPr="00683877">
              <w:rPr>
                <w:rFonts w:ascii="Arial" w:hAnsi="Arial" w:cs="Arial"/>
              </w:rPr>
              <w:t>LACC.K.L.3.5.c</w:t>
            </w:r>
            <w:r w:rsidR="003818C0" w:rsidRPr="00683877">
              <w:rPr>
                <w:rFonts w:ascii="Arial" w:hAnsi="Arial" w:cs="Arial"/>
              </w:rPr>
              <w:t>; LACC.K.L.1.1.b; LACC.K.RF.2.2.d; LACC.K.RF.3.3.a; LACC.K.RF.3.3.c; LACC.K.RL.1.3</w:t>
            </w:r>
            <w:r w:rsidR="00C7121C" w:rsidRPr="00683877">
              <w:rPr>
                <w:rFonts w:ascii="Arial" w:hAnsi="Arial" w:cs="Arial"/>
              </w:rPr>
              <w:t xml:space="preserve"> </w:t>
            </w:r>
          </w:p>
        </w:tc>
      </w:tr>
      <w:tr w:rsidR="007C47F9" w:rsidTr="00C7121C">
        <w:trPr>
          <w:cantSplit/>
          <w:trHeight w:val="4779"/>
        </w:trPr>
        <w:tc>
          <w:tcPr>
            <w:tcW w:w="1346" w:type="dxa"/>
            <w:textDirection w:val="btLr"/>
          </w:tcPr>
          <w:p w:rsidR="007C47F9" w:rsidRDefault="00EC5C0A" w:rsidP="00EC5C0A">
            <w:pPr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Math</w:t>
            </w:r>
          </w:p>
          <w:p w:rsidR="00CE1C95" w:rsidRDefault="00CE1C95" w:rsidP="00CE1C95">
            <w:pPr>
              <w:ind w:left="113" w:right="113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Chp</w:t>
            </w:r>
            <w:r w:rsidR="00A27E62">
              <w:rPr>
                <w:noProof/>
                <w:sz w:val="30"/>
                <w:szCs w:val="30"/>
              </w:rPr>
              <w:t xml:space="preserve"> 9</w:t>
            </w:r>
            <w:r>
              <w:rPr>
                <w:noProof/>
                <w:sz w:val="30"/>
                <w:szCs w:val="30"/>
              </w:rPr>
              <w:t>: 2-d Shapes</w:t>
            </w:r>
          </w:p>
          <w:p w:rsidR="00452F01" w:rsidRPr="00452F01" w:rsidRDefault="00AC6EF4" w:rsidP="00CE1C95">
            <w:pPr>
              <w:ind w:left="113" w:right="113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(3</w:t>
            </w:r>
            <w:r w:rsidR="00452F01" w:rsidRPr="00452F01">
              <w:rPr>
                <w:rFonts w:ascii="Arial" w:hAnsi="Arial" w:cs="Arial"/>
                <w:noProof/>
                <w:sz w:val="24"/>
                <w:szCs w:val="24"/>
              </w:rPr>
              <w:t>0 mins)</w:t>
            </w:r>
          </w:p>
        </w:tc>
        <w:tc>
          <w:tcPr>
            <w:tcW w:w="9815" w:type="dxa"/>
          </w:tcPr>
          <w:p w:rsidR="00CD6A0D" w:rsidRDefault="00CD6A0D" w:rsidP="00EC5C0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C0A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Monday:</w:t>
            </w:r>
            <w:r w:rsidR="00420E56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45">
              <w:rPr>
                <w:rFonts w:ascii="Arial" w:hAnsi="Arial" w:cs="Arial"/>
                <w:sz w:val="24"/>
                <w:szCs w:val="24"/>
              </w:rPr>
              <w:t>Watch Whole Group Video</w:t>
            </w:r>
            <w:r w:rsidR="004E4B45" w:rsidRPr="0026160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: </w:t>
            </w:r>
            <w:r w:rsidR="00420E56" w:rsidRPr="00261600">
              <w:rPr>
                <w:rFonts w:ascii="Arial" w:hAnsi="Arial" w:cs="Arial"/>
                <w:sz w:val="24"/>
                <w:szCs w:val="24"/>
                <w:highlight w:val="yellow"/>
              </w:rPr>
              <w:t>Lesson 9.5 and 9.6</w:t>
            </w:r>
            <w:r w:rsidR="00AC6827" w:rsidRPr="00261600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  <w:r w:rsidR="00420E56" w:rsidRPr="0026160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Identif</w:t>
            </w:r>
            <w:r w:rsidR="00401502" w:rsidRPr="00261600">
              <w:rPr>
                <w:rFonts w:ascii="Arial" w:hAnsi="Arial" w:cs="Arial"/>
                <w:sz w:val="24"/>
                <w:szCs w:val="24"/>
                <w:highlight w:val="yellow"/>
              </w:rPr>
              <w:t>y, Name, and Describe Triangles</w:t>
            </w:r>
            <w:r w:rsidR="00401502">
              <w:rPr>
                <w:rFonts w:ascii="Arial" w:hAnsi="Arial" w:cs="Arial"/>
                <w:sz w:val="24"/>
                <w:szCs w:val="24"/>
              </w:rPr>
              <w:t>; Watch 2-d shapes video.</w:t>
            </w:r>
          </w:p>
          <w:p w:rsidR="004E4B45" w:rsidRPr="00420E56" w:rsidRDefault="004E4B45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Tuesday:</w:t>
            </w:r>
            <w:r w:rsidR="00420E56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45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420E56" w:rsidRPr="00261600">
              <w:rPr>
                <w:rFonts w:ascii="Arial" w:hAnsi="Arial" w:cs="Arial"/>
                <w:sz w:val="24"/>
                <w:szCs w:val="24"/>
                <w:highlight w:val="yellow"/>
              </w:rPr>
              <w:t>Lesson 9.7 and 9.8- Identify, Name, and Describe Rectangles</w:t>
            </w:r>
            <w:r w:rsidR="00160B2D">
              <w:rPr>
                <w:rFonts w:ascii="Arial" w:hAnsi="Arial" w:cs="Arial"/>
                <w:sz w:val="24"/>
                <w:szCs w:val="24"/>
              </w:rPr>
              <w:t>;</w:t>
            </w:r>
            <w:r w:rsidR="00401502">
              <w:rPr>
                <w:rFonts w:ascii="Arial" w:hAnsi="Arial" w:cs="Arial"/>
                <w:sz w:val="24"/>
                <w:szCs w:val="24"/>
              </w:rPr>
              <w:t xml:space="preserve"> Watch 2-d shapes video; </w:t>
            </w:r>
            <w:r w:rsidR="00160B2D" w:rsidRPr="00F03780">
              <w:rPr>
                <w:rFonts w:ascii="Arial" w:hAnsi="Arial" w:cs="Arial"/>
                <w:sz w:val="24"/>
                <w:szCs w:val="24"/>
                <w:highlight w:val="yellow"/>
              </w:rPr>
              <w:t>Complete iReady Math.</w:t>
            </w:r>
            <w:r w:rsidR="00160B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Wednesday:</w:t>
            </w:r>
            <w:r w:rsidR="00420E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4B45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420E56" w:rsidRPr="00261600">
              <w:rPr>
                <w:rFonts w:ascii="Arial" w:hAnsi="Arial" w:cs="Arial"/>
                <w:sz w:val="24"/>
                <w:szCs w:val="24"/>
                <w:highlight w:val="yellow"/>
              </w:rPr>
              <w:t>Lesson 9.9 and 9.10- Identify, Name, and Describe Hexagons</w:t>
            </w:r>
            <w:r w:rsidR="00401502" w:rsidRPr="00261600">
              <w:rPr>
                <w:rFonts w:ascii="Arial" w:hAnsi="Arial" w:cs="Arial"/>
                <w:sz w:val="24"/>
                <w:szCs w:val="24"/>
                <w:highlight w:val="yellow"/>
              </w:rPr>
              <w:t>;</w:t>
            </w:r>
            <w:r w:rsidR="00261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1502">
              <w:rPr>
                <w:rFonts w:ascii="Arial" w:hAnsi="Arial" w:cs="Arial"/>
                <w:sz w:val="24"/>
                <w:szCs w:val="24"/>
              </w:rPr>
              <w:t>Watch 2-d shapes video.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CD6A0D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Thursday:</w:t>
            </w:r>
            <w:r w:rsidR="004E4B45">
              <w:rPr>
                <w:rFonts w:ascii="Arial" w:hAnsi="Arial" w:cs="Arial"/>
                <w:sz w:val="24"/>
                <w:szCs w:val="24"/>
              </w:rPr>
              <w:t xml:space="preserve"> Watch Whole Group Video:</w:t>
            </w:r>
            <w:r w:rsidR="00CD6A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D6A0D" w:rsidRPr="00261600">
              <w:rPr>
                <w:rFonts w:ascii="Arial" w:hAnsi="Arial" w:cs="Arial"/>
                <w:sz w:val="24"/>
                <w:szCs w:val="24"/>
                <w:highlight w:val="yellow"/>
              </w:rPr>
              <w:t>Lesson 9.11- Compare Two-Dimensional Shapes</w:t>
            </w:r>
            <w:r w:rsidR="00160B2D" w:rsidRPr="0026160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; </w:t>
            </w:r>
            <w:r w:rsidR="00401502" w:rsidRPr="00F03780">
              <w:rPr>
                <w:rFonts w:ascii="Arial" w:hAnsi="Arial" w:cs="Arial"/>
                <w:sz w:val="24"/>
                <w:szCs w:val="24"/>
              </w:rPr>
              <w:t>Watch 2-d shapes video</w:t>
            </w:r>
            <w:r w:rsidR="0040150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160B2D" w:rsidRPr="00F03780">
              <w:rPr>
                <w:rFonts w:ascii="Arial" w:hAnsi="Arial" w:cs="Arial"/>
                <w:sz w:val="24"/>
                <w:szCs w:val="24"/>
                <w:highlight w:val="yellow"/>
              </w:rPr>
              <w:t>Compete iReady Math.</w:t>
            </w:r>
            <w:r w:rsidR="00CD6A0D" w:rsidRPr="00CD6A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D6A0D" w:rsidRPr="00CD6A0D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CD6A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7FA9" w:rsidRPr="00261600">
              <w:rPr>
                <w:rFonts w:ascii="Arial" w:hAnsi="Arial" w:cs="Arial"/>
                <w:sz w:val="24"/>
                <w:szCs w:val="24"/>
                <w:highlight w:val="yellow"/>
              </w:rPr>
              <w:t>Animated Math Model Lesson: Skill 29- Sort and Describe by Shape</w:t>
            </w:r>
            <w:r w:rsidR="00401502">
              <w:rPr>
                <w:rFonts w:ascii="Arial" w:hAnsi="Arial" w:cs="Arial"/>
                <w:sz w:val="24"/>
                <w:szCs w:val="24"/>
              </w:rPr>
              <w:t>; Watch 2-d shapes video.</w:t>
            </w:r>
          </w:p>
          <w:p w:rsidR="00C7121C" w:rsidRDefault="00C7121C" w:rsidP="00EC5C0A">
            <w:pPr>
              <w:jc w:val="left"/>
              <w:rPr>
                <w:rFonts w:ascii="Arial" w:hAnsi="Arial" w:cs="Arial"/>
                <w:b/>
              </w:rPr>
            </w:pPr>
          </w:p>
          <w:p w:rsidR="00C7121C" w:rsidRDefault="00C7121C" w:rsidP="00EC5C0A">
            <w:pPr>
              <w:jc w:val="left"/>
              <w:rPr>
                <w:rFonts w:ascii="Arial" w:hAnsi="Arial" w:cs="Arial"/>
                <w:b/>
              </w:rPr>
            </w:pPr>
          </w:p>
          <w:p w:rsidR="00A3297D" w:rsidRPr="00420E56" w:rsidRDefault="00A3297D" w:rsidP="00EC5C0A">
            <w:pPr>
              <w:jc w:val="left"/>
              <w:rPr>
                <w:rFonts w:ascii="Arial" w:hAnsi="Arial" w:cs="Arial"/>
                <w:noProof/>
              </w:rPr>
            </w:pPr>
            <w:r w:rsidRPr="00E42082">
              <w:rPr>
                <w:rFonts w:ascii="Arial" w:hAnsi="Arial" w:cs="Arial"/>
                <w:b/>
              </w:rPr>
              <w:t>Standards:</w:t>
            </w:r>
            <w:r w:rsidR="003818C0">
              <w:rPr>
                <w:rFonts w:ascii="Arial" w:hAnsi="Arial" w:cs="Arial"/>
              </w:rPr>
              <w:t xml:space="preserve"> MACC.K.G.1.2;</w:t>
            </w:r>
            <w:r w:rsidR="00420E56" w:rsidRPr="00420E56">
              <w:rPr>
                <w:rFonts w:ascii="Arial" w:hAnsi="Arial" w:cs="Arial"/>
              </w:rPr>
              <w:t xml:space="preserve"> MACC.K.G.2.4</w:t>
            </w:r>
            <w:r w:rsidR="003818C0">
              <w:rPr>
                <w:rFonts w:ascii="Arial" w:hAnsi="Arial" w:cs="Arial"/>
              </w:rPr>
              <w:t>;</w:t>
            </w:r>
            <w:r w:rsidR="00CD6A0D">
              <w:rPr>
                <w:rFonts w:ascii="Arial" w:hAnsi="Arial" w:cs="Arial"/>
              </w:rPr>
              <w:t xml:space="preserve"> MACC.K.G.2.6</w:t>
            </w:r>
          </w:p>
        </w:tc>
      </w:tr>
      <w:tr w:rsidR="00C7121C" w:rsidTr="00C7121C">
        <w:trPr>
          <w:cantSplit/>
          <w:trHeight w:val="1620"/>
        </w:trPr>
        <w:tc>
          <w:tcPr>
            <w:tcW w:w="11161" w:type="dxa"/>
            <w:gridSpan w:val="2"/>
            <w:vAlign w:val="center"/>
          </w:tcPr>
          <w:p w:rsidR="00C7121C" w:rsidRPr="00A065D5" w:rsidRDefault="00C7121C" w:rsidP="00C7121C">
            <w:pPr>
              <w:pStyle w:val="Title"/>
              <w:ind w:left="0"/>
              <w:jc w:val="center"/>
            </w:pPr>
            <w:r>
              <w:lastRenderedPageBreak/>
              <w:t>Kindergarten Lesson Plan</w:t>
            </w:r>
          </w:p>
          <w:p w:rsidR="00C7121C" w:rsidRPr="00420E56" w:rsidRDefault="00C7121C" w:rsidP="00C7121C">
            <w:pPr>
              <w:pStyle w:val="BodyText"/>
              <w:rPr>
                <w:rFonts w:ascii="Arial" w:hAnsi="Arial" w:cs="Arial"/>
                <w:noProof/>
              </w:rPr>
            </w:pPr>
            <w:r>
              <w:t>Week of April 13 – April 17</w:t>
            </w:r>
          </w:p>
        </w:tc>
      </w:tr>
      <w:tr w:rsidR="00C4552C" w:rsidTr="00C7121C">
        <w:trPr>
          <w:cantSplit/>
          <w:trHeight w:val="2070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Science</w:t>
            </w:r>
          </w:p>
          <w:p w:rsidR="00452F01" w:rsidRPr="00452F01" w:rsidRDefault="00542DAE" w:rsidP="00EC5C0A">
            <w:pPr>
              <w:pStyle w:val="BodyText"/>
              <w:ind w:left="113" w:right="113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(1</w:t>
            </w:r>
            <w:r w:rsidR="00452F01" w:rsidRPr="00452F01">
              <w:rPr>
                <w:rFonts w:ascii="Arial" w:hAnsi="Arial" w:cs="Arial"/>
                <w:noProof/>
                <w:szCs w:val="24"/>
              </w:rPr>
              <w:t>0 mins)</w:t>
            </w:r>
          </w:p>
        </w:tc>
        <w:tc>
          <w:tcPr>
            <w:tcW w:w="9815" w:type="dxa"/>
          </w:tcPr>
          <w:p w:rsidR="00A3297D" w:rsidRPr="00420E56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420E56" w:rsidRDefault="00BC376E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Students will learn about “Spring” this week. Student will watch video on Monday. By </w:t>
            </w:r>
            <w:r w:rsidRPr="00261600">
              <w:rPr>
                <w:rFonts w:ascii="Arial" w:hAnsi="Arial" w:cs="Arial"/>
                <w:noProof/>
                <w:highlight w:val="yellow"/>
              </w:rPr>
              <w:t>Friday, students should rewatch the video, take the quiz, and draw a picture detailing what they learned.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  <w:p w:rsidR="00A3297D" w:rsidRPr="00420E56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A3297D" w:rsidRPr="00256BB9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3E5797">
              <w:rPr>
                <w:rFonts w:ascii="Arial" w:hAnsi="Arial" w:cs="Arial"/>
                <w:b/>
                <w:sz w:val="20"/>
              </w:rPr>
              <w:t>Standards:</w:t>
            </w:r>
            <w:r w:rsidR="00256BB9">
              <w:rPr>
                <w:rFonts w:ascii="Arial" w:hAnsi="Arial" w:cs="Arial"/>
                <w:b/>
                <w:sz w:val="20"/>
              </w:rPr>
              <w:t xml:space="preserve"> </w:t>
            </w:r>
            <w:r w:rsidR="00256BB9">
              <w:rPr>
                <w:rFonts w:ascii="Arial" w:hAnsi="Arial" w:cs="Arial"/>
                <w:sz w:val="20"/>
              </w:rPr>
              <w:t>SC.K.E.5.2</w:t>
            </w:r>
          </w:p>
        </w:tc>
      </w:tr>
      <w:tr w:rsidR="00C4552C" w:rsidTr="00C7121C">
        <w:trPr>
          <w:cantSplit/>
          <w:trHeight w:val="2169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 xml:space="preserve">Social 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>Studies</w:t>
            </w:r>
          </w:p>
          <w:p w:rsidR="009F3928" w:rsidRPr="009F3928" w:rsidRDefault="00542DAE" w:rsidP="00EC5C0A">
            <w:pPr>
              <w:pStyle w:val="BodyText"/>
              <w:ind w:left="113"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(1</w:t>
            </w:r>
            <w:r w:rsidR="009F3928" w:rsidRPr="009F3928">
              <w:rPr>
                <w:rFonts w:ascii="Arial" w:hAnsi="Arial" w:cs="Arial"/>
                <w:noProof/>
              </w:rPr>
              <w:t>0 mins)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</w:p>
        </w:tc>
        <w:tc>
          <w:tcPr>
            <w:tcW w:w="9815" w:type="dxa"/>
          </w:tcPr>
          <w:p w:rsidR="00C4552C" w:rsidRPr="00420E56" w:rsidRDefault="00C4552C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420E56" w:rsidRDefault="00BC376E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Students will learn about “Transportation” this week. Student will watch video on</w:t>
            </w:r>
            <w:r w:rsidR="00AC6EF4">
              <w:rPr>
                <w:rFonts w:ascii="Arial" w:hAnsi="Arial" w:cs="Arial"/>
                <w:noProof/>
              </w:rPr>
              <w:t xml:space="preserve"> Wednesday</w:t>
            </w:r>
            <w:r>
              <w:rPr>
                <w:rFonts w:ascii="Arial" w:hAnsi="Arial" w:cs="Arial"/>
                <w:noProof/>
              </w:rPr>
              <w:t xml:space="preserve">. </w:t>
            </w:r>
            <w:r w:rsidRPr="00261600">
              <w:rPr>
                <w:rFonts w:ascii="Arial" w:hAnsi="Arial" w:cs="Arial"/>
                <w:noProof/>
                <w:highlight w:val="yellow"/>
              </w:rPr>
              <w:t xml:space="preserve">By Friday, students should rewatch the video, take the quiz, and </w:t>
            </w:r>
            <w:r w:rsidR="00CE6FEE" w:rsidRPr="00261600">
              <w:rPr>
                <w:rFonts w:ascii="Arial" w:hAnsi="Arial" w:cs="Arial"/>
                <w:noProof/>
                <w:highlight w:val="yellow"/>
              </w:rPr>
              <w:t>complete the writing assignment</w:t>
            </w:r>
            <w:r w:rsidR="00CE6FEE">
              <w:rPr>
                <w:rFonts w:ascii="Arial" w:hAnsi="Arial" w:cs="Arial"/>
                <w:noProof/>
              </w:rPr>
              <w:t>.</w:t>
            </w:r>
          </w:p>
          <w:p w:rsidR="00A3297D" w:rsidRPr="00420E56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A3297D" w:rsidRPr="00DF1FDD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3E5797">
              <w:rPr>
                <w:rFonts w:ascii="Arial" w:hAnsi="Arial" w:cs="Arial"/>
                <w:b/>
                <w:sz w:val="20"/>
              </w:rPr>
              <w:t>Standards:</w:t>
            </w:r>
            <w:r w:rsidR="00DF1FDD">
              <w:rPr>
                <w:rFonts w:ascii="Arial" w:hAnsi="Arial" w:cs="Arial"/>
                <w:sz w:val="20"/>
              </w:rPr>
              <w:t xml:space="preserve"> SS.K.E.1.1</w:t>
            </w:r>
          </w:p>
        </w:tc>
      </w:tr>
    </w:tbl>
    <w:p w:rsidR="007750F8" w:rsidRDefault="007750F8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1465BB" w:rsidRDefault="001465BB" w:rsidP="00DF1FDD">
      <w:pPr>
        <w:pStyle w:val="BodyText"/>
        <w:jc w:val="both"/>
      </w:pPr>
    </w:p>
    <w:sectPr w:rsidR="001465BB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88" w:rsidRDefault="00DE2088" w:rsidP="00C47094">
      <w:r>
        <w:separator/>
      </w:r>
    </w:p>
  </w:endnote>
  <w:endnote w:type="continuationSeparator" w:id="0">
    <w:p w:rsidR="00DE2088" w:rsidRDefault="00DE2088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88" w:rsidRDefault="00DE2088" w:rsidP="00C47094">
      <w:r>
        <w:separator/>
      </w:r>
    </w:p>
  </w:footnote>
  <w:footnote w:type="continuationSeparator" w:id="0">
    <w:p w:rsidR="00DE2088" w:rsidRDefault="00DE2088" w:rsidP="00C4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AD0"/>
    <w:multiLevelType w:val="hybridMultilevel"/>
    <w:tmpl w:val="8D7E870E"/>
    <w:lvl w:ilvl="0" w:tplc="810644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4B1"/>
    <w:multiLevelType w:val="hybridMultilevel"/>
    <w:tmpl w:val="51F2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2EFC"/>
    <w:multiLevelType w:val="hybridMultilevel"/>
    <w:tmpl w:val="7340D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0439"/>
    <w:multiLevelType w:val="hybridMultilevel"/>
    <w:tmpl w:val="2EE4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777C"/>
    <w:multiLevelType w:val="hybridMultilevel"/>
    <w:tmpl w:val="073A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B2C3E"/>
    <w:multiLevelType w:val="hybridMultilevel"/>
    <w:tmpl w:val="7AD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846E0"/>
    <w:multiLevelType w:val="hybridMultilevel"/>
    <w:tmpl w:val="1758E67E"/>
    <w:lvl w:ilvl="0" w:tplc="B87611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F476C"/>
    <w:multiLevelType w:val="hybridMultilevel"/>
    <w:tmpl w:val="BB4021D0"/>
    <w:lvl w:ilvl="0" w:tplc="796CC9EA">
      <w:start w:val="1"/>
      <w:numFmt w:val="decimal"/>
      <w:lvlText w:val="%1."/>
      <w:lvlJc w:val="left"/>
      <w:pPr>
        <w:ind w:left="2990" w:hanging="2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C77DD"/>
    <w:multiLevelType w:val="hybridMultilevel"/>
    <w:tmpl w:val="957E9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F"/>
    <w:rsid w:val="00036210"/>
    <w:rsid w:val="000761C4"/>
    <w:rsid w:val="000B192E"/>
    <w:rsid w:val="000B52A3"/>
    <w:rsid w:val="000C211B"/>
    <w:rsid w:val="000E1138"/>
    <w:rsid w:val="00100684"/>
    <w:rsid w:val="00103D71"/>
    <w:rsid w:val="00114693"/>
    <w:rsid w:val="00125165"/>
    <w:rsid w:val="001465BB"/>
    <w:rsid w:val="00160B2D"/>
    <w:rsid w:val="001D071F"/>
    <w:rsid w:val="00224AC2"/>
    <w:rsid w:val="00256BB9"/>
    <w:rsid w:val="00261600"/>
    <w:rsid w:val="0029619F"/>
    <w:rsid w:val="002E4850"/>
    <w:rsid w:val="003019EC"/>
    <w:rsid w:val="00312004"/>
    <w:rsid w:val="00344291"/>
    <w:rsid w:val="00363BC1"/>
    <w:rsid w:val="003818C0"/>
    <w:rsid w:val="003C118A"/>
    <w:rsid w:val="003D50E9"/>
    <w:rsid w:val="003D6374"/>
    <w:rsid w:val="003E5797"/>
    <w:rsid w:val="003E7FA9"/>
    <w:rsid w:val="004001D3"/>
    <w:rsid w:val="00401502"/>
    <w:rsid w:val="00420E56"/>
    <w:rsid w:val="00432550"/>
    <w:rsid w:val="00436CDF"/>
    <w:rsid w:val="004401CF"/>
    <w:rsid w:val="00452F01"/>
    <w:rsid w:val="00466375"/>
    <w:rsid w:val="004700F9"/>
    <w:rsid w:val="004A530E"/>
    <w:rsid w:val="004B48C8"/>
    <w:rsid w:val="004E4B45"/>
    <w:rsid w:val="005301E3"/>
    <w:rsid w:val="005340C2"/>
    <w:rsid w:val="00534E38"/>
    <w:rsid w:val="00542DAE"/>
    <w:rsid w:val="0057046C"/>
    <w:rsid w:val="005940B6"/>
    <w:rsid w:val="005B7788"/>
    <w:rsid w:val="005C64F7"/>
    <w:rsid w:val="005F579C"/>
    <w:rsid w:val="00604E14"/>
    <w:rsid w:val="00606913"/>
    <w:rsid w:val="00667D18"/>
    <w:rsid w:val="00670222"/>
    <w:rsid w:val="00670A36"/>
    <w:rsid w:val="00683877"/>
    <w:rsid w:val="006B47E0"/>
    <w:rsid w:val="006E500B"/>
    <w:rsid w:val="006F06E2"/>
    <w:rsid w:val="00712027"/>
    <w:rsid w:val="007305C6"/>
    <w:rsid w:val="00771F9C"/>
    <w:rsid w:val="007750F8"/>
    <w:rsid w:val="007C47F9"/>
    <w:rsid w:val="007D50BD"/>
    <w:rsid w:val="007E0094"/>
    <w:rsid w:val="007E070B"/>
    <w:rsid w:val="007E2CE2"/>
    <w:rsid w:val="00812A9E"/>
    <w:rsid w:val="00864B50"/>
    <w:rsid w:val="008761D2"/>
    <w:rsid w:val="00895F0D"/>
    <w:rsid w:val="008B0430"/>
    <w:rsid w:val="008F1BD8"/>
    <w:rsid w:val="00902F9F"/>
    <w:rsid w:val="009153E1"/>
    <w:rsid w:val="00922658"/>
    <w:rsid w:val="00953A9C"/>
    <w:rsid w:val="009B6012"/>
    <w:rsid w:val="009C2504"/>
    <w:rsid w:val="009C2867"/>
    <w:rsid w:val="009D05D2"/>
    <w:rsid w:val="009F3928"/>
    <w:rsid w:val="00A03C64"/>
    <w:rsid w:val="00A065D5"/>
    <w:rsid w:val="00A26FAA"/>
    <w:rsid w:val="00A27E62"/>
    <w:rsid w:val="00A3297D"/>
    <w:rsid w:val="00A4512D"/>
    <w:rsid w:val="00A54BC1"/>
    <w:rsid w:val="00AA1681"/>
    <w:rsid w:val="00AC6827"/>
    <w:rsid w:val="00AC6EF4"/>
    <w:rsid w:val="00AF17B7"/>
    <w:rsid w:val="00AF3572"/>
    <w:rsid w:val="00B16BA4"/>
    <w:rsid w:val="00B446EE"/>
    <w:rsid w:val="00B4654A"/>
    <w:rsid w:val="00B746E5"/>
    <w:rsid w:val="00BB49C3"/>
    <w:rsid w:val="00BC376E"/>
    <w:rsid w:val="00BE2B05"/>
    <w:rsid w:val="00C15C68"/>
    <w:rsid w:val="00C41CA6"/>
    <w:rsid w:val="00C4552C"/>
    <w:rsid w:val="00C47094"/>
    <w:rsid w:val="00C50F88"/>
    <w:rsid w:val="00C55BA0"/>
    <w:rsid w:val="00C57A62"/>
    <w:rsid w:val="00C62D1A"/>
    <w:rsid w:val="00C64645"/>
    <w:rsid w:val="00C65E55"/>
    <w:rsid w:val="00C67472"/>
    <w:rsid w:val="00C7121C"/>
    <w:rsid w:val="00C86AEA"/>
    <w:rsid w:val="00C94A31"/>
    <w:rsid w:val="00C97243"/>
    <w:rsid w:val="00CC66D1"/>
    <w:rsid w:val="00CD6A0D"/>
    <w:rsid w:val="00CE1C95"/>
    <w:rsid w:val="00CE6FEE"/>
    <w:rsid w:val="00D008FE"/>
    <w:rsid w:val="00D04676"/>
    <w:rsid w:val="00D63EEF"/>
    <w:rsid w:val="00D91857"/>
    <w:rsid w:val="00DD47B9"/>
    <w:rsid w:val="00DE2088"/>
    <w:rsid w:val="00DF1FDD"/>
    <w:rsid w:val="00E21FB2"/>
    <w:rsid w:val="00E41C58"/>
    <w:rsid w:val="00E42082"/>
    <w:rsid w:val="00E42320"/>
    <w:rsid w:val="00E47C2D"/>
    <w:rsid w:val="00E570C1"/>
    <w:rsid w:val="00E64ABF"/>
    <w:rsid w:val="00E66323"/>
    <w:rsid w:val="00E7737A"/>
    <w:rsid w:val="00E80C83"/>
    <w:rsid w:val="00EB2BC9"/>
    <w:rsid w:val="00EC5C0A"/>
    <w:rsid w:val="00ED0A37"/>
    <w:rsid w:val="00EF3287"/>
    <w:rsid w:val="00F03780"/>
    <w:rsid w:val="00F42625"/>
    <w:rsid w:val="00F55575"/>
    <w:rsid w:val="00F821CE"/>
    <w:rsid w:val="00F9544C"/>
    <w:rsid w:val="00FA00F9"/>
    <w:rsid w:val="00FA2AFF"/>
    <w:rsid w:val="00FB08E9"/>
    <w:rsid w:val="00FB6A9C"/>
    <w:rsid w:val="00FE60F4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i\AppData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2020-04-15T15:49:00Z</dcterms:created>
  <dcterms:modified xsi:type="dcterms:W3CDTF">2020-04-15T15:49:00Z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