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00" w:type="dxa"/>
        <w:tblLook w:val="04A0" w:firstRow="1" w:lastRow="0" w:firstColumn="1" w:lastColumn="0" w:noHBand="0" w:noVBand="1"/>
      </w:tblPr>
      <w:tblGrid>
        <w:gridCol w:w="3622"/>
        <w:gridCol w:w="3622"/>
        <w:gridCol w:w="3622"/>
        <w:gridCol w:w="3623"/>
        <w:gridCol w:w="11"/>
      </w:tblGrid>
      <w:tr w:rsidR="0061467E" w14:paraId="5A13BBB0" w14:textId="77777777" w:rsidTr="006F7967">
        <w:trPr>
          <w:trHeight w:val="890"/>
        </w:trPr>
        <w:tc>
          <w:tcPr>
            <w:tcW w:w="14500" w:type="dxa"/>
            <w:gridSpan w:val="5"/>
            <w:vAlign w:val="center"/>
          </w:tcPr>
          <w:p w14:paraId="5569E219" w14:textId="348EB82A" w:rsidR="0061467E" w:rsidRPr="0061467E" w:rsidRDefault="00EC21DF" w:rsidP="0061467E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Math for College Liberal Arts</w:t>
            </w:r>
          </w:p>
        </w:tc>
      </w:tr>
      <w:tr w:rsidR="006F7967" w14:paraId="06BCC1F0" w14:textId="77777777" w:rsidTr="006F7967">
        <w:trPr>
          <w:gridAfter w:val="1"/>
          <w:wAfter w:w="11" w:type="dxa"/>
          <w:trHeight w:val="683"/>
        </w:trPr>
        <w:tc>
          <w:tcPr>
            <w:tcW w:w="7244" w:type="dxa"/>
            <w:gridSpan w:val="2"/>
          </w:tcPr>
          <w:p w14:paraId="42142A46" w14:textId="77777777" w:rsidR="006F7967" w:rsidRDefault="006F7967"/>
        </w:tc>
        <w:tc>
          <w:tcPr>
            <w:tcW w:w="7245" w:type="dxa"/>
            <w:gridSpan w:val="2"/>
            <w:vAlign w:val="center"/>
          </w:tcPr>
          <w:p w14:paraId="1AA6A962" w14:textId="77777777" w:rsidR="006F7967" w:rsidRPr="0061467E" w:rsidRDefault="006F7967" w:rsidP="0061467E">
            <w:pPr>
              <w:jc w:val="center"/>
              <w:rPr>
                <w:b/>
              </w:rPr>
            </w:pPr>
            <w:r w:rsidRPr="0061467E">
              <w:rPr>
                <w:b/>
              </w:rPr>
              <w:t>Description of Average Weekly Outside Requirements</w:t>
            </w:r>
          </w:p>
        </w:tc>
      </w:tr>
      <w:tr w:rsidR="0061467E" w14:paraId="4D97F361" w14:textId="77777777" w:rsidTr="0061467E">
        <w:trPr>
          <w:gridAfter w:val="1"/>
          <w:wAfter w:w="11" w:type="dxa"/>
          <w:trHeight w:val="3140"/>
        </w:trPr>
        <w:tc>
          <w:tcPr>
            <w:tcW w:w="3622" w:type="dxa"/>
          </w:tcPr>
          <w:p w14:paraId="1268C38C" w14:textId="77777777" w:rsidR="0061467E" w:rsidRPr="0061467E" w:rsidRDefault="0061467E" w:rsidP="0061467E">
            <w:pPr>
              <w:rPr>
                <w:b/>
              </w:rPr>
            </w:pPr>
            <w:r w:rsidRPr="0061467E">
              <w:rPr>
                <w:b/>
              </w:rPr>
              <w:t>Main Topics</w:t>
            </w:r>
          </w:p>
          <w:p w14:paraId="58227D8B" w14:textId="77777777" w:rsidR="0061467E" w:rsidRPr="0061467E" w:rsidRDefault="0061467E" w:rsidP="0061467E">
            <w:pPr>
              <w:rPr>
                <w:b/>
              </w:rPr>
            </w:pPr>
            <w:r w:rsidRPr="0061467E">
              <w:rPr>
                <w:b/>
                <w:sz w:val="20"/>
              </w:rPr>
              <w:t>(What main ideas/concepts are covered):</w:t>
            </w:r>
          </w:p>
          <w:p w14:paraId="3E37135D" w14:textId="2B25567C" w:rsidR="0061467E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Solve/Graph Linear Functions</w:t>
            </w:r>
          </w:p>
          <w:p w14:paraId="61EEB6C4" w14:textId="2A5BB325" w:rsidR="0061467E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Exponential Functions</w:t>
            </w:r>
          </w:p>
          <w:p w14:paraId="1DE67132" w14:textId="7576423D" w:rsidR="0061467E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Data Analysis and Probability</w:t>
            </w:r>
          </w:p>
          <w:p w14:paraId="2C914589" w14:textId="2B74E333" w:rsidR="0061467E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Regression Analysis</w:t>
            </w:r>
          </w:p>
          <w:p w14:paraId="138CBE37" w14:textId="77777777" w:rsidR="0061467E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Quadratic Functions</w:t>
            </w:r>
          </w:p>
          <w:p w14:paraId="276E84B4" w14:textId="77777777" w:rsidR="00190F17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Simple/compound Interest</w:t>
            </w:r>
          </w:p>
          <w:p w14:paraId="70524DB0" w14:textId="77777777" w:rsidR="00190F17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Geometric Reasoning</w:t>
            </w:r>
          </w:p>
          <w:p w14:paraId="20C7DD95" w14:textId="76C7CC72" w:rsidR="00190F17" w:rsidRDefault="00190F17" w:rsidP="0061467E">
            <w:pPr>
              <w:pStyle w:val="ListParagraph"/>
              <w:numPr>
                <w:ilvl w:val="0"/>
                <w:numId w:val="2"/>
              </w:numPr>
            </w:pPr>
            <w:r>
              <w:t>Logic and Discrete Theory</w:t>
            </w:r>
          </w:p>
        </w:tc>
        <w:tc>
          <w:tcPr>
            <w:tcW w:w="3622" w:type="dxa"/>
          </w:tcPr>
          <w:p w14:paraId="2E8C6776" w14:textId="77777777" w:rsidR="0061467E" w:rsidRPr="0061467E" w:rsidRDefault="0061467E" w:rsidP="0061467E">
            <w:pPr>
              <w:rPr>
                <w:b/>
              </w:rPr>
            </w:pPr>
            <w:r w:rsidRPr="0061467E">
              <w:rPr>
                <w:b/>
              </w:rPr>
              <w:t>Rationale</w:t>
            </w:r>
          </w:p>
          <w:p w14:paraId="55ACAAF0" w14:textId="77777777" w:rsidR="0061467E" w:rsidRDefault="0061467E" w:rsidP="0061467E">
            <w:pPr>
              <w:rPr>
                <w:b/>
                <w:sz w:val="20"/>
              </w:rPr>
            </w:pPr>
            <w:r w:rsidRPr="0061467E">
              <w:rPr>
                <w:b/>
                <w:sz w:val="20"/>
              </w:rPr>
              <w:t>(Why a student should take this course):</w:t>
            </w:r>
          </w:p>
          <w:p w14:paraId="523BDEAD" w14:textId="77777777" w:rsidR="00190F17" w:rsidRDefault="00190F17" w:rsidP="0061467E"/>
          <w:p w14:paraId="5B69D489" w14:textId="30B4602C" w:rsidR="00190F17" w:rsidRDefault="00190F17" w:rsidP="0061467E">
            <w:r>
              <w:t>This course will strengthen and deepen a student’s algebra and geometry skills and understanding</w:t>
            </w:r>
            <w:r w:rsidR="00F73631">
              <w:t>.</w:t>
            </w:r>
          </w:p>
        </w:tc>
        <w:tc>
          <w:tcPr>
            <w:tcW w:w="3622" w:type="dxa"/>
          </w:tcPr>
          <w:p w14:paraId="060B6E3B" w14:textId="77777777" w:rsidR="0061467E" w:rsidRPr="0061467E" w:rsidRDefault="0061467E" w:rsidP="0061467E">
            <w:pPr>
              <w:rPr>
                <w:b/>
              </w:rPr>
            </w:pPr>
            <w:r w:rsidRPr="0061467E">
              <w:rPr>
                <w:b/>
              </w:rPr>
              <w:t>Reading</w:t>
            </w:r>
          </w:p>
          <w:p w14:paraId="7F907478" w14:textId="6E91F5BB" w:rsidR="0061467E" w:rsidRDefault="0061467E" w:rsidP="0061467E">
            <w:pPr>
              <w:rPr>
                <w:b/>
                <w:sz w:val="20"/>
              </w:rPr>
            </w:pPr>
          </w:p>
          <w:p w14:paraId="708D0004" w14:textId="6EDFCB19" w:rsidR="00F73631" w:rsidRPr="00F73631" w:rsidRDefault="00F73631" w:rsidP="0061467E">
            <w:pPr>
              <w:rPr>
                <w:sz w:val="24"/>
                <w:szCs w:val="24"/>
              </w:rPr>
            </w:pPr>
            <w:r w:rsidRPr="00F73631">
              <w:rPr>
                <w:sz w:val="24"/>
                <w:szCs w:val="24"/>
              </w:rPr>
              <w:t xml:space="preserve">There will be some reading and reading comprehension required with the word problems with real world scenarios </w:t>
            </w:r>
          </w:p>
          <w:p w14:paraId="69DD063E" w14:textId="77777777" w:rsidR="0061467E" w:rsidRDefault="0061467E" w:rsidP="00F73631">
            <w:pPr>
              <w:pStyle w:val="ListParagraph"/>
            </w:pPr>
          </w:p>
          <w:p w14:paraId="5F45555C" w14:textId="77777777" w:rsidR="0061467E" w:rsidRDefault="0061467E" w:rsidP="0061467E"/>
        </w:tc>
        <w:tc>
          <w:tcPr>
            <w:tcW w:w="3623" w:type="dxa"/>
          </w:tcPr>
          <w:p w14:paraId="01E8864A" w14:textId="77777777" w:rsidR="0061467E" w:rsidRPr="0061467E" w:rsidRDefault="0061467E" w:rsidP="0061467E">
            <w:pPr>
              <w:rPr>
                <w:b/>
              </w:rPr>
            </w:pPr>
            <w:r w:rsidRPr="0061467E">
              <w:rPr>
                <w:b/>
              </w:rPr>
              <w:t>Written</w:t>
            </w:r>
          </w:p>
          <w:p w14:paraId="5181D535" w14:textId="5F123922" w:rsidR="0061467E" w:rsidRDefault="0061467E" w:rsidP="00F73631"/>
          <w:p w14:paraId="5926AAA3" w14:textId="23950DDC" w:rsidR="00F73631" w:rsidRDefault="00F73631" w:rsidP="00F73631">
            <w:r>
              <w:t>While some questions will need to be written in sentence form, most will be equations and short answer interpretations.</w:t>
            </w:r>
          </w:p>
          <w:p w14:paraId="7CDD371B" w14:textId="77777777" w:rsidR="0061467E" w:rsidRDefault="0061467E" w:rsidP="0061467E"/>
        </w:tc>
      </w:tr>
      <w:tr w:rsidR="006F7967" w14:paraId="22F749B0" w14:textId="77777777" w:rsidTr="006F7967">
        <w:trPr>
          <w:gridAfter w:val="1"/>
          <w:wAfter w:w="11" w:type="dxa"/>
          <w:trHeight w:val="2690"/>
        </w:trPr>
        <w:tc>
          <w:tcPr>
            <w:tcW w:w="3622" w:type="dxa"/>
          </w:tcPr>
          <w:p w14:paraId="5960B1B8" w14:textId="77777777" w:rsidR="006F7967" w:rsidRPr="0061467E" w:rsidRDefault="006F7967" w:rsidP="0061467E">
            <w:pPr>
              <w:rPr>
                <w:b/>
              </w:rPr>
            </w:pPr>
            <w:r w:rsidRPr="0061467E">
              <w:rPr>
                <w:b/>
              </w:rPr>
              <w:t>Grade Composition</w:t>
            </w:r>
          </w:p>
          <w:p w14:paraId="6D8EC5BE" w14:textId="77777777" w:rsidR="00321D51" w:rsidRDefault="006F7967" w:rsidP="0061467E">
            <w:pPr>
              <w:rPr>
                <w:b/>
                <w:sz w:val="20"/>
              </w:rPr>
            </w:pPr>
            <w:r w:rsidRPr="0061467E">
              <w:rPr>
                <w:b/>
                <w:sz w:val="20"/>
              </w:rPr>
              <w:t>(How grades are determined):</w:t>
            </w:r>
          </w:p>
          <w:p w14:paraId="09F766E2" w14:textId="77777777" w:rsidR="00321D51" w:rsidRDefault="00321D51" w:rsidP="0061467E">
            <w:pPr>
              <w:rPr>
                <w:b/>
                <w:color w:val="00B0F0"/>
                <w:sz w:val="20"/>
              </w:rPr>
            </w:pPr>
          </w:p>
          <w:p w14:paraId="7797EB8F" w14:textId="73340B01" w:rsidR="00190F17" w:rsidRPr="00675193" w:rsidRDefault="00190F17" w:rsidP="0061467E">
            <w:pPr>
              <w:rPr>
                <w:color w:val="000000" w:themeColor="text1"/>
                <w:sz w:val="24"/>
                <w:szCs w:val="24"/>
              </w:rPr>
            </w:pPr>
            <w:r w:rsidRPr="00675193">
              <w:rPr>
                <w:color w:val="000000" w:themeColor="text1"/>
                <w:sz w:val="24"/>
                <w:szCs w:val="24"/>
              </w:rPr>
              <w:t>Chapter Tests</w:t>
            </w:r>
          </w:p>
          <w:p w14:paraId="27A9FF38" w14:textId="77777777" w:rsidR="00190F17" w:rsidRPr="00675193" w:rsidRDefault="00190F17" w:rsidP="0061467E">
            <w:pPr>
              <w:rPr>
                <w:color w:val="000000" w:themeColor="text1"/>
                <w:sz w:val="24"/>
                <w:szCs w:val="24"/>
              </w:rPr>
            </w:pPr>
            <w:r w:rsidRPr="00675193">
              <w:rPr>
                <w:color w:val="000000" w:themeColor="text1"/>
                <w:sz w:val="24"/>
                <w:szCs w:val="24"/>
              </w:rPr>
              <w:t>Quizzes</w:t>
            </w:r>
          </w:p>
          <w:p w14:paraId="19450B6D" w14:textId="4EA647C9" w:rsidR="00190F17" w:rsidRPr="00190F17" w:rsidRDefault="00190F17" w:rsidP="0061467E">
            <w:pPr>
              <w:rPr>
                <w:b/>
                <w:color w:val="000000" w:themeColor="text1"/>
                <w:sz w:val="20"/>
              </w:rPr>
            </w:pPr>
            <w:r w:rsidRPr="00675193">
              <w:rPr>
                <w:color w:val="000000" w:themeColor="text1"/>
                <w:sz w:val="24"/>
                <w:szCs w:val="24"/>
              </w:rPr>
              <w:t>Homework/classwork assignments</w:t>
            </w:r>
          </w:p>
        </w:tc>
        <w:tc>
          <w:tcPr>
            <w:tcW w:w="3622" w:type="dxa"/>
            <w:vMerge w:val="restart"/>
          </w:tcPr>
          <w:p w14:paraId="08D422C0" w14:textId="77777777" w:rsidR="006F7967" w:rsidRPr="0061467E" w:rsidRDefault="006F7967" w:rsidP="0061467E">
            <w:pPr>
              <w:rPr>
                <w:b/>
              </w:rPr>
            </w:pPr>
            <w:r w:rsidRPr="0061467E">
              <w:rPr>
                <w:b/>
              </w:rPr>
              <w:t>Skill Development</w:t>
            </w:r>
          </w:p>
          <w:p w14:paraId="4D45E489" w14:textId="3CEE7AC8" w:rsidR="006F7967" w:rsidRDefault="006F7967" w:rsidP="0061467E">
            <w:pPr>
              <w:rPr>
                <w:b/>
                <w:sz w:val="20"/>
              </w:rPr>
            </w:pPr>
            <w:r w:rsidRPr="0061467E">
              <w:rPr>
                <w:b/>
                <w:sz w:val="20"/>
              </w:rPr>
              <w:t>(Skills developed in this course and how):</w:t>
            </w:r>
          </w:p>
          <w:p w14:paraId="23E923AC" w14:textId="77777777" w:rsidR="00190F17" w:rsidRPr="0061467E" w:rsidRDefault="00190F17" w:rsidP="0061467E">
            <w:pPr>
              <w:rPr>
                <w:b/>
                <w:sz w:val="20"/>
              </w:rPr>
            </w:pPr>
          </w:p>
          <w:p w14:paraId="0D5D2BDF" w14:textId="517FB955" w:rsidR="006F7967" w:rsidRPr="00190F17" w:rsidRDefault="00190F17" w:rsidP="0061467E">
            <w:pPr>
              <w:rPr>
                <w:sz w:val="32"/>
                <w:szCs w:val="32"/>
              </w:rPr>
            </w:pPr>
            <w:r w:rsidRPr="00190F17">
              <w:rPr>
                <w:sz w:val="32"/>
                <w:szCs w:val="32"/>
              </w:rPr>
              <w:t xml:space="preserve">This course is a review and more </w:t>
            </w:r>
            <w:r w:rsidR="00F73631" w:rsidRPr="00190F17">
              <w:rPr>
                <w:sz w:val="32"/>
                <w:szCs w:val="32"/>
              </w:rPr>
              <w:t>in-depth</w:t>
            </w:r>
            <w:r w:rsidRPr="00190F17">
              <w:rPr>
                <w:sz w:val="32"/>
                <w:szCs w:val="32"/>
              </w:rPr>
              <w:t xml:space="preserve"> exploration of Algebra I and Geometry skills, presented with real world applications.</w:t>
            </w:r>
          </w:p>
          <w:p w14:paraId="4A68C428" w14:textId="77777777" w:rsidR="006F7967" w:rsidRDefault="006F7967" w:rsidP="0061467E"/>
          <w:p w14:paraId="303A0A93" w14:textId="77777777" w:rsidR="006F7967" w:rsidRDefault="006F7967" w:rsidP="0061467E"/>
          <w:p w14:paraId="3DB46D4A" w14:textId="77777777" w:rsidR="006F7967" w:rsidRDefault="006F7967" w:rsidP="0061467E"/>
          <w:p w14:paraId="4DD17916" w14:textId="77777777" w:rsidR="006F7967" w:rsidRDefault="006F7967" w:rsidP="0061467E"/>
          <w:p w14:paraId="781F2C96" w14:textId="77777777" w:rsidR="006F7967" w:rsidRDefault="006F7967" w:rsidP="0061467E"/>
        </w:tc>
        <w:tc>
          <w:tcPr>
            <w:tcW w:w="7245" w:type="dxa"/>
            <w:gridSpan w:val="2"/>
            <w:vMerge w:val="restart"/>
          </w:tcPr>
          <w:p w14:paraId="72E45DB8" w14:textId="77777777" w:rsidR="006F7967" w:rsidRDefault="006F7967" w:rsidP="00D44379"/>
          <w:p w14:paraId="622AE746" w14:textId="150652E1" w:rsidR="00D44379" w:rsidRDefault="00D44379" w:rsidP="00D44379">
            <w:r>
              <w:rPr>
                <w:rFonts w:ascii="segoe_uiregular" w:hAnsi="segoe_uiregular"/>
                <w:color w:val="000000"/>
                <w:sz w:val="21"/>
                <w:szCs w:val="21"/>
                <w:shd w:val="clear" w:color="auto" w:fill="FFFFFF"/>
              </w:rPr>
              <w:t>In Mathematics for College Liberal Arts, instructional time will emphasize five areas: (1) analyzing and applying linear and exponential functions within a real-world context; (2) utilizing geometric concepts to solve real-world problems; (3) extending understanding of probability theory; (4) representing and interpreting univariate and bivariate data and (5) developing understanding of logic and set theory.</w:t>
            </w:r>
            <w:bookmarkStart w:id="0" w:name="_GoBack"/>
            <w:bookmarkEnd w:id="0"/>
          </w:p>
        </w:tc>
      </w:tr>
      <w:tr w:rsidR="006F7967" w14:paraId="57EC9B4D" w14:textId="77777777" w:rsidTr="006F7967">
        <w:trPr>
          <w:gridAfter w:val="1"/>
          <w:wAfter w:w="11" w:type="dxa"/>
          <w:trHeight w:val="3077"/>
        </w:trPr>
        <w:tc>
          <w:tcPr>
            <w:tcW w:w="3622" w:type="dxa"/>
          </w:tcPr>
          <w:p w14:paraId="03D2B5F0" w14:textId="77777777" w:rsidR="006F7967" w:rsidRPr="0061467E" w:rsidRDefault="006F7967" w:rsidP="0061467E">
            <w:pPr>
              <w:rPr>
                <w:b/>
              </w:rPr>
            </w:pPr>
            <w:r w:rsidRPr="0061467E">
              <w:rPr>
                <w:b/>
              </w:rPr>
              <w:t>Required Skills</w:t>
            </w:r>
          </w:p>
          <w:p w14:paraId="459A793A" w14:textId="77777777" w:rsidR="006F7967" w:rsidRPr="0061467E" w:rsidRDefault="006F7967" w:rsidP="0061467E">
            <w:pPr>
              <w:rPr>
                <w:b/>
                <w:sz w:val="20"/>
              </w:rPr>
            </w:pPr>
            <w:r w:rsidRPr="0061467E">
              <w:rPr>
                <w:b/>
                <w:sz w:val="20"/>
              </w:rPr>
              <w:t>(Skills necessary to be successful in this course)</w:t>
            </w:r>
          </w:p>
          <w:p w14:paraId="52297305" w14:textId="77777777" w:rsidR="006F7967" w:rsidRDefault="006F7967" w:rsidP="0061467E"/>
          <w:p w14:paraId="1B2E7590" w14:textId="77777777" w:rsidR="006F7967" w:rsidRDefault="006F7967" w:rsidP="0061467E"/>
          <w:p w14:paraId="6060DA9F" w14:textId="1B126253" w:rsidR="006F7967" w:rsidRDefault="00190F17" w:rsidP="0061467E">
            <w:r>
              <w:t>Algebra I and basic Geometry skills (i.e. graphing, solving equations, order of operations, basic understanding of linear, exponential, and quadratic functions.)</w:t>
            </w:r>
          </w:p>
          <w:p w14:paraId="7EAFE046" w14:textId="77777777" w:rsidR="006F7967" w:rsidRDefault="006F7967" w:rsidP="0061467E"/>
        </w:tc>
        <w:tc>
          <w:tcPr>
            <w:tcW w:w="3622" w:type="dxa"/>
            <w:vMerge/>
          </w:tcPr>
          <w:p w14:paraId="3C3BC774" w14:textId="77777777" w:rsidR="006F7967" w:rsidRDefault="006F7967" w:rsidP="0061467E"/>
        </w:tc>
        <w:tc>
          <w:tcPr>
            <w:tcW w:w="7245" w:type="dxa"/>
            <w:gridSpan w:val="2"/>
            <w:vMerge/>
          </w:tcPr>
          <w:p w14:paraId="5C5F87E1" w14:textId="77777777" w:rsidR="006F7967" w:rsidRDefault="006F7967" w:rsidP="0061467E"/>
        </w:tc>
      </w:tr>
    </w:tbl>
    <w:p w14:paraId="2B0ECDA3" w14:textId="77777777" w:rsidR="00972005" w:rsidRDefault="00972005" w:rsidP="0061467E"/>
    <w:sectPr w:rsidR="00972005" w:rsidSect="006F7967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_ui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5CA0"/>
    <w:multiLevelType w:val="hybridMultilevel"/>
    <w:tmpl w:val="3C62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932D5"/>
    <w:multiLevelType w:val="hybridMultilevel"/>
    <w:tmpl w:val="BD1A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B5"/>
    <w:rsid w:val="00190F17"/>
    <w:rsid w:val="00321D51"/>
    <w:rsid w:val="004B42FE"/>
    <w:rsid w:val="0061467E"/>
    <w:rsid w:val="00675193"/>
    <w:rsid w:val="006D1CE9"/>
    <w:rsid w:val="006F7967"/>
    <w:rsid w:val="007A2FDA"/>
    <w:rsid w:val="00972005"/>
    <w:rsid w:val="00D44379"/>
    <w:rsid w:val="00EC21DF"/>
    <w:rsid w:val="00F73631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6253"/>
  <w15:chartTrackingRefBased/>
  <w15:docId w15:val="{1EEB6768-1263-466D-99B2-389CCED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ppa\OneDrive%20-%20Leon%20County%20Schools\My%20documents\2022-2023\course%20descriptions\LHS%20Website%20Course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16afbebc-ab32-44c2-80b1-4304b5458266" xsi:nil="true"/>
    <AppVersion xmlns="16afbebc-ab32-44c2-80b1-4304b5458266" xsi:nil="true"/>
    <Students xmlns="16afbebc-ab32-44c2-80b1-4304b5458266">
      <UserInfo>
        <DisplayName/>
        <AccountId xsi:nil="true"/>
        <AccountType/>
      </UserInfo>
    </Students>
    <Math_Settings xmlns="16afbebc-ab32-44c2-80b1-4304b5458266" xsi:nil="true"/>
    <Invited_Students xmlns="16afbebc-ab32-44c2-80b1-4304b5458266" xsi:nil="true"/>
    <FolderType xmlns="16afbebc-ab32-44c2-80b1-4304b5458266" xsi:nil="true"/>
    <Teachers xmlns="16afbebc-ab32-44c2-80b1-4304b5458266">
      <UserInfo>
        <DisplayName/>
        <AccountId xsi:nil="true"/>
        <AccountType/>
      </UserInfo>
    </Teachers>
    <Student_Groups xmlns="16afbebc-ab32-44c2-80b1-4304b5458266">
      <UserInfo>
        <DisplayName/>
        <AccountId xsi:nil="true"/>
        <AccountType/>
      </UserInfo>
    </Student_Groups>
    <IsNotebookLocked xmlns="16afbebc-ab32-44c2-80b1-4304b5458266" xsi:nil="true"/>
    <CultureName xmlns="16afbebc-ab32-44c2-80b1-4304b5458266" xsi:nil="true"/>
    <Owner xmlns="16afbebc-ab32-44c2-80b1-4304b5458266">
      <UserInfo>
        <DisplayName/>
        <AccountId xsi:nil="true"/>
        <AccountType/>
      </UserInfo>
    </Owner>
    <Is_Collaboration_Space_Locked xmlns="16afbebc-ab32-44c2-80b1-4304b5458266" xsi:nil="true"/>
    <_activity xmlns="16afbebc-ab32-44c2-80b1-4304b5458266" xsi:nil="true"/>
    <LMS_Mappings xmlns="16afbebc-ab32-44c2-80b1-4304b5458266" xsi:nil="true"/>
    <Invited_Teachers xmlns="16afbebc-ab32-44c2-80b1-4304b5458266" xsi:nil="true"/>
    <NotebookType xmlns="16afbebc-ab32-44c2-80b1-4304b5458266" xsi:nil="true"/>
    <Distribution_Groups xmlns="16afbebc-ab32-44c2-80b1-4304b5458266" xsi:nil="true"/>
    <Templates xmlns="16afbebc-ab32-44c2-80b1-4304b5458266" xsi:nil="true"/>
    <Has_Teacher_Only_SectionGroup xmlns="16afbebc-ab32-44c2-80b1-4304b5458266" xsi:nil="true"/>
    <DefaultSectionNames xmlns="16afbebc-ab32-44c2-80b1-4304b5458266" xsi:nil="true"/>
    <TeamsChannelId xmlns="16afbebc-ab32-44c2-80b1-4304b54582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BFA15955A4A41B578FF65188B3E7A" ma:contentTypeVersion="36" ma:contentTypeDescription="Create a new document." ma:contentTypeScope="" ma:versionID="45eeeb2e43ed19c792f0aae959845a01">
  <xsd:schema xmlns:xsd="http://www.w3.org/2001/XMLSchema" xmlns:xs="http://www.w3.org/2001/XMLSchema" xmlns:p="http://schemas.microsoft.com/office/2006/metadata/properties" xmlns:ns3="16afbebc-ab32-44c2-80b1-4304b5458266" xmlns:ns4="c2d5b24f-4081-4d28-a220-dd6f6bbe9446" targetNamespace="http://schemas.microsoft.com/office/2006/metadata/properties" ma:root="true" ma:fieldsID="d4af9625854b7cf20b43aa5a0c86c3a6" ns3:_="" ns4:_="">
    <xsd:import namespace="16afbebc-ab32-44c2-80b1-4304b5458266"/>
    <xsd:import namespace="c2d5b24f-4081-4d28-a220-dd6f6bbe9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bebc-ab32-44c2-80b1-4304b545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b24f-4081-4d28-a220-dd6f6bbe9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87EC9-4D16-4470-B22E-93AAFA0FB28E}">
  <ds:schemaRefs>
    <ds:schemaRef ds:uri="http://purl.org/dc/elements/1.1/"/>
    <ds:schemaRef ds:uri="http://schemas.microsoft.com/office/2006/metadata/properties"/>
    <ds:schemaRef ds:uri="16afbebc-ab32-44c2-80b1-4304b5458266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2d5b24f-4081-4d28-a220-dd6f6bbe94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95820E-1BFE-4D2F-84BC-F77FA89F8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CD462-E6E0-4F74-A7F3-B3015D8F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fbebc-ab32-44c2-80b1-4304b5458266"/>
    <ds:schemaRef ds:uri="c2d5b24f-4081-4d28-a220-dd6f6bbe9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LHS Website Course Description Template.dotx</Template>
  <TotalTime>15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Amanda</dc:creator>
  <cp:keywords/>
  <dc:description/>
  <cp:lastModifiedBy>Sapp, Amanda</cp:lastModifiedBy>
  <cp:revision>4</cp:revision>
  <dcterms:created xsi:type="dcterms:W3CDTF">2023-02-28T17:45:00Z</dcterms:created>
  <dcterms:modified xsi:type="dcterms:W3CDTF">2023-02-28T18:46:00Z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0x0101009DABFA15955A4A41B578FF65188B3E7A</vt:lpwstr>
  </property>
</Properties>
</file>