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220" w:type="pct"/>
        <w:tblLook w:val="0660" w:firstRow="1" w:lastRow="1" w:firstColumn="0" w:lastColumn="0" w:noHBand="1" w:noVBand="1"/>
        <w:tblDescription w:val="Title"/>
      </w:tblPr>
      <w:tblGrid>
        <w:gridCol w:w="6955"/>
      </w:tblGrid>
      <w:tr w:rsidR="005D5BF5" w14:paraId="6562673C"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7C1C5128" w14:textId="77777777" w:rsidR="005D5BF5" w:rsidRDefault="005D5BF5">
            <w:pPr>
              <w:pStyle w:val="TableSpace"/>
            </w:pPr>
          </w:p>
        </w:tc>
      </w:tr>
      <w:tr w:rsidR="005D5BF5" w14:paraId="4E6AFDEA" w14:textId="77777777" w:rsidTr="005D5BF5">
        <w:tc>
          <w:tcPr>
            <w:tcW w:w="5000" w:type="pct"/>
          </w:tcPr>
          <w:p w14:paraId="0B1F64CF" w14:textId="1BDB93EE" w:rsidR="005D5BF5" w:rsidRDefault="00C77F5D" w:rsidP="00462FB1">
            <w:pPr>
              <w:pStyle w:val="Title"/>
              <w:jc w:val="center"/>
            </w:pPr>
            <w:r>
              <w:t>7</w:t>
            </w:r>
            <w:r w:rsidRPr="00C77F5D">
              <w:rPr>
                <w:vertAlign w:val="superscript"/>
              </w:rPr>
              <w:t>th</w:t>
            </w:r>
            <w:r>
              <w:t xml:space="preserve"> Grade</w:t>
            </w:r>
            <w:r w:rsidR="003B5AEA">
              <w:t xml:space="preserve"> MATH</w:t>
            </w:r>
          </w:p>
        </w:tc>
      </w:tr>
      <w:tr w:rsidR="005D5BF5" w14:paraId="6A20BD3E" w14:textId="77777777" w:rsidTr="00B877BC">
        <w:trPr>
          <w:cnfStyle w:val="010000000000" w:firstRow="0" w:lastRow="1" w:firstColumn="0" w:lastColumn="0" w:oddVBand="0" w:evenVBand="0" w:oddHBand="0" w:evenHBand="0" w:firstRowFirstColumn="0" w:firstRowLastColumn="0" w:lastRowFirstColumn="0" w:lastRowLastColumn="0"/>
          <w:trHeight w:val="80"/>
        </w:trPr>
        <w:tc>
          <w:tcPr>
            <w:tcW w:w="5000" w:type="pct"/>
          </w:tcPr>
          <w:p w14:paraId="799BD3FE" w14:textId="77777777" w:rsidR="005D5BF5" w:rsidRDefault="005D5BF5">
            <w:pPr>
              <w:pStyle w:val="TableSpace"/>
            </w:pPr>
          </w:p>
        </w:tc>
      </w:tr>
    </w:tbl>
    <w:p w14:paraId="0508EB0A" w14:textId="77777777" w:rsidR="005D5BF5" w:rsidRDefault="002E1BB9">
      <w:pPr>
        <w:pStyle w:val="Organization"/>
      </w:pPr>
      <w:r w:rsidRPr="00B877BC">
        <w:rPr>
          <w:noProof/>
          <w:sz w:val="52"/>
          <w:szCs w:val="56"/>
        </w:rPr>
        <mc:AlternateContent>
          <mc:Choice Requires="wps">
            <w:drawing>
              <wp:anchor distT="0" distB="0" distL="114300" distR="114300" simplePos="0" relativeHeight="251663360" behindDoc="0" locked="0" layoutInCell="1" allowOverlap="0" wp14:anchorId="0C2B6278" wp14:editId="03093281">
                <wp:simplePos x="0" y="0"/>
                <wp:positionH relativeFrom="page">
                  <wp:posOffset>5276850</wp:posOffset>
                </wp:positionH>
                <wp:positionV relativeFrom="margin">
                  <wp:align>top</wp:align>
                </wp:positionV>
                <wp:extent cx="2228850" cy="9039225"/>
                <wp:effectExtent l="0" t="0" r="0" b="9525"/>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2228850" cy="903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3D135" w14:textId="119E875A" w:rsidR="005D5BF5" w:rsidRDefault="001F13BF" w:rsidP="001A2DEA">
                            <w:pPr>
                              <w:pStyle w:val="Photo"/>
                            </w:pPr>
                            <w:r>
                              <w:rPr>
                                <w:noProof/>
                              </w:rPr>
                              <w:drawing>
                                <wp:inline distT="0" distB="0" distL="0" distR="0" wp14:anchorId="6783D676" wp14:editId="0B1A4307">
                                  <wp:extent cx="2217318" cy="1449436"/>
                                  <wp:effectExtent l="0" t="0" r="0" b="0"/>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40044" cy="1464292"/>
                                          </a:xfrm>
                                          <a:prstGeom prst="rect">
                                            <a:avLst/>
                                          </a:prstGeom>
                                          <a:noFill/>
                                          <a:ln>
                                            <a:noFill/>
                                          </a:ln>
                                          <a:extLst>
                                            <a:ext uri="{53640926-AAD7-44D8-BBD7-CCE9431645EC}">
                                              <a14:shadowObscured xmlns:a14="http://schemas.microsoft.com/office/drawing/2010/main"/>
                                            </a:ext>
                                          </a:extLst>
                                        </pic:spPr>
                                      </pic:pic>
                                    </a:graphicData>
                                  </a:graphic>
                                </wp:inline>
                              </w:drawing>
                            </w:r>
                          </w:p>
                          <w:p w14:paraId="5C251E11" w14:textId="3F941CB5" w:rsidR="005D5BF5" w:rsidRPr="002614C2" w:rsidRDefault="00B07241" w:rsidP="00C64FB4">
                            <w:pPr>
                              <w:pStyle w:val="Heading2"/>
                            </w:pPr>
                            <w:r>
                              <w:t xml:space="preserve">August </w:t>
                            </w:r>
                            <w:r w:rsidR="00524A57">
                              <w:t>1</w:t>
                            </w:r>
                            <w:r w:rsidR="008B5C14">
                              <w:t xml:space="preserve">0, </w:t>
                            </w:r>
                            <w:r w:rsidR="00230279">
                              <w:t>2023</w:t>
                            </w:r>
                          </w:p>
                          <w:p w14:paraId="16FF4B1E" w14:textId="77777777" w:rsidR="005D5BF5" w:rsidRDefault="005D5BF5"/>
                          <w:tbl>
                            <w:tblPr>
                              <w:tblStyle w:val="NewsletterTable"/>
                              <w:tblW w:w="5000" w:type="pct"/>
                              <w:jc w:val="center"/>
                              <w:tblLook w:val="04A0" w:firstRow="1" w:lastRow="0" w:firstColumn="1" w:lastColumn="0" w:noHBand="0" w:noVBand="1"/>
                              <w:tblDescription w:val="Announcement table"/>
                            </w:tblPr>
                            <w:tblGrid>
                              <w:gridCol w:w="3442"/>
                            </w:tblGrid>
                            <w:tr w:rsidR="005D5BF5" w14:paraId="7F153953" w14:textId="77777777" w:rsidTr="001A2DEA">
                              <w:trPr>
                                <w:cnfStyle w:val="100000000000" w:firstRow="1" w:lastRow="0" w:firstColumn="0" w:lastColumn="0" w:oddVBand="0" w:evenVBand="0" w:oddHBand="0" w:evenHBand="0" w:firstRowFirstColumn="0" w:firstRowLastColumn="0" w:lastRowFirstColumn="0" w:lastRowLastColumn="0"/>
                                <w:trHeight w:val="517"/>
                                <w:jc w:val="center"/>
                              </w:trPr>
                              <w:tc>
                                <w:tcPr>
                                  <w:tcW w:w="3439" w:type="dxa"/>
                                  <w:tcBorders>
                                    <w:bottom w:val="nil"/>
                                  </w:tcBorders>
                                </w:tcPr>
                                <w:p w14:paraId="5AF188AD" w14:textId="77777777" w:rsidR="005D5BF5" w:rsidRDefault="005D5BF5">
                                  <w:pPr>
                                    <w:pStyle w:val="TableSpace"/>
                                  </w:pPr>
                                </w:p>
                              </w:tc>
                            </w:tr>
                            <w:tr w:rsidR="005D5BF5" w14:paraId="5D7BA76C" w14:textId="77777777" w:rsidTr="005D5BF5">
                              <w:trPr>
                                <w:trHeight w:val="5760"/>
                                <w:jc w:val="center"/>
                              </w:trPr>
                              <w:tc>
                                <w:tcPr>
                                  <w:tcW w:w="3439" w:type="dxa"/>
                                  <w:tcBorders>
                                    <w:top w:val="nil"/>
                                    <w:bottom w:val="nil"/>
                                  </w:tcBorders>
                                </w:tcPr>
                                <w:p w14:paraId="6C45153E" w14:textId="3897BBC1" w:rsidR="005D5BF5" w:rsidRDefault="001A2DEA" w:rsidP="003C5B8D">
                                  <w:pPr>
                                    <w:pStyle w:val="Heading1"/>
                                    <w:spacing w:line="360" w:lineRule="auto"/>
                                    <w:outlineLvl w:val="0"/>
                                  </w:pPr>
                                  <w:r>
                                    <w:t>Class Expectations</w:t>
                                  </w:r>
                                </w:p>
                                <w:p w14:paraId="382E39C7" w14:textId="15C13B2F" w:rsidR="008E7D30" w:rsidRDefault="001A2DEA" w:rsidP="00524A57">
                                  <w:pPr>
                                    <w:pStyle w:val="ListParagraph"/>
                                    <w:numPr>
                                      <w:ilvl w:val="0"/>
                                      <w:numId w:val="1"/>
                                    </w:numPr>
                                    <w:contextualSpacing w:val="0"/>
                                  </w:pPr>
                                  <w:r>
                                    <w:t>Follow all school rule</w:t>
                                  </w:r>
                                </w:p>
                                <w:p w14:paraId="481B8F69" w14:textId="21B6A2F9" w:rsidR="001A2DEA" w:rsidRDefault="001A2DEA" w:rsidP="001A2DEA"/>
                                <w:p w14:paraId="36856762" w14:textId="524ED5BA" w:rsidR="001A2DEA" w:rsidRDefault="001A2DEA" w:rsidP="001A2DEA">
                                  <w:pPr>
                                    <w:pStyle w:val="ListParagraph"/>
                                    <w:numPr>
                                      <w:ilvl w:val="0"/>
                                      <w:numId w:val="1"/>
                                    </w:numPr>
                                    <w:contextualSpacing w:val="0"/>
                                  </w:pPr>
                                  <w:r>
                                    <w:t>Sanitize your hands upon entering and exiting the classroom</w:t>
                                  </w:r>
                                </w:p>
                                <w:p w14:paraId="6D7521E7" w14:textId="1CC044CC" w:rsidR="003C5B8D" w:rsidRDefault="003C5B8D" w:rsidP="001A2DEA"/>
                                <w:p w14:paraId="41A292A7" w14:textId="6196DD2E" w:rsidR="003C5B8D" w:rsidRDefault="001F13BF" w:rsidP="003C5B8D">
                                  <w:pPr>
                                    <w:pStyle w:val="ListParagraph"/>
                                    <w:numPr>
                                      <w:ilvl w:val="0"/>
                                      <w:numId w:val="1"/>
                                    </w:numPr>
                                    <w:contextualSpacing w:val="0"/>
                                  </w:pPr>
                                  <w:r>
                                    <w:t>Be prepa</w:t>
                                  </w:r>
                                  <w:r w:rsidR="001A2DEA">
                                    <w:t xml:space="preserve">red, have </w:t>
                                  </w:r>
                                  <w:r w:rsidR="008B5C14">
                                    <w:t>your Chromebook</w:t>
                                  </w:r>
                                  <w:r w:rsidR="001A2DEA">
                                    <w:t xml:space="preserve"> cha</w:t>
                                  </w:r>
                                  <w:r w:rsidR="00EA653A">
                                    <w:t>rged and ready for use.</w:t>
                                  </w:r>
                                </w:p>
                                <w:p w14:paraId="14E0F4B3" w14:textId="77777777" w:rsidR="003C5B8D" w:rsidRDefault="003C5B8D" w:rsidP="003C5B8D">
                                  <w:pPr>
                                    <w:pStyle w:val="ListParagraph"/>
                                    <w:contextualSpacing w:val="0"/>
                                  </w:pPr>
                                </w:p>
                                <w:p w14:paraId="15183D50" w14:textId="77777777" w:rsidR="001F13BF" w:rsidRDefault="001F13BF" w:rsidP="003C5B8D">
                                  <w:pPr>
                                    <w:pStyle w:val="ListParagraph"/>
                                    <w:numPr>
                                      <w:ilvl w:val="0"/>
                                      <w:numId w:val="1"/>
                                    </w:numPr>
                                    <w:contextualSpacing w:val="0"/>
                                  </w:pPr>
                                  <w:r>
                                    <w:t>Be seated and ready to work when bell rings</w:t>
                                  </w:r>
                                </w:p>
                                <w:p w14:paraId="5DF4E813" w14:textId="77777777" w:rsidR="003C5B8D" w:rsidRDefault="003C5B8D" w:rsidP="003C5B8D"/>
                                <w:p w14:paraId="3A7C12A2" w14:textId="3F0D42B3" w:rsidR="001F13BF" w:rsidRDefault="001F13BF" w:rsidP="002614C2">
                                  <w:pPr>
                                    <w:pStyle w:val="ListParagraph"/>
                                    <w:numPr>
                                      <w:ilvl w:val="0"/>
                                      <w:numId w:val="1"/>
                                    </w:numPr>
                                    <w:contextualSpacing w:val="0"/>
                                  </w:pPr>
                                  <w:r>
                                    <w:t>Be respectful of other students and teacher</w:t>
                                  </w:r>
                                </w:p>
                                <w:p w14:paraId="6874D877" w14:textId="6BEDBE9F" w:rsidR="003C5B8D" w:rsidRDefault="003C5B8D" w:rsidP="003C5B8D"/>
                                <w:p w14:paraId="65A14749" w14:textId="77777777" w:rsidR="001F13BF" w:rsidRDefault="001F13BF" w:rsidP="003C5B8D">
                                  <w:pPr>
                                    <w:pStyle w:val="ListParagraph"/>
                                    <w:numPr>
                                      <w:ilvl w:val="0"/>
                                      <w:numId w:val="1"/>
                                    </w:numPr>
                                    <w:contextualSpacing w:val="0"/>
                                  </w:pPr>
                                  <w:r>
                                    <w:t>Ask meaningful questions</w:t>
                                  </w:r>
                                </w:p>
                                <w:p w14:paraId="7738B799" w14:textId="77777777" w:rsidR="003C5B8D" w:rsidRDefault="003C5B8D" w:rsidP="003C5B8D"/>
                                <w:p w14:paraId="55E860FE" w14:textId="77777777" w:rsidR="001F13BF" w:rsidRDefault="001F13BF" w:rsidP="003C5B8D">
                                  <w:pPr>
                                    <w:pStyle w:val="ListParagraph"/>
                                    <w:numPr>
                                      <w:ilvl w:val="0"/>
                                      <w:numId w:val="1"/>
                                    </w:numPr>
                                    <w:contextualSpacing w:val="0"/>
                                  </w:pPr>
                                  <w:r>
                                    <w:t>Give your BEST everyday</w:t>
                                  </w:r>
                                </w:p>
                                <w:p w14:paraId="4EDDC637" w14:textId="77777777" w:rsidR="003C5B8D" w:rsidRDefault="003C5B8D" w:rsidP="003C5B8D"/>
                                <w:p w14:paraId="490DC6CB" w14:textId="54412DBB" w:rsidR="003C5B8D" w:rsidRDefault="009B3AF5" w:rsidP="002614C2">
                                  <w:pPr>
                                    <w:pStyle w:val="ListParagraph"/>
                                    <w:numPr>
                                      <w:ilvl w:val="0"/>
                                      <w:numId w:val="1"/>
                                    </w:numPr>
                                    <w:contextualSpacing w:val="0"/>
                                  </w:pPr>
                                  <w:r>
                                    <w:t>Must have pass to leave</w:t>
                                  </w:r>
                                  <w:r w:rsidR="00524A57">
                                    <w:t xml:space="preserve"> class.</w:t>
                                  </w:r>
                                </w:p>
                                <w:p w14:paraId="30902CFE" w14:textId="77777777" w:rsidR="003C5B8D" w:rsidRDefault="003C5B8D" w:rsidP="003C5B8D">
                                  <w:pPr>
                                    <w:pStyle w:val="ListParagraph"/>
                                  </w:pPr>
                                </w:p>
                                <w:p w14:paraId="261ADE8C" w14:textId="628B5BFE" w:rsidR="009B3AF5" w:rsidRDefault="009B3AF5" w:rsidP="003C5B8D">
                                  <w:pPr>
                                    <w:pStyle w:val="ListParagraph"/>
                                    <w:numPr>
                                      <w:ilvl w:val="0"/>
                                      <w:numId w:val="1"/>
                                    </w:numPr>
                                    <w:contextualSpacing w:val="0"/>
                                  </w:pPr>
                                  <w:r>
                                    <w:t>No gum</w:t>
                                  </w:r>
                                </w:p>
                                <w:p w14:paraId="60920FDB" w14:textId="77777777" w:rsidR="00444A12" w:rsidRDefault="00444A12" w:rsidP="00444A12">
                                  <w:pPr>
                                    <w:pStyle w:val="ListParagraph"/>
                                  </w:pPr>
                                </w:p>
                                <w:p w14:paraId="17551C1B" w14:textId="63844043" w:rsidR="00444A12" w:rsidRDefault="00444A12" w:rsidP="003C5B8D">
                                  <w:pPr>
                                    <w:pStyle w:val="ListParagraph"/>
                                    <w:numPr>
                                      <w:ilvl w:val="0"/>
                                      <w:numId w:val="1"/>
                                    </w:numPr>
                                    <w:contextualSpacing w:val="0"/>
                                  </w:pPr>
                                  <w:r>
                                    <w:t>Be on time</w:t>
                                  </w:r>
                                  <w:r w:rsidR="00524A57">
                                    <w:t>.</w:t>
                                  </w:r>
                                </w:p>
                                <w:p w14:paraId="63CAAB66" w14:textId="77777777" w:rsidR="00524A57" w:rsidRDefault="00524A57" w:rsidP="00524A57">
                                  <w:pPr>
                                    <w:pStyle w:val="ListParagraph"/>
                                  </w:pPr>
                                </w:p>
                                <w:p w14:paraId="63A248AB" w14:textId="2B105FAB" w:rsidR="00524A57" w:rsidRDefault="00524A57" w:rsidP="003C5B8D">
                                  <w:pPr>
                                    <w:pStyle w:val="ListParagraph"/>
                                    <w:numPr>
                                      <w:ilvl w:val="0"/>
                                      <w:numId w:val="1"/>
                                    </w:numPr>
                                    <w:contextualSpacing w:val="0"/>
                                  </w:pPr>
                                  <w:r>
                                    <w:t>No earbuds or</w:t>
                                  </w:r>
                                  <w:r w:rsidR="008B5C14">
                                    <w:t xml:space="preserve"> cell phones</w:t>
                                  </w:r>
                                  <w:r>
                                    <w:t>.</w:t>
                                  </w:r>
                                </w:p>
                                <w:p w14:paraId="6FD86544" w14:textId="77777777" w:rsidR="009B3AF5" w:rsidRDefault="009B3AF5" w:rsidP="009B3AF5">
                                  <w:pPr>
                                    <w:pStyle w:val="ListParagraph"/>
                                  </w:pPr>
                                </w:p>
                                <w:p w14:paraId="5BB1DBAF" w14:textId="6A8C404C" w:rsidR="003C5B8D" w:rsidRDefault="003C5B8D" w:rsidP="001A2DEA">
                                  <w:pPr>
                                    <w:pStyle w:val="ListParagraph"/>
                                    <w:contextualSpacing w:val="0"/>
                                  </w:pPr>
                                  <w:r>
                                    <w:t xml:space="preserve"> </w:t>
                                  </w:r>
                                </w:p>
                                <w:p w14:paraId="5145BDB0" w14:textId="77777777" w:rsidR="009B3AF5" w:rsidRDefault="009B3AF5" w:rsidP="009B3AF5"/>
                                <w:p w14:paraId="7B8ADF1A" w14:textId="77777777" w:rsidR="003C5B8D" w:rsidRDefault="003C5B8D" w:rsidP="003C5B8D">
                                  <w:pPr>
                                    <w:pStyle w:val="ListParagraph"/>
                                    <w:spacing w:line="360" w:lineRule="auto"/>
                                  </w:pPr>
                                </w:p>
                                <w:p w14:paraId="199DE44E" w14:textId="77777777" w:rsidR="003C5B8D" w:rsidRPr="001F13BF" w:rsidRDefault="003C5B8D" w:rsidP="003C5B8D">
                                  <w:pPr>
                                    <w:spacing w:line="360" w:lineRule="auto"/>
                                  </w:pPr>
                                </w:p>
                                <w:p w14:paraId="594C418D" w14:textId="77777777" w:rsidR="005D5BF5" w:rsidRDefault="005D5BF5" w:rsidP="003C5B8D">
                                  <w:pPr>
                                    <w:spacing w:line="360" w:lineRule="auto"/>
                                  </w:pPr>
                                </w:p>
                              </w:tc>
                            </w:tr>
                          </w:tbl>
                          <w:p w14:paraId="6BD2B4F8" w14:textId="77777777" w:rsidR="005D5BF5" w:rsidRDefault="005D5BF5" w:rsidP="003C5B8D">
                            <w:pPr>
                              <w:pStyle w:val="NoSpacing"/>
                              <w:spacing w:line="360" w:lineRule="auto"/>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2B6278" id="_x0000_t202" coordsize="21600,21600" o:spt="202" path="m,l,21600r21600,l21600,xe">
                <v:stroke joinstyle="miter"/>
                <v:path gradientshapeok="t" o:connecttype="rect"/>
              </v:shapetype>
              <v:shape id="Text Box 5" o:spid="_x0000_s1026" type="#_x0000_t202" alt="Newsletter sidebar 1" style="position:absolute;left:0;text-align:left;margin-left:415.5pt;margin-top:0;width:175.5pt;height:711.75pt;z-index:25166336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" o:allowoverlap="f" filled="f" stroked="f" strokeweight=".5pt">
                <v:textbox inset="1.44pt,0,1.44pt,0">
                  <w:txbxContent>
                    <w:p w14:paraId="3783D135" w14:textId="119E875A" w:rsidR="005D5BF5" w:rsidRDefault="001F13BF" w:rsidP="001A2DEA">
                      <w:pPr>
                        <w:pStyle w:val="Photo"/>
                      </w:pPr>
                      <w:r>
                        <w:rPr>
                          <w:noProof/>
                        </w:rPr>
                        <w:drawing>
                          <wp:inline distT="0" distB="0" distL="0" distR="0" wp14:anchorId="6783D676" wp14:editId="0B1A4307">
                            <wp:extent cx="2217318" cy="1449436"/>
                            <wp:effectExtent l="0" t="0" r="0" b="0"/>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40044" cy="1464292"/>
                                    </a:xfrm>
                                    <a:prstGeom prst="rect">
                                      <a:avLst/>
                                    </a:prstGeom>
                                    <a:noFill/>
                                    <a:ln>
                                      <a:noFill/>
                                    </a:ln>
                                    <a:extLst>
                                      <a:ext uri="{53640926-AAD7-44D8-BBD7-CCE9431645EC}">
                                        <a14:shadowObscured xmlns:a14="http://schemas.microsoft.com/office/drawing/2010/main"/>
                                      </a:ext>
                                    </a:extLst>
                                  </pic:spPr>
                                </pic:pic>
                              </a:graphicData>
                            </a:graphic>
                          </wp:inline>
                        </w:drawing>
                      </w:r>
                    </w:p>
                    <w:p w14:paraId="5C251E11" w14:textId="3F941CB5" w:rsidR="005D5BF5" w:rsidRPr="002614C2" w:rsidRDefault="00B07241" w:rsidP="00C64FB4">
                      <w:pPr>
                        <w:pStyle w:val="Heading2"/>
                      </w:pPr>
                      <w:r>
                        <w:t xml:space="preserve">August </w:t>
                      </w:r>
                      <w:r w:rsidR="00524A57">
                        <w:t>1</w:t>
                      </w:r>
                      <w:r w:rsidR="008B5C14">
                        <w:t xml:space="preserve">0, </w:t>
                      </w:r>
                      <w:r w:rsidR="00230279">
                        <w:t>2023</w:t>
                      </w:r>
                    </w:p>
                    <w:p w14:paraId="16FF4B1E" w14:textId="77777777" w:rsidR="005D5BF5" w:rsidRDefault="005D5BF5"/>
                    <w:tbl>
                      <w:tblPr>
                        <w:tblStyle w:val="NewsletterTable"/>
                        <w:tblW w:w="5000" w:type="pct"/>
                        <w:jc w:val="center"/>
                        <w:tblLook w:val="04A0" w:firstRow="1" w:lastRow="0" w:firstColumn="1" w:lastColumn="0" w:noHBand="0" w:noVBand="1"/>
                        <w:tblDescription w:val="Announcement table"/>
                      </w:tblPr>
                      <w:tblGrid>
                        <w:gridCol w:w="3442"/>
                      </w:tblGrid>
                      <w:tr w:rsidR="005D5BF5" w14:paraId="7F153953" w14:textId="77777777" w:rsidTr="001A2DEA">
                        <w:trPr>
                          <w:cnfStyle w:val="100000000000" w:firstRow="1" w:lastRow="0" w:firstColumn="0" w:lastColumn="0" w:oddVBand="0" w:evenVBand="0" w:oddHBand="0" w:evenHBand="0" w:firstRowFirstColumn="0" w:firstRowLastColumn="0" w:lastRowFirstColumn="0" w:lastRowLastColumn="0"/>
                          <w:trHeight w:val="517"/>
                          <w:jc w:val="center"/>
                        </w:trPr>
                        <w:tc>
                          <w:tcPr>
                            <w:tcW w:w="3439" w:type="dxa"/>
                            <w:tcBorders>
                              <w:bottom w:val="nil"/>
                            </w:tcBorders>
                          </w:tcPr>
                          <w:p w14:paraId="5AF188AD" w14:textId="77777777" w:rsidR="005D5BF5" w:rsidRDefault="005D5BF5">
                            <w:pPr>
                              <w:pStyle w:val="TableSpace"/>
                            </w:pPr>
                          </w:p>
                        </w:tc>
                      </w:tr>
                      <w:tr w:rsidR="005D5BF5" w14:paraId="5D7BA76C" w14:textId="77777777" w:rsidTr="005D5BF5">
                        <w:trPr>
                          <w:trHeight w:val="5760"/>
                          <w:jc w:val="center"/>
                        </w:trPr>
                        <w:tc>
                          <w:tcPr>
                            <w:tcW w:w="3439" w:type="dxa"/>
                            <w:tcBorders>
                              <w:top w:val="nil"/>
                              <w:bottom w:val="nil"/>
                            </w:tcBorders>
                          </w:tcPr>
                          <w:p w14:paraId="6C45153E" w14:textId="3897BBC1" w:rsidR="005D5BF5" w:rsidRDefault="001A2DEA" w:rsidP="003C5B8D">
                            <w:pPr>
                              <w:pStyle w:val="Heading1"/>
                              <w:spacing w:line="360" w:lineRule="auto"/>
                              <w:outlineLvl w:val="0"/>
                            </w:pPr>
                            <w:r>
                              <w:t>Class Expectations</w:t>
                            </w:r>
                          </w:p>
                          <w:p w14:paraId="382E39C7" w14:textId="15C13B2F" w:rsidR="008E7D30" w:rsidRDefault="001A2DEA" w:rsidP="00524A57">
                            <w:pPr>
                              <w:pStyle w:val="ListParagraph"/>
                              <w:numPr>
                                <w:ilvl w:val="0"/>
                                <w:numId w:val="1"/>
                              </w:numPr>
                              <w:contextualSpacing w:val="0"/>
                            </w:pPr>
                            <w:r>
                              <w:t>Follow all school rule</w:t>
                            </w:r>
                          </w:p>
                          <w:p w14:paraId="481B8F69" w14:textId="21B6A2F9" w:rsidR="001A2DEA" w:rsidRDefault="001A2DEA" w:rsidP="001A2DEA"/>
                          <w:p w14:paraId="36856762" w14:textId="524ED5BA" w:rsidR="001A2DEA" w:rsidRDefault="001A2DEA" w:rsidP="001A2DEA">
                            <w:pPr>
                              <w:pStyle w:val="ListParagraph"/>
                              <w:numPr>
                                <w:ilvl w:val="0"/>
                                <w:numId w:val="1"/>
                              </w:numPr>
                              <w:contextualSpacing w:val="0"/>
                            </w:pPr>
                            <w:r>
                              <w:t>Sanitize your hands upon entering and exiting the classroom</w:t>
                            </w:r>
                          </w:p>
                          <w:p w14:paraId="6D7521E7" w14:textId="1CC044CC" w:rsidR="003C5B8D" w:rsidRDefault="003C5B8D" w:rsidP="001A2DEA"/>
                          <w:p w14:paraId="41A292A7" w14:textId="6196DD2E" w:rsidR="003C5B8D" w:rsidRDefault="001F13BF" w:rsidP="003C5B8D">
                            <w:pPr>
                              <w:pStyle w:val="ListParagraph"/>
                              <w:numPr>
                                <w:ilvl w:val="0"/>
                                <w:numId w:val="1"/>
                              </w:numPr>
                              <w:contextualSpacing w:val="0"/>
                            </w:pPr>
                            <w:r>
                              <w:t>Be prepa</w:t>
                            </w:r>
                            <w:r w:rsidR="001A2DEA">
                              <w:t xml:space="preserve">red, have </w:t>
                            </w:r>
                            <w:r w:rsidR="008B5C14">
                              <w:t>your Chromebook</w:t>
                            </w:r>
                            <w:r w:rsidR="001A2DEA">
                              <w:t xml:space="preserve"> cha</w:t>
                            </w:r>
                            <w:r w:rsidR="00EA653A">
                              <w:t>rged and ready for use.</w:t>
                            </w:r>
                          </w:p>
                          <w:p w14:paraId="14E0F4B3" w14:textId="77777777" w:rsidR="003C5B8D" w:rsidRDefault="003C5B8D" w:rsidP="003C5B8D">
                            <w:pPr>
                              <w:pStyle w:val="ListParagraph"/>
                              <w:contextualSpacing w:val="0"/>
                            </w:pPr>
                          </w:p>
                          <w:p w14:paraId="15183D50" w14:textId="77777777" w:rsidR="001F13BF" w:rsidRDefault="001F13BF" w:rsidP="003C5B8D">
                            <w:pPr>
                              <w:pStyle w:val="ListParagraph"/>
                              <w:numPr>
                                <w:ilvl w:val="0"/>
                                <w:numId w:val="1"/>
                              </w:numPr>
                              <w:contextualSpacing w:val="0"/>
                            </w:pPr>
                            <w:r>
                              <w:t>Be seated and ready to work when bell rings</w:t>
                            </w:r>
                          </w:p>
                          <w:p w14:paraId="5DF4E813" w14:textId="77777777" w:rsidR="003C5B8D" w:rsidRDefault="003C5B8D" w:rsidP="003C5B8D"/>
                          <w:p w14:paraId="3A7C12A2" w14:textId="3F0D42B3" w:rsidR="001F13BF" w:rsidRDefault="001F13BF" w:rsidP="002614C2">
                            <w:pPr>
                              <w:pStyle w:val="ListParagraph"/>
                              <w:numPr>
                                <w:ilvl w:val="0"/>
                                <w:numId w:val="1"/>
                              </w:numPr>
                              <w:contextualSpacing w:val="0"/>
                            </w:pPr>
                            <w:r>
                              <w:t>Be respectful of other students and teacher</w:t>
                            </w:r>
                          </w:p>
                          <w:p w14:paraId="6874D877" w14:textId="6BEDBE9F" w:rsidR="003C5B8D" w:rsidRDefault="003C5B8D" w:rsidP="003C5B8D"/>
                          <w:p w14:paraId="65A14749" w14:textId="77777777" w:rsidR="001F13BF" w:rsidRDefault="001F13BF" w:rsidP="003C5B8D">
                            <w:pPr>
                              <w:pStyle w:val="ListParagraph"/>
                              <w:numPr>
                                <w:ilvl w:val="0"/>
                                <w:numId w:val="1"/>
                              </w:numPr>
                              <w:contextualSpacing w:val="0"/>
                            </w:pPr>
                            <w:r>
                              <w:t>Ask meaningful questions</w:t>
                            </w:r>
                          </w:p>
                          <w:p w14:paraId="7738B799" w14:textId="77777777" w:rsidR="003C5B8D" w:rsidRDefault="003C5B8D" w:rsidP="003C5B8D"/>
                          <w:p w14:paraId="55E860FE" w14:textId="77777777" w:rsidR="001F13BF" w:rsidRDefault="001F13BF" w:rsidP="003C5B8D">
                            <w:pPr>
                              <w:pStyle w:val="ListParagraph"/>
                              <w:numPr>
                                <w:ilvl w:val="0"/>
                                <w:numId w:val="1"/>
                              </w:numPr>
                              <w:contextualSpacing w:val="0"/>
                            </w:pPr>
                            <w:r>
                              <w:t>Give your BEST everyday</w:t>
                            </w:r>
                          </w:p>
                          <w:p w14:paraId="4EDDC637" w14:textId="77777777" w:rsidR="003C5B8D" w:rsidRDefault="003C5B8D" w:rsidP="003C5B8D"/>
                          <w:p w14:paraId="490DC6CB" w14:textId="54412DBB" w:rsidR="003C5B8D" w:rsidRDefault="009B3AF5" w:rsidP="002614C2">
                            <w:pPr>
                              <w:pStyle w:val="ListParagraph"/>
                              <w:numPr>
                                <w:ilvl w:val="0"/>
                                <w:numId w:val="1"/>
                              </w:numPr>
                              <w:contextualSpacing w:val="0"/>
                            </w:pPr>
                            <w:r>
                              <w:t>Must have pass to leave</w:t>
                            </w:r>
                            <w:r w:rsidR="00524A57">
                              <w:t xml:space="preserve"> class.</w:t>
                            </w:r>
                          </w:p>
                          <w:p w14:paraId="30902CFE" w14:textId="77777777" w:rsidR="003C5B8D" w:rsidRDefault="003C5B8D" w:rsidP="003C5B8D">
                            <w:pPr>
                              <w:pStyle w:val="ListParagraph"/>
                            </w:pPr>
                          </w:p>
                          <w:p w14:paraId="261ADE8C" w14:textId="628B5BFE" w:rsidR="009B3AF5" w:rsidRDefault="009B3AF5" w:rsidP="003C5B8D">
                            <w:pPr>
                              <w:pStyle w:val="ListParagraph"/>
                              <w:numPr>
                                <w:ilvl w:val="0"/>
                                <w:numId w:val="1"/>
                              </w:numPr>
                              <w:contextualSpacing w:val="0"/>
                            </w:pPr>
                            <w:r>
                              <w:t>No gum</w:t>
                            </w:r>
                          </w:p>
                          <w:p w14:paraId="60920FDB" w14:textId="77777777" w:rsidR="00444A12" w:rsidRDefault="00444A12" w:rsidP="00444A12">
                            <w:pPr>
                              <w:pStyle w:val="ListParagraph"/>
                            </w:pPr>
                          </w:p>
                          <w:p w14:paraId="17551C1B" w14:textId="63844043" w:rsidR="00444A12" w:rsidRDefault="00444A12" w:rsidP="003C5B8D">
                            <w:pPr>
                              <w:pStyle w:val="ListParagraph"/>
                              <w:numPr>
                                <w:ilvl w:val="0"/>
                                <w:numId w:val="1"/>
                              </w:numPr>
                              <w:contextualSpacing w:val="0"/>
                            </w:pPr>
                            <w:r>
                              <w:t>Be on time</w:t>
                            </w:r>
                            <w:r w:rsidR="00524A57">
                              <w:t>.</w:t>
                            </w:r>
                          </w:p>
                          <w:p w14:paraId="63CAAB66" w14:textId="77777777" w:rsidR="00524A57" w:rsidRDefault="00524A57" w:rsidP="00524A57">
                            <w:pPr>
                              <w:pStyle w:val="ListParagraph"/>
                            </w:pPr>
                          </w:p>
                          <w:p w14:paraId="63A248AB" w14:textId="2B105FAB" w:rsidR="00524A57" w:rsidRDefault="00524A57" w:rsidP="003C5B8D">
                            <w:pPr>
                              <w:pStyle w:val="ListParagraph"/>
                              <w:numPr>
                                <w:ilvl w:val="0"/>
                                <w:numId w:val="1"/>
                              </w:numPr>
                              <w:contextualSpacing w:val="0"/>
                            </w:pPr>
                            <w:r>
                              <w:t>No earbuds or</w:t>
                            </w:r>
                            <w:r w:rsidR="008B5C14">
                              <w:t xml:space="preserve"> cell phones</w:t>
                            </w:r>
                            <w:r>
                              <w:t>.</w:t>
                            </w:r>
                          </w:p>
                          <w:p w14:paraId="6FD86544" w14:textId="77777777" w:rsidR="009B3AF5" w:rsidRDefault="009B3AF5" w:rsidP="009B3AF5">
                            <w:pPr>
                              <w:pStyle w:val="ListParagraph"/>
                            </w:pPr>
                          </w:p>
                          <w:p w14:paraId="5BB1DBAF" w14:textId="6A8C404C" w:rsidR="003C5B8D" w:rsidRDefault="003C5B8D" w:rsidP="001A2DEA">
                            <w:pPr>
                              <w:pStyle w:val="ListParagraph"/>
                              <w:contextualSpacing w:val="0"/>
                            </w:pPr>
                            <w:r>
                              <w:t xml:space="preserve"> </w:t>
                            </w:r>
                          </w:p>
                          <w:p w14:paraId="5145BDB0" w14:textId="77777777" w:rsidR="009B3AF5" w:rsidRDefault="009B3AF5" w:rsidP="009B3AF5"/>
                          <w:p w14:paraId="7B8ADF1A" w14:textId="77777777" w:rsidR="003C5B8D" w:rsidRDefault="003C5B8D" w:rsidP="003C5B8D">
                            <w:pPr>
                              <w:pStyle w:val="ListParagraph"/>
                              <w:spacing w:line="360" w:lineRule="auto"/>
                            </w:pPr>
                          </w:p>
                          <w:p w14:paraId="199DE44E" w14:textId="77777777" w:rsidR="003C5B8D" w:rsidRPr="001F13BF" w:rsidRDefault="003C5B8D" w:rsidP="003C5B8D">
                            <w:pPr>
                              <w:spacing w:line="360" w:lineRule="auto"/>
                            </w:pPr>
                          </w:p>
                          <w:p w14:paraId="594C418D" w14:textId="77777777" w:rsidR="005D5BF5" w:rsidRDefault="005D5BF5" w:rsidP="003C5B8D">
                            <w:pPr>
                              <w:spacing w:line="360" w:lineRule="auto"/>
                            </w:pPr>
                          </w:p>
                        </w:tc>
                      </w:tr>
                    </w:tbl>
                    <w:p w14:paraId="6BD2B4F8" w14:textId="77777777" w:rsidR="005D5BF5" w:rsidRDefault="005D5BF5" w:rsidP="003C5B8D">
                      <w:pPr>
                        <w:pStyle w:val="NoSpacing"/>
                        <w:spacing w:line="360" w:lineRule="auto"/>
                      </w:pPr>
                    </w:p>
                  </w:txbxContent>
                </v:textbox>
                <w10:wrap type="square" side="left" anchorx="page" anchory="margin"/>
              </v:shape>
            </w:pict>
          </mc:Fallback>
        </mc:AlternateContent>
      </w:r>
      <w:r w:rsidR="001C7520" w:rsidRPr="00B877BC">
        <w:rPr>
          <w:sz w:val="52"/>
          <w:szCs w:val="56"/>
        </w:rPr>
        <w:t>Montford</w:t>
      </w:r>
      <w:r w:rsidR="001C7520" w:rsidRPr="00B877BC">
        <w:rPr>
          <w:sz w:val="56"/>
        </w:rPr>
        <w:t xml:space="preserve"> </w:t>
      </w:r>
      <w:r w:rsidR="001C7520" w:rsidRPr="00B877BC">
        <w:rPr>
          <w:sz w:val="52"/>
          <w:szCs w:val="56"/>
        </w:rPr>
        <w:t>Middle School</w:t>
      </w:r>
    </w:p>
    <w:p w14:paraId="422D873F" w14:textId="6BE12D3C" w:rsidR="005D5BF5" w:rsidRDefault="002C7ED5" w:rsidP="00B877BC">
      <w:pPr>
        <w:pStyle w:val="ContactInfo"/>
        <w:spacing w:after="0"/>
      </w:pPr>
      <w:r>
        <w:t>Mr. Mincy</w:t>
      </w:r>
    </w:p>
    <w:p w14:paraId="67AA4098" w14:textId="2D4F2864" w:rsidR="005D5BF5" w:rsidRDefault="00230279" w:rsidP="00B877BC">
      <w:pPr>
        <w:pStyle w:val="ContactInfo"/>
        <w:spacing w:after="0"/>
      </w:pPr>
      <w:hyperlink r:id="rId11" w:history="1">
        <w:r w:rsidR="002C7ED5" w:rsidRPr="00047BC8">
          <w:rPr>
            <w:rStyle w:val="Hyperlink"/>
          </w:rPr>
          <w:t>mincyj@leonschools.net</w:t>
        </w:r>
      </w:hyperlink>
      <w:r w:rsidR="002C7ED5">
        <w:t xml:space="preserve"> </w:t>
      </w:r>
      <w:r w:rsidR="001C7520">
        <w:tab/>
      </w:r>
      <w:r w:rsidR="00D32517">
        <w:t xml:space="preserve"> T: </w:t>
      </w:r>
      <w:r w:rsidR="00C64FB4">
        <w:t>850-412-8900</w:t>
      </w:r>
    </w:p>
    <w:tbl>
      <w:tblPr>
        <w:tblStyle w:val="NewsletterTable"/>
        <w:tblW w:w="3220" w:type="pct"/>
        <w:tblLook w:val="0660" w:firstRow="1" w:lastRow="1" w:firstColumn="0" w:lastColumn="0" w:noHBand="1" w:noVBand="1"/>
        <w:tblDescription w:val="Intro letter"/>
      </w:tblPr>
      <w:tblGrid>
        <w:gridCol w:w="6955"/>
      </w:tblGrid>
      <w:tr w:rsidR="005D5BF5" w14:paraId="1A1188C0"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097CF6B7" w14:textId="77777777" w:rsidR="005D5BF5" w:rsidRPr="006F46EE" w:rsidRDefault="005D5BF5">
            <w:pPr>
              <w:pStyle w:val="TableSpace"/>
              <w:rPr>
                <w:sz w:val="24"/>
              </w:rPr>
            </w:pPr>
          </w:p>
        </w:tc>
      </w:tr>
      <w:tr w:rsidR="005D5BF5" w14:paraId="6319365A" w14:textId="77777777" w:rsidTr="005D5BF5">
        <w:tc>
          <w:tcPr>
            <w:tcW w:w="6955" w:type="dxa"/>
          </w:tcPr>
          <w:p w14:paraId="2DB7DF0E" w14:textId="395C77D2" w:rsidR="001C7520" w:rsidRDefault="001C7520" w:rsidP="00F44E20">
            <w:pPr>
              <w:spacing w:after="200"/>
              <w:rPr>
                <w:sz w:val="24"/>
              </w:rPr>
            </w:pPr>
            <w:r w:rsidRPr="00C91F75">
              <w:rPr>
                <w:sz w:val="24"/>
              </w:rPr>
              <w:t xml:space="preserve">Welcome Parents and Students: </w:t>
            </w:r>
          </w:p>
          <w:p w14:paraId="3B4BE14B" w14:textId="5B1C9C81" w:rsidR="00B061DA" w:rsidRPr="00B061DA" w:rsidRDefault="00B061DA" w:rsidP="00F44E20">
            <w:pPr>
              <w:spacing w:after="200"/>
              <w:rPr>
                <w:rFonts w:asciiTheme="majorHAnsi" w:hAnsiTheme="majorHAnsi"/>
                <w:b/>
                <w:strike/>
                <w:sz w:val="24"/>
              </w:rPr>
            </w:pPr>
            <w:r>
              <w:rPr>
                <w:sz w:val="24"/>
              </w:rPr>
              <w:t>“</w:t>
            </w:r>
            <w:r w:rsidRPr="00B061DA">
              <w:rPr>
                <w:rFonts w:ascii="Bradley Hand ITC" w:hAnsi="Bradley Hand ITC"/>
                <w:b/>
                <w:i/>
                <w:sz w:val="24"/>
              </w:rPr>
              <w:t>Whether you think you can, or think you can’t – you’re right</w:t>
            </w:r>
            <w:r>
              <w:rPr>
                <w:rFonts w:ascii="Bradley Hand ITC" w:hAnsi="Bradley Hand ITC"/>
                <w:b/>
                <w:i/>
                <w:sz w:val="24"/>
              </w:rPr>
              <w:t>”</w:t>
            </w:r>
          </w:p>
          <w:p w14:paraId="01F4E37F" w14:textId="75DFB7C2" w:rsidR="006F46EE" w:rsidRPr="00C91F75" w:rsidRDefault="00821095" w:rsidP="00F44E20">
            <w:pPr>
              <w:spacing w:after="200"/>
              <w:rPr>
                <w:sz w:val="24"/>
              </w:rPr>
            </w:pPr>
            <w:r>
              <w:rPr>
                <w:sz w:val="24"/>
              </w:rPr>
              <w:t>Welcome to</w:t>
            </w:r>
            <w:r w:rsidR="00EA653A">
              <w:rPr>
                <w:sz w:val="24"/>
              </w:rPr>
              <w:t xml:space="preserve"> </w:t>
            </w:r>
            <w:r w:rsidR="00230279">
              <w:rPr>
                <w:sz w:val="24"/>
              </w:rPr>
              <w:t>Math Class</w:t>
            </w:r>
            <w:r w:rsidR="005149D3">
              <w:rPr>
                <w:sz w:val="24"/>
              </w:rPr>
              <w:t xml:space="preserve">.  I </w:t>
            </w:r>
            <w:r w:rsidR="00EA653A">
              <w:rPr>
                <w:sz w:val="24"/>
              </w:rPr>
              <w:t xml:space="preserve">am </w:t>
            </w:r>
            <w:r w:rsidR="00EA653A" w:rsidRPr="00C91F75">
              <w:rPr>
                <w:sz w:val="24"/>
              </w:rPr>
              <w:t>excited</w:t>
            </w:r>
            <w:r w:rsidR="005149D3">
              <w:rPr>
                <w:sz w:val="24"/>
              </w:rPr>
              <w:t xml:space="preserve"> to be back in school</w:t>
            </w:r>
            <w:r w:rsidR="001C7520" w:rsidRPr="00C91F75">
              <w:rPr>
                <w:sz w:val="24"/>
              </w:rPr>
              <w:t>.  Lifelong learning is a belief I hold strong and hope to encourage in my students this school year.  A goal I have is for my class</w:t>
            </w:r>
            <w:r w:rsidR="008C6994">
              <w:rPr>
                <w:sz w:val="24"/>
              </w:rPr>
              <w:t>room</w:t>
            </w:r>
            <w:r w:rsidR="001C7520" w:rsidRPr="00C91F75">
              <w:rPr>
                <w:sz w:val="24"/>
              </w:rPr>
              <w:t xml:space="preserve"> to be an environment that fosters growth and allows for individual </w:t>
            </w:r>
            <w:r w:rsidR="00823B08" w:rsidRPr="00C91F75">
              <w:rPr>
                <w:sz w:val="24"/>
              </w:rPr>
              <w:t xml:space="preserve">student </w:t>
            </w:r>
            <w:r w:rsidR="001C7520" w:rsidRPr="00C91F75">
              <w:rPr>
                <w:sz w:val="24"/>
              </w:rPr>
              <w:t xml:space="preserve">success. </w:t>
            </w:r>
          </w:p>
          <w:p w14:paraId="2AC83696" w14:textId="5E8E2963" w:rsidR="005D5BF5" w:rsidRPr="00C91F75" w:rsidRDefault="001C7520" w:rsidP="00F44E20">
            <w:pPr>
              <w:spacing w:after="200"/>
              <w:rPr>
                <w:sz w:val="24"/>
              </w:rPr>
            </w:pPr>
            <w:r w:rsidRPr="00C91F75">
              <w:rPr>
                <w:sz w:val="24"/>
              </w:rPr>
              <w:t xml:space="preserve">Communication is essential to having a positive experience in school. </w:t>
            </w:r>
            <w:r w:rsidR="001D3AC3">
              <w:rPr>
                <w:sz w:val="24"/>
              </w:rPr>
              <w:t xml:space="preserve"> I encourage emails</w:t>
            </w:r>
            <w:r w:rsidR="005149D3">
              <w:rPr>
                <w:sz w:val="24"/>
              </w:rPr>
              <w:t xml:space="preserve"> (</w:t>
            </w:r>
            <w:r w:rsidR="005149D3" w:rsidRPr="00DD17E4">
              <w:rPr>
                <w:b/>
                <w:sz w:val="24"/>
              </w:rPr>
              <w:t>mincyj@leonschools.net</w:t>
            </w:r>
            <w:r w:rsidR="005149D3">
              <w:rPr>
                <w:sz w:val="24"/>
              </w:rPr>
              <w:t>)</w:t>
            </w:r>
            <w:r w:rsidRPr="00C91F75">
              <w:rPr>
                <w:sz w:val="24"/>
              </w:rPr>
              <w:t>, and parent conferences.</w:t>
            </w:r>
            <w:r w:rsidR="001F13BF" w:rsidRPr="00C91F75">
              <w:rPr>
                <w:sz w:val="24"/>
              </w:rPr>
              <w:t xml:space="preserve">  </w:t>
            </w:r>
            <w:r w:rsidR="00C91F75" w:rsidRPr="00C91F75">
              <w:rPr>
                <w:sz w:val="24"/>
              </w:rPr>
              <w:t xml:space="preserve">Email is preferred </w:t>
            </w:r>
            <w:r w:rsidR="00C77F5D">
              <w:rPr>
                <w:sz w:val="24"/>
              </w:rPr>
              <w:t xml:space="preserve">as it stays in sight, is </w:t>
            </w:r>
            <w:r w:rsidR="001D3AC3">
              <w:rPr>
                <w:sz w:val="24"/>
              </w:rPr>
              <w:t xml:space="preserve">convenient </w:t>
            </w:r>
            <w:r w:rsidR="00C91F75" w:rsidRPr="00C91F75">
              <w:rPr>
                <w:sz w:val="24"/>
              </w:rPr>
              <w:t>to follow-up and check back</w:t>
            </w:r>
            <w:r w:rsidR="00C91F75">
              <w:rPr>
                <w:sz w:val="24"/>
              </w:rPr>
              <w:t>, but I will call before or after school if needed.</w:t>
            </w:r>
            <w:r w:rsidR="00C91F75" w:rsidRPr="00C91F75">
              <w:rPr>
                <w:sz w:val="24"/>
              </w:rPr>
              <w:t xml:space="preserve">  </w:t>
            </w:r>
            <w:r w:rsidR="006F46EE" w:rsidRPr="00C91F75">
              <w:rPr>
                <w:sz w:val="24"/>
              </w:rPr>
              <w:t xml:space="preserve"> </w:t>
            </w:r>
            <w:r w:rsidR="00230279">
              <w:rPr>
                <w:sz w:val="24"/>
              </w:rPr>
              <w:t>Please do not try to contact me thru Canvas FOCUS.</w:t>
            </w:r>
            <w:r w:rsidR="006F46EE" w:rsidRPr="00C91F75">
              <w:rPr>
                <w:sz w:val="24"/>
              </w:rPr>
              <w:t xml:space="preserve"> </w:t>
            </w:r>
          </w:p>
          <w:p w14:paraId="5DE2DBDB" w14:textId="77777777" w:rsidR="001C7520" w:rsidRPr="00C91F75" w:rsidRDefault="006F46EE" w:rsidP="00F44E20">
            <w:pPr>
              <w:rPr>
                <w:sz w:val="24"/>
              </w:rPr>
            </w:pPr>
            <w:r w:rsidRPr="00C91F75">
              <w:rPr>
                <w:sz w:val="24"/>
              </w:rPr>
              <w:t xml:space="preserve">I am looking forward to working with you this year.  If you have any questions, comments or concerns please do not hesitate to contact me.  </w:t>
            </w:r>
          </w:p>
        </w:tc>
      </w:tr>
      <w:tr w:rsidR="005D5BF5" w14:paraId="12005EDE"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5946F3B5" w14:textId="77777777" w:rsidR="005D5BF5" w:rsidRDefault="005D5BF5">
            <w:pPr>
              <w:pStyle w:val="TableSpace"/>
            </w:pPr>
          </w:p>
        </w:tc>
      </w:tr>
    </w:tbl>
    <w:p w14:paraId="07A93DCE" w14:textId="77777777" w:rsidR="00AC616E" w:rsidRPr="00C91F75" w:rsidRDefault="00AC616E" w:rsidP="001C7520">
      <w:pPr>
        <w:pStyle w:val="Heading2"/>
        <w:rPr>
          <w:rFonts w:eastAsiaTheme="minorHAnsi"/>
          <w:b/>
          <w:bCs/>
          <w:color w:val="262626" w:themeColor="text1" w:themeTint="D9"/>
          <w:sz w:val="16"/>
          <w:szCs w:val="16"/>
        </w:rPr>
      </w:pPr>
    </w:p>
    <w:p w14:paraId="334424A5" w14:textId="77777777" w:rsidR="001C7520" w:rsidRDefault="00E8228B" w:rsidP="001C7520">
      <w:pPr>
        <w:pStyle w:val="Heading2"/>
        <w:rPr>
          <w:rFonts w:eastAsiaTheme="minorHAnsi"/>
          <w:b/>
          <w:bCs/>
          <w:color w:val="262626" w:themeColor="text1" w:themeTint="D9"/>
        </w:rPr>
      </w:pPr>
      <w:r>
        <w:rPr>
          <w:rFonts w:eastAsiaTheme="minorHAnsi"/>
          <w:b/>
          <w:bCs/>
          <w:color w:val="262626" w:themeColor="text1" w:themeTint="D9"/>
        </w:rPr>
        <w:t xml:space="preserve"> </w:t>
      </w:r>
      <w:r w:rsidR="006F46EE">
        <w:rPr>
          <w:rFonts w:eastAsiaTheme="minorHAnsi"/>
          <w:b/>
          <w:bCs/>
          <w:color w:val="262626" w:themeColor="text1" w:themeTint="D9"/>
        </w:rPr>
        <w:t>Assessments</w:t>
      </w:r>
    </w:p>
    <w:p w14:paraId="583E980B" w14:textId="1038532B" w:rsidR="006F46EE" w:rsidRDefault="00230279" w:rsidP="006F46EE">
      <w:pPr>
        <w:pStyle w:val="SidebarText"/>
        <w:rPr>
          <w:sz w:val="22"/>
        </w:rPr>
      </w:pPr>
      <w:r>
        <w:rPr>
          <w:noProof/>
          <w:sz w:val="22"/>
        </w:rPr>
        <mc:AlternateContent>
          <mc:Choice Requires="wps">
            <w:drawing>
              <wp:anchor distT="0" distB="0" distL="114300" distR="114300" simplePos="0" relativeHeight="251666432" behindDoc="0" locked="0" layoutInCell="1" allowOverlap="1" wp14:anchorId="37886F7A" wp14:editId="3491814B">
                <wp:simplePos x="0" y="0"/>
                <wp:positionH relativeFrom="margin">
                  <wp:posOffset>2314575</wp:posOffset>
                </wp:positionH>
                <wp:positionV relativeFrom="paragraph">
                  <wp:posOffset>289561</wp:posOffset>
                </wp:positionV>
                <wp:extent cx="2207895" cy="2152650"/>
                <wp:effectExtent l="0" t="0" r="20955" b="19050"/>
                <wp:wrapNone/>
                <wp:docPr id="1" name="Text Box 1"/>
                <wp:cNvGraphicFramePr/>
                <a:graphic xmlns:a="http://schemas.openxmlformats.org/drawingml/2006/main">
                  <a:graphicData uri="http://schemas.microsoft.com/office/word/2010/wordprocessingShape">
                    <wps:wsp>
                      <wps:cNvSpPr txBox="1"/>
                      <wps:spPr>
                        <a:xfrm>
                          <a:off x="0" y="0"/>
                          <a:ext cx="2207895" cy="2152650"/>
                        </a:xfrm>
                        <a:prstGeom prst="rect">
                          <a:avLst/>
                        </a:prstGeom>
                        <a:solidFill>
                          <a:schemeClr val="lt1"/>
                        </a:solidFill>
                        <a:ln w="6350">
                          <a:solidFill>
                            <a:prstClr val="black"/>
                          </a:solidFill>
                        </a:ln>
                      </wps:spPr>
                      <wps:txbx>
                        <w:txbxContent>
                          <w:p w14:paraId="59E09D1A" w14:textId="1736F3E9" w:rsidR="002614C2" w:rsidRDefault="002614C2">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Supply List for Math</w:t>
                            </w:r>
                          </w:p>
                          <w:p w14:paraId="3237F875" w14:textId="12957DF3" w:rsidR="002614C2" w:rsidRDefault="002614C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Pencil</w:t>
                            </w:r>
                          </w:p>
                          <w:p w14:paraId="0C0D85C8" w14:textId="482B84FF" w:rsidR="002614C2" w:rsidRDefault="002614C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Paper</w:t>
                            </w:r>
                          </w:p>
                          <w:p w14:paraId="3B075A45" w14:textId="4D311BF6" w:rsidR="00CA268A" w:rsidRDefault="00524A5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Chromebook</w:t>
                            </w:r>
                          </w:p>
                          <w:p w14:paraId="72CC35CF" w14:textId="6175C315" w:rsidR="008B5C14" w:rsidRDefault="008B5C1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Dry Erase Markers</w:t>
                            </w:r>
                          </w:p>
                          <w:p w14:paraId="16CB86C9" w14:textId="14F8970D" w:rsidR="00BC476A" w:rsidRDefault="00BC476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9EA7A3" w14:textId="77777777" w:rsidR="00230279" w:rsidRDefault="0023027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30F24E" w14:textId="77777777" w:rsidR="00BC476A" w:rsidRDefault="00BC476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A2404C" w14:textId="2D8974E8" w:rsidR="00BC476A" w:rsidRDefault="00BC476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56C532" w14:textId="77777777" w:rsidR="00BC476A" w:rsidRPr="002614C2" w:rsidRDefault="00BC476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86F7A" id="Text Box 1" o:spid="_x0000_s1027" type="#_x0000_t202" style="position:absolute;left:0;text-align:left;margin-left:182.25pt;margin-top:22.8pt;width:173.85pt;height:169.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" fillcolor="white [3201]" strokeweight=".5pt">
                <v:textbox>
                  <w:txbxContent>
                    <w:p w14:paraId="59E09D1A" w14:textId="1736F3E9" w:rsidR="002614C2" w:rsidRDefault="002614C2">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Supply List for Math</w:t>
                      </w:r>
                    </w:p>
                    <w:p w14:paraId="3237F875" w14:textId="12957DF3" w:rsidR="002614C2" w:rsidRDefault="002614C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Pencil</w:t>
                      </w:r>
                    </w:p>
                    <w:p w14:paraId="0C0D85C8" w14:textId="482B84FF" w:rsidR="002614C2" w:rsidRDefault="002614C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Paper</w:t>
                      </w:r>
                    </w:p>
                    <w:p w14:paraId="3B075A45" w14:textId="4D311BF6" w:rsidR="00CA268A" w:rsidRDefault="00524A5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Chromebook</w:t>
                      </w:r>
                    </w:p>
                    <w:p w14:paraId="72CC35CF" w14:textId="6175C315" w:rsidR="008B5C14" w:rsidRDefault="008B5C1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Dry Erase Markers</w:t>
                      </w:r>
                    </w:p>
                    <w:p w14:paraId="16CB86C9" w14:textId="14F8970D" w:rsidR="00BC476A" w:rsidRDefault="00BC476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9EA7A3" w14:textId="77777777" w:rsidR="00230279" w:rsidRDefault="0023027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30F24E" w14:textId="77777777" w:rsidR="00BC476A" w:rsidRDefault="00BC476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A2404C" w14:textId="2D8974E8" w:rsidR="00BC476A" w:rsidRDefault="00BC476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56C532" w14:textId="77777777" w:rsidR="00BC476A" w:rsidRPr="002614C2" w:rsidRDefault="00BC476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2C7ED5">
        <w:rPr>
          <w:sz w:val="22"/>
        </w:rPr>
        <w:t>Stude</w:t>
      </w:r>
      <w:r w:rsidR="000E448B">
        <w:rPr>
          <w:sz w:val="22"/>
        </w:rPr>
        <w:t>nt grades will be determined by the following:</w:t>
      </w:r>
    </w:p>
    <w:p w14:paraId="17B6AAC3" w14:textId="661A0B81" w:rsidR="000E448B" w:rsidRDefault="000E448B" w:rsidP="006F46EE">
      <w:pPr>
        <w:pStyle w:val="SidebarText"/>
        <w:rPr>
          <w:sz w:val="22"/>
        </w:rPr>
      </w:pPr>
      <w:r>
        <w:rPr>
          <w:sz w:val="22"/>
        </w:rPr>
        <w:t>Weighted Categories</w:t>
      </w:r>
    </w:p>
    <w:p w14:paraId="2A94EF13" w14:textId="77892FF4" w:rsidR="000E448B" w:rsidRDefault="000E448B" w:rsidP="006F46EE">
      <w:pPr>
        <w:pStyle w:val="SidebarText"/>
        <w:rPr>
          <w:sz w:val="22"/>
        </w:rPr>
      </w:pPr>
      <w:r>
        <w:rPr>
          <w:sz w:val="22"/>
        </w:rPr>
        <w:tab/>
        <w:t>Assessments – 70%</w:t>
      </w:r>
    </w:p>
    <w:p w14:paraId="480328FB" w14:textId="1F82240D" w:rsidR="000E448B" w:rsidRDefault="000E448B" w:rsidP="000E448B">
      <w:pPr>
        <w:pStyle w:val="SidebarText"/>
        <w:numPr>
          <w:ilvl w:val="0"/>
          <w:numId w:val="6"/>
        </w:numPr>
        <w:rPr>
          <w:sz w:val="22"/>
        </w:rPr>
      </w:pPr>
      <w:r>
        <w:rPr>
          <w:sz w:val="22"/>
        </w:rPr>
        <w:t>Tests</w:t>
      </w:r>
    </w:p>
    <w:p w14:paraId="542C218C" w14:textId="3036A1D5" w:rsidR="000E448B" w:rsidRDefault="000E448B" w:rsidP="000E448B">
      <w:pPr>
        <w:pStyle w:val="SidebarText"/>
        <w:numPr>
          <w:ilvl w:val="0"/>
          <w:numId w:val="6"/>
        </w:numPr>
        <w:rPr>
          <w:sz w:val="22"/>
        </w:rPr>
      </w:pPr>
      <w:r>
        <w:rPr>
          <w:sz w:val="22"/>
        </w:rPr>
        <w:t>Quizzes</w:t>
      </w:r>
    </w:p>
    <w:p w14:paraId="3AEB24D9" w14:textId="4FF380B9" w:rsidR="000E448B" w:rsidRDefault="000E448B" w:rsidP="000E448B">
      <w:pPr>
        <w:pStyle w:val="SidebarText"/>
        <w:numPr>
          <w:ilvl w:val="0"/>
          <w:numId w:val="6"/>
        </w:numPr>
        <w:rPr>
          <w:sz w:val="22"/>
        </w:rPr>
      </w:pPr>
      <w:r>
        <w:rPr>
          <w:sz w:val="22"/>
        </w:rPr>
        <w:t>Projects</w:t>
      </w:r>
    </w:p>
    <w:p w14:paraId="5C4C9898" w14:textId="0F23585B" w:rsidR="000E448B" w:rsidRDefault="000E448B" w:rsidP="000E448B">
      <w:pPr>
        <w:pStyle w:val="SidebarText"/>
        <w:ind w:left="0"/>
        <w:rPr>
          <w:sz w:val="22"/>
        </w:rPr>
      </w:pPr>
      <w:r>
        <w:rPr>
          <w:sz w:val="22"/>
        </w:rPr>
        <w:t>Other – 30%</w:t>
      </w:r>
    </w:p>
    <w:p w14:paraId="152212CE" w14:textId="50E300C0" w:rsidR="000E448B" w:rsidRDefault="000E448B" w:rsidP="000E448B">
      <w:pPr>
        <w:pStyle w:val="SidebarText"/>
        <w:numPr>
          <w:ilvl w:val="0"/>
          <w:numId w:val="7"/>
        </w:numPr>
        <w:rPr>
          <w:sz w:val="22"/>
        </w:rPr>
      </w:pPr>
      <w:r>
        <w:rPr>
          <w:sz w:val="22"/>
        </w:rPr>
        <w:t>Homework</w:t>
      </w:r>
    </w:p>
    <w:p w14:paraId="012FACFD" w14:textId="2A939D86" w:rsidR="000E448B" w:rsidRDefault="000E448B" w:rsidP="000E448B">
      <w:pPr>
        <w:pStyle w:val="SidebarText"/>
        <w:numPr>
          <w:ilvl w:val="0"/>
          <w:numId w:val="7"/>
        </w:numPr>
        <w:rPr>
          <w:sz w:val="22"/>
        </w:rPr>
      </w:pPr>
      <w:r>
        <w:rPr>
          <w:sz w:val="22"/>
        </w:rPr>
        <w:t>Classwork</w:t>
      </w:r>
    </w:p>
    <w:p w14:paraId="7C0EE4C9" w14:textId="4721F619" w:rsidR="002E6B71" w:rsidRDefault="002E6B71" w:rsidP="000E448B">
      <w:pPr>
        <w:pStyle w:val="SidebarText"/>
        <w:numPr>
          <w:ilvl w:val="0"/>
          <w:numId w:val="7"/>
        </w:numPr>
        <w:rPr>
          <w:sz w:val="22"/>
        </w:rPr>
      </w:pPr>
      <w:r>
        <w:rPr>
          <w:sz w:val="22"/>
        </w:rPr>
        <w:t>Vocabulary</w:t>
      </w:r>
    </w:p>
    <w:p w14:paraId="7057E68C" w14:textId="18FE8777" w:rsidR="000E448B" w:rsidRDefault="000E448B" w:rsidP="000E448B">
      <w:pPr>
        <w:pStyle w:val="SidebarText"/>
        <w:ind w:left="1440"/>
        <w:rPr>
          <w:sz w:val="22"/>
        </w:rPr>
      </w:pPr>
    </w:p>
    <w:p w14:paraId="621CC2C4" w14:textId="77777777" w:rsidR="00266BC4" w:rsidRDefault="00266BC4" w:rsidP="000E448B">
      <w:pPr>
        <w:pStyle w:val="SidebarText"/>
        <w:ind w:left="1440"/>
        <w:rPr>
          <w:sz w:val="22"/>
        </w:rPr>
      </w:pPr>
    </w:p>
    <w:p w14:paraId="265B50A9" w14:textId="6E7B6BF6" w:rsidR="00BC476A" w:rsidRDefault="00DD17E4" w:rsidP="000E448B">
      <w:pPr>
        <w:pStyle w:val="SidebarText"/>
        <w:ind w:left="1440"/>
        <w:rPr>
          <w:sz w:val="22"/>
        </w:rPr>
      </w:pPr>
      <w:r>
        <w:rPr>
          <w:noProof/>
        </w:rPr>
        <w:lastRenderedPageBreak/>
        <mc:AlternateContent>
          <mc:Choice Requires="wps">
            <w:drawing>
              <wp:anchor distT="0" distB="0" distL="114300" distR="114300" simplePos="0" relativeHeight="251665408" behindDoc="0" locked="0" layoutInCell="1" allowOverlap="0" wp14:anchorId="624D46F7" wp14:editId="3DB0E756">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997325"/>
                <wp:effectExtent l="0" t="0" r="5715" b="3175"/>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39978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EDA0" w14:textId="77777777" w:rsidR="005D5BF5" w:rsidRDefault="00D32517">
                            <w:pPr>
                              <w:pStyle w:val="Photo"/>
                            </w:pPr>
                            <w:r>
                              <w:rPr>
                                <w:noProof/>
                              </w:rPr>
                              <w:drawing>
                                <wp:inline distT="0" distB="0" distL="0" distR="0" wp14:anchorId="072ACAA0" wp14:editId="0FABFEE5">
                                  <wp:extent cx="2011680" cy="1226339"/>
                                  <wp:effectExtent l="76200" t="76200" r="64770" b="692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2">
                                            <a:extLst>
                                              <a:ext uri="{28A0092B-C50C-407E-A947-70E740481C1C}">
                                                <a14:useLocalDpi xmlns:a14="http://schemas.microsoft.com/office/drawing/2010/main" val="0"/>
                                              </a:ext>
                                            </a:extLst>
                                          </a:blip>
                                          <a:stretch>
                                            <a:fillRect/>
                                          </a:stretch>
                                        </pic:blipFill>
                                        <pic:spPr bwMode="auto">
                                          <a:xfrm>
                                            <a:off x="0" y="0"/>
                                            <a:ext cx="2011680" cy="1226339"/>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5D5BF5" w14:paraId="6DC3E391"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053C1A26" w14:textId="77777777" w:rsidR="005D5BF5" w:rsidRDefault="005D5BF5">
                                  <w:pPr>
                                    <w:pStyle w:val="TableSpace"/>
                                  </w:pPr>
                                </w:p>
                              </w:tc>
                            </w:tr>
                            <w:tr w:rsidR="005D5BF5" w14:paraId="0FD6300A" w14:textId="77777777" w:rsidTr="005D5BF5">
                              <w:trPr>
                                <w:trHeight w:val="9576"/>
                                <w:jc w:val="center"/>
                              </w:trPr>
                              <w:tc>
                                <w:tcPr>
                                  <w:tcW w:w="3439" w:type="dxa"/>
                                  <w:tcBorders>
                                    <w:top w:val="nil"/>
                                    <w:bottom w:val="nil"/>
                                  </w:tcBorders>
                                </w:tcPr>
                                <w:p w14:paraId="0EFE219F" w14:textId="77777777" w:rsidR="00AC2B98" w:rsidRPr="00AC2B98" w:rsidRDefault="00AC2B98" w:rsidP="00AC2B98">
                                  <w:pPr>
                                    <w:pStyle w:val="Heading1"/>
                                    <w:outlineLvl w:val="0"/>
                                    <w:rPr>
                                      <w:b/>
                                      <w:i/>
                                    </w:rPr>
                                  </w:pPr>
                                  <w:r w:rsidRPr="00AC2B98">
                                    <w:rPr>
                                      <w:b/>
                                      <w:i/>
                                    </w:rPr>
                                    <w:t xml:space="preserve">    Grading Scale: </w:t>
                                  </w:r>
                                </w:p>
                                <w:p w14:paraId="465C92A0" w14:textId="4B96A894" w:rsidR="005C2ED0" w:rsidRPr="00AC2B98" w:rsidRDefault="008B5C14" w:rsidP="00AC2B98">
                                  <w:pPr>
                                    <w:pStyle w:val="Heading1"/>
                                    <w:spacing w:before="0" w:after="0"/>
                                    <w:outlineLvl w:val="0"/>
                                    <w:rPr>
                                      <w:sz w:val="22"/>
                                      <w:szCs w:val="22"/>
                                    </w:rPr>
                                  </w:pPr>
                                  <w:r w:rsidRPr="00AC2B98">
                                    <w:rPr>
                                      <w:b/>
                                      <w:sz w:val="22"/>
                                      <w:szCs w:val="22"/>
                                    </w:rPr>
                                    <w:t>A</w:t>
                                  </w:r>
                                  <w:r w:rsidRPr="00AC2B98">
                                    <w:rPr>
                                      <w:sz w:val="22"/>
                                      <w:szCs w:val="22"/>
                                    </w:rPr>
                                    <w:t xml:space="preserve"> 90</w:t>
                                  </w:r>
                                  <w:r w:rsidR="005C2ED0" w:rsidRPr="00AC2B98">
                                    <w:rPr>
                                      <w:sz w:val="22"/>
                                      <w:szCs w:val="22"/>
                                    </w:rPr>
                                    <w:t>-100</w:t>
                                  </w:r>
                                  <w:r w:rsidR="005C2ED0" w:rsidRPr="00AC2B98">
                                    <w:rPr>
                                      <w:sz w:val="22"/>
                                      <w:szCs w:val="22"/>
                                    </w:rPr>
                                    <w:tab/>
                                  </w:r>
                                  <w:r w:rsidR="00AC2B98">
                                    <w:rPr>
                                      <w:sz w:val="22"/>
                                      <w:szCs w:val="22"/>
                                    </w:rPr>
                                    <w:t xml:space="preserve">             </w:t>
                                  </w:r>
                                  <w:r w:rsidR="00AC2B98" w:rsidRPr="00AC2B98">
                                    <w:rPr>
                                      <w:sz w:val="22"/>
                                      <w:szCs w:val="22"/>
                                    </w:rPr>
                                    <w:tab/>
                                  </w:r>
                                  <w:r w:rsidR="005C2ED0" w:rsidRPr="00AC2B98">
                                    <w:rPr>
                                      <w:sz w:val="22"/>
                                      <w:szCs w:val="22"/>
                                    </w:rPr>
                                    <w:t>Excellence</w:t>
                                  </w:r>
                                </w:p>
                                <w:p w14:paraId="6871D100" w14:textId="77777777" w:rsidR="00AC2B98" w:rsidRPr="00AC2B98" w:rsidRDefault="00AC2B98" w:rsidP="00AC2B98">
                                  <w:pPr>
                                    <w:pStyle w:val="Heading1"/>
                                    <w:spacing w:before="0" w:after="0"/>
                                    <w:outlineLvl w:val="0"/>
                                    <w:rPr>
                                      <w:sz w:val="22"/>
                                      <w:szCs w:val="22"/>
                                    </w:rPr>
                                  </w:pPr>
                                  <w:r>
                                    <w:rPr>
                                      <w:sz w:val="22"/>
                                      <w:szCs w:val="22"/>
                                    </w:rPr>
                                    <w:t xml:space="preserve">  </w:t>
                                  </w:r>
                                </w:p>
                                <w:p w14:paraId="716BD4C6" w14:textId="77777777" w:rsidR="00AC2B98" w:rsidRPr="00AC2B98" w:rsidRDefault="005C2ED0" w:rsidP="00AC2B98">
                                  <w:pPr>
                                    <w:pStyle w:val="Heading1"/>
                                    <w:spacing w:before="0" w:after="0"/>
                                    <w:outlineLvl w:val="0"/>
                                    <w:rPr>
                                      <w:sz w:val="22"/>
                                      <w:szCs w:val="22"/>
                                    </w:rPr>
                                  </w:pPr>
                                  <w:r w:rsidRPr="00AC2B98">
                                    <w:rPr>
                                      <w:b/>
                                      <w:sz w:val="22"/>
                                      <w:szCs w:val="22"/>
                                    </w:rPr>
                                    <w:t>B</w:t>
                                  </w:r>
                                  <w:r w:rsidR="00AC2B98" w:rsidRPr="00AC2B98">
                                    <w:rPr>
                                      <w:sz w:val="22"/>
                                      <w:szCs w:val="22"/>
                                    </w:rPr>
                                    <w:t xml:space="preserve">   80-89</w:t>
                                  </w:r>
                                  <w:r w:rsidR="00AC2B98">
                                    <w:rPr>
                                      <w:sz w:val="22"/>
                                      <w:szCs w:val="22"/>
                                    </w:rPr>
                                    <w:t xml:space="preserve">               </w:t>
                                  </w:r>
                                  <w:r w:rsidR="00AC2B98" w:rsidRPr="00AC2B98">
                                    <w:rPr>
                                      <w:sz w:val="22"/>
                                      <w:szCs w:val="22"/>
                                    </w:rPr>
                                    <w:t>Above Average</w:t>
                                  </w:r>
                                </w:p>
                                <w:p w14:paraId="50CE9FB9" w14:textId="77777777" w:rsidR="00AC2B98" w:rsidRPr="00AC2B98" w:rsidRDefault="00AC2B98" w:rsidP="00AC2B98">
                                  <w:pPr>
                                    <w:pStyle w:val="Heading1"/>
                                    <w:spacing w:before="0" w:after="0"/>
                                    <w:outlineLvl w:val="0"/>
                                    <w:rPr>
                                      <w:sz w:val="22"/>
                                      <w:szCs w:val="22"/>
                                    </w:rPr>
                                  </w:pPr>
                                </w:p>
                                <w:p w14:paraId="21D25659" w14:textId="48A6CA22" w:rsidR="00AC2B98" w:rsidRPr="00AC2B98" w:rsidRDefault="009B5E4F" w:rsidP="00AC2B98">
                                  <w:pPr>
                                    <w:pStyle w:val="Heading1"/>
                                    <w:spacing w:before="0" w:after="0"/>
                                    <w:outlineLvl w:val="0"/>
                                    <w:rPr>
                                      <w:sz w:val="22"/>
                                      <w:szCs w:val="22"/>
                                    </w:rPr>
                                  </w:pPr>
                                  <w:r w:rsidRPr="00AC2B98">
                                    <w:rPr>
                                      <w:b/>
                                      <w:sz w:val="22"/>
                                      <w:szCs w:val="22"/>
                                    </w:rPr>
                                    <w:t>C</w:t>
                                  </w:r>
                                  <w:r w:rsidRPr="00AC2B98">
                                    <w:rPr>
                                      <w:sz w:val="22"/>
                                      <w:szCs w:val="22"/>
                                    </w:rPr>
                                    <w:t xml:space="preserve"> 70</w:t>
                                  </w:r>
                                  <w:r w:rsidR="00AC2B98" w:rsidRPr="00AC2B98">
                                    <w:rPr>
                                      <w:sz w:val="22"/>
                                      <w:szCs w:val="22"/>
                                    </w:rPr>
                                    <w:t>-79</w:t>
                                  </w:r>
                                  <w:r w:rsidR="00AC2B98">
                                    <w:rPr>
                                      <w:sz w:val="22"/>
                                      <w:szCs w:val="22"/>
                                    </w:rPr>
                                    <w:t xml:space="preserve">                            </w:t>
                                  </w:r>
                                  <w:r w:rsidR="00AC2B98" w:rsidRPr="00AC2B98">
                                    <w:rPr>
                                      <w:sz w:val="22"/>
                                      <w:szCs w:val="22"/>
                                    </w:rPr>
                                    <w:t>Average</w:t>
                                  </w:r>
                                </w:p>
                                <w:p w14:paraId="1D475B84" w14:textId="77777777" w:rsidR="00AC2B98" w:rsidRPr="00AC2B98" w:rsidRDefault="00AC2B98" w:rsidP="00AC2B98">
                                  <w:pPr>
                                    <w:pStyle w:val="Heading1"/>
                                    <w:spacing w:before="0" w:after="0"/>
                                    <w:outlineLvl w:val="0"/>
                                    <w:rPr>
                                      <w:sz w:val="22"/>
                                      <w:szCs w:val="22"/>
                                    </w:rPr>
                                  </w:pPr>
                                </w:p>
                                <w:p w14:paraId="558E9FDB" w14:textId="271AA781" w:rsidR="00AC2B98" w:rsidRPr="00AC2B98" w:rsidRDefault="009B5E4F" w:rsidP="00AC2B98">
                                  <w:pPr>
                                    <w:pStyle w:val="Heading1"/>
                                    <w:spacing w:before="0" w:after="0"/>
                                    <w:outlineLvl w:val="0"/>
                                    <w:rPr>
                                      <w:sz w:val="22"/>
                                      <w:szCs w:val="22"/>
                                    </w:rPr>
                                  </w:pPr>
                                  <w:r w:rsidRPr="00AC2B98">
                                    <w:rPr>
                                      <w:b/>
                                      <w:sz w:val="22"/>
                                      <w:szCs w:val="22"/>
                                    </w:rPr>
                                    <w:t>D</w:t>
                                  </w:r>
                                  <w:r w:rsidRPr="00AC2B98">
                                    <w:rPr>
                                      <w:sz w:val="22"/>
                                      <w:szCs w:val="22"/>
                                    </w:rPr>
                                    <w:t xml:space="preserve"> 60</w:t>
                                  </w:r>
                                  <w:r w:rsidR="00AC2B98" w:rsidRPr="00AC2B98">
                                    <w:rPr>
                                      <w:sz w:val="22"/>
                                      <w:szCs w:val="22"/>
                                    </w:rPr>
                                    <w:t>-69</w:t>
                                  </w:r>
                                  <w:r w:rsidR="00AC2B98">
                                    <w:rPr>
                                      <w:sz w:val="22"/>
                                      <w:szCs w:val="22"/>
                                    </w:rPr>
                                    <w:t xml:space="preserve">                     </w:t>
                                  </w:r>
                                  <w:r w:rsidR="00AC2B98" w:rsidRPr="00AC2B98">
                                    <w:rPr>
                                      <w:sz w:val="22"/>
                                      <w:szCs w:val="22"/>
                                    </w:rPr>
                                    <w:t>Non-mastery</w:t>
                                  </w:r>
                                </w:p>
                                <w:p w14:paraId="5B978AA5" w14:textId="77777777" w:rsidR="00AC2B98" w:rsidRPr="00AC2B98" w:rsidRDefault="00AC2B98" w:rsidP="00AC2B98">
                                  <w:pPr>
                                    <w:pStyle w:val="Heading1"/>
                                    <w:spacing w:before="0" w:after="0"/>
                                    <w:outlineLvl w:val="0"/>
                                    <w:rPr>
                                      <w:sz w:val="22"/>
                                      <w:szCs w:val="22"/>
                                    </w:rPr>
                                  </w:pPr>
                                </w:p>
                                <w:p w14:paraId="5FAEBFF8" w14:textId="544E0542" w:rsidR="005C2ED0" w:rsidRPr="00AC2B98" w:rsidRDefault="009B5E4F" w:rsidP="00AC2B98">
                                  <w:pPr>
                                    <w:pStyle w:val="Heading1"/>
                                    <w:spacing w:before="0" w:after="0"/>
                                    <w:outlineLvl w:val="0"/>
                                    <w:rPr>
                                      <w:sz w:val="22"/>
                                      <w:szCs w:val="22"/>
                                    </w:rPr>
                                  </w:pPr>
                                  <w:r w:rsidRPr="00AC2B98">
                                    <w:rPr>
                                      <w:b/>
                                      <w:sz w:val="22"/>
                                      <w:szCs w:val="22"/>
                                    </w:rPr>
                                    <w:t xml:space="preserve">F </w:t>
                                  </w:r>
                                  <w:r w:rsidRPr="00AC2B98">
                                    <w:rPr>
                                      <w:sz w:val="22"/>
                                      <w:szCs w:val="22"/>
                                    </w:rPr>
                                    <w:t>59</w:t>
                                  </w:r>
                                  <w:r w:rsidR="00AC2B98" w:rsidRPr="00AC2B98">
                                    <w:rPr>
                                      <w:sz w:val="22"/>
                                      <w:szCs w:val="22"/>
                                    </w:rPr>
                                    <w:t xml:space="preserve"> and below</w:t>
                                  </w:r>
                                  <w:r w:rsidR="00AC2B98">
                                    <w:rPr>
                                      <w:sz w:val="22"/>
                                      <w:szCs w:val="22"/>
                                    </w:rPr>
                                    <w:t xml:space="preserve">       </w:t>
                                  </w:r>
                                  <w:r w:rsidR="00AC2B98" w:rsidRPr="00AC2B98">
                                    <w:rPr>
                                      <w:sz w:val="22"/>
                                      <w:szCs w:val="22"/>
                                    </w:rPr>
                                    <w:t>Non-mastery</w:t>
                                  </w:r>
                                </w:p>
                                <w:p w14:paraId="4E0779BD" w14:textId="77777777" w:rsidR="005D5BF5" w:rsidRDefault="005D5BF5"/>
                              </w:tc>
                            </w:tr>
                            <w:tr w:rsidR="00AC2B98" w14:paraId="6B8C9929" w14:textId="77777777" w:rsidTr="005D5BF5">
                              <w:trPr>
                                <w:trHeight w:val="9576"/>
                                <w:jc w:val="center"/>
                              </w:trPr>
                              <w:tc>
                                <w:tcPr>
                                  <w:tcW w:w="3439" w:type="dxa"/>
                                  <w:tcBorders>
                                    <w:top w:val="nil"/>
                                    <w:bottom w:val="nil"/>
                                  </w:tcBorders>
                                </w:tcPr>
                                <w:p w14:paraId="26FDA416" w14:textId="77777777" w:rsidR="00AC2B98" w:rsidRPr="00AC2B98" w:rsidRDefault="00AC2B98" w:rsidP="00AC2B98">
                                  <w:pPr>
                                    <w:pStyle w:val="Heading1"/>
                                    <w:outlineLvl w:val="0"/>
                                    <w:rPr>
                                      <w:b/>
                                      <w:i/>
                                    </w:rPr>
                                  </w:pPr>
                                </w:p>
                              </w:tc>
                            </w:tr>
                          </w:tbl>
                          <w:p w14:paraId="0BDCAA71"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 w14:anchorId="624D46F7" id="Text Box 3" o:spid="_x0000_s1028" type="#_x0000_t202" alt="Newsletter sidebar 2" style="position:absolute;left:0;text-align:left;margin-left:0;margin-top:0;width:241.5pt;height:314.75pt;z-index:251665408;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" o:allowoverlap="f" filled="f" stroked="f" strokeweight=".5pt">
                <v:textbox inset="1.44pt,0,1.44pt,0">
                  <w:txbxContent>
                    <w:p w14:paraId="71AFEDA0" w14:textId="77777777" w:rsidR="005D5BF5" w:rsidRDefault="00D32517">
                      <w:pPr>
                        <w:pStyle w:val="Photo"/>
                      </w:pPr>
                      <w:r>
                        <w:rPr>
                          <w:noProof/>
                        </w:rPr>
                        <w:drawing>
                          <wp:inline distT="0" distB="0" distL="0" distR="0" wp14:anchorId="072ACAA0" wp14:editId="0FABFEE5">
                            <wp:extent cx="2011680" cy="1226339"/>
                            <wp:effectExtent l="76200" t="76200" r="64770" b="692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2">
                                      <a:extLst>
                                        <a:ext uri="{28A0092B-C50C-407E-A947-70E740481C1C}">
                                          <a14:useLocalDpi xmlns:a14="http://schemas.microsoft.com/office/drawing/2010/main" val="0"/>
                                        </a:ext>
                                      </a:extLst>
                                    </a:blip>
                                    <a:stretch>
                                      <a:fillRect/>
                                    </a:stretch>
                                  </pic:blipFill>
                                  <pic:spPr bwMode="auto">
                                    <a:xfrm>
                                      <a:off x="0" y="0"/>
                                      <a:ext cx="2011680" cy="1226339"/>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5D5BF5" w14:paraId="6DC3E391"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053C1A26" w14:textId="77777777" w:rsidR="005D5BF5" w:rsidRDefault="005D5BF5">
                            <w:pPr>
                              <w:pStyle w:val="TableSpace"/>
                            </w:pPr>
                          </w:p>
                        </w:tc>
                      </w:tr>
                      <w:tr w:rsidR="005D5BF5" w14:paraId="0FD6300A" w14:textId="77777777" w:rsidTr="005D5BF5">
                        <w:trPr>
                          <w:trHeight w:val="9576"/>
                          <w:jc w:val="center"/>
                        </w:trPr>
                        <w:tc>
                          <w:tcPr>
                            <w:tcW w:w="3439" w:type="dxa"/>
                            <w:tcBorders>
                              <w:top w:val="nil"/>
                              <w:bottom w:val="nil"/>
                            </w:tcBorders>
                          </w:tcPr>
                          <w:p w14:paraId="0EFE219F" w14:textId="77777777" w:rsidR="00AC2B98" w:rsidRPr="00AC2B98" w:rsidRDefault="00AC2B98" w:rsidP="00AC2B98">
                            <w:pPr>
                              <w:pStyle w:val="Heading1"/>
                              <w:outlineLvl w:val="0"/>
                              <w:rPr>
                                <w:b/>
                                <w:i/>
                              </w:rPr>
                            </w:pPr>
                            <w:r w:rsidRPr="00AC2B98">
                              <w:rPr>
                                <w:b/>
                                <w:i/>
                              </w:rPr>
                              <w:t xml:space="preserve">    Grading Scale: </w:t>
                            </w:r>
                          </w:p>
                          <w:p w14:paraId="465C92A0" w14:textId="4B96A894" w:rsidR="005C2ED0" w:rsidRPr="00AC2B98" w:rsidRDefault="008B5C14" w:rsidP="00AC2B98">
                            <w:pPr>
                              <w:pStyle w:val="Heading1"/>
                              <w:spacing w:before="0" w:after="0"/>
                              <w:outlineLvl w:val="0"/>
                              <w:rPr>
                                <w:sz w:val="22"/>
                                <w:szCs w:val="22"/>
                              </w:rPr>
                            </w:pPr>
                            <w:r w:rsidRPr="00AC2B98">
                              <w:rPr>
                                <w:b/>
                                <w:sz w:val="22"/>
                                <w:szCs w:val="22"/>
                              </w:rPr>
                              <w:t>A</w:t>
                            </w:r>
                            <w:r w:rsidRPr="00AC2B98">
                              <w:rPr>
                                <w:sz w:val="22"/>
                                <w:szCs w:val="22"/>
                              </w:rPr>
                              <w:t xml:space="preserve"> 90</w:t>
                            </w:r>
                            <w:r w:rsidR="005C2ED0" w:rsidRPr="00AC2B98">
                              <w:rPr>
                                <w:sz w:val="22"/>
                                <w:szCs w:val="22"/>
                              </w:rPr>
                              <w:t>-100</w:t>
                            </w:r>
                            <w:r w:rsidR="005C2ED0" w:rsidRPr="00AC2B98">
                              <w:rPr>
                                <w:sz w:val="22"/>
                                <w:szCs w:val="22"/>
                              </w:rPr>
                              <w:tab/>
                            </w:r>
                            <w:r w:rsidR="00AC2B98">
                              <w:rPr>
                                <w:sz w:val="22"/>
                                <w:szCs w:val="22"/>
                              </w:rPr>
                              <w:t xml:space="preserve">             </w:t>
                            </w:r>
                            <w:r w:rsidR="00AC2B98" w:rsidRPr="00AC2B98">
                              <w:rPr>
                                <w:sz w:val="22"/>
                                <w:szCs w:val="22"/>
                              </w:rPr>
                              <w:tab/>
                            </w:r>
                            <w:r w:rsidR="005C2ED0" w:rsidRPr="00AC2B98">
                              <w:rPr>
                                <w:sz w:val="22"/>
                                <w:szCs w:val="22"/>
                              </w:rPr>
                              <w:t>Excellence</w:t>
                            </w:r>
                          </w:p>
                          <w:p w14:paraId="6871D100" w14:textId="77777777" w:rsidR="00AC2B98" w:rsidRPr="00AC2B98" w:rsidRDefault="00AC2B98" w:rsidP="00AC2B98">
                            <w:pPr>
                              <w:pStyle w:val="Heading1"/>
                              <w:spacing w:before="0" w:after="0"/>
                              <w:outlineLvl w:val="0"/>
                              <w:rPr>
                                <w:sz w:val="22"/>
                                <w:szCs w:val="22"/>
                              </w:rPr>
                            </w:pPr>
                            <w:r>
                              <w:rPr>
                                <w:sz w:val="22"/>
                                <w:szCs w:val="22"/>
                              </w:rPr>
                              <w:t xml:space="preserve">  </w:t>
                            </w:r>
                          </w:p>
                          <w:p w14:paraId="716BD4C6" w14:textId="77777777" w:rsidR="00AC2B98" w:rsidRPr="00AC2B98" w:rsidRDefault="005C2ED0" w:rsidP="00AC2B98">
                            <w:pPr>
                              <w:pStyle w:val="Heading1"/>
                              <w:spacing w:before="0" w:after="0"/>
                              <w:outlineLvl w:val="0"/>
                              <w:rPr>
                                <w:sz w:val="22"/>
                                <w:szCs w:val="22"/>
                              </w:rPr>
                            </w:pPr>
                            <w:r w:rsidRPr="00AC2B98">
                              <w:rPr>
                                <w:b/>
                                <w:sz w:val="22"/>
                                <w:szCs w:val="22"/>
                              </w:rPr>
                              <w:t>B</w:t>
                            </w:r>
                            <w:r w:rsidR="00AC2B98" w:rsidRPr="00AC2B98">
                              <w:rPr>
                                <w:sz w:val="22"/>
                                <w:szCs w:val="22"/>
                              </w:rPr>
                              <w:t xml:space="preserve">   80-89</w:t>
                            </w:r>
                            <w:r w:rsidR="00AC2B98">
                              <w:rPr>
                                <w:sz w:val="22"/>
                                <w:szCs w:val="22"/>
                              </w:rPr>
                              <w:t xml:space="preserve">               </w:t>
                            </w:r>
                            <w:r w:rsidR="00AC2B98" w:rsidRPr="00AC2B98">
                              <w:rPr>
                                <w:sz w:val="22"/>
                                <w:szCs w:val="22"/>
                              </w:rPr>
                              <w:t>Above Average</w:t>
                            </w:r>
                          </w:p>
                          <w:p w14:paraId="50CE9FB9" w14:textId="77777777" w:rsidR="00AC2B98" w:rsidRPr="00AC2B98" w:rsidRDefault="00AC2B98" w:rsidP="00AC2B98">
                            <w:pPr>
                              <w:pStyle w:val="Heading1"/>
                              <w:spacing w:before="0" w:after="0"/>
                              <w:outlineLvl w:val="0"/>
                              <w:rPr>
                                <w:sz w:val="22"/>
                                <w:szCs w:val="22"/>
                              </w:rPr>
                            </w:pPr>
                          </w:p>
                          <w:p w14:paraId="21D25659" w14:textId="48A6CA22" w:rsidR="00AC2B98" w:rsidRPr="00AC2B98" w:rsidRDefault="009B5E4F" w:rsidP="00AC2B98">
                            <w:pPr>
                              <w:pStyle w:val="Heading1"/>
                              <w:spacing w:before="0" w:after="0"/>
                              <w:outlineLvl w:val="0"/>
                              <w:rPr>
                                <w:sz w:val="22"/>
                                <w:szCs w:val="22"/>
                              </w:rPr>
                            </w:pPr>
                            <w:r w:rsidRPr="00AC2B98">
                              <w:rPr>
                                <w:b/>
                                <w:sz w:val="22"/>
                                <w:szCs w:val="22"/>
                              </w:rPr>
                              <w:t>C</w:t>
                            </w:r>
                            <w:r w:rsidRPr="00AC2B98">
                              <w:rPr>
                                <w:sz w:val="22"/>
                                <w:szCs w:val="22"/>
                              </w:rPr>
                              <w:t xml:space="preserve"> 70</w:t>
                            </w:r>
                            <w:r w:rsidR="00AC2B98" w:rsidRPr="00AC2B98">
                              <w:rPr>
                                <w:sz w:val="22"/>
                                <w:szCs w:val="22"/>
                              </w:rPr>
                              <w:t>-79</w:t>
                            </w:r>
                            <w:r w:rsidR="00AC2B98">
                              <w:rPr>
                                <w:sz w:val="22"/>
                                <w:szCs w:val="22"/>
                              </w:rPr>
                              <w:t xml:space="preserve">                            </w:t>
                            </w:r>
                            <w:r w:rsidR="00AC2B98" w:rsidRPr="00AC2B98">
                              <w:rPr>
                                <w:sz w:val="22"/>
                                <w:szCs w:val="22"/>
                              </w:rPr>
                              <w:t>Average</w:t>
                            </w:r>
                          </w:p>
                          <w:p w14:paraId="1D475B84" w14:textId="77777777" w:rsidR="00AC2B98" w:rsidRPr="00AC2B98" w:rsidRDefault="00AC2B98" w:rsidP="00AC2B98">
                            <w:pPr>
                              <w:pStyle w:val="Heading1"/>
                              <w:spacing w:before="0" w:after="0"/>
                              <w:outlineLvl w:val="0"/>
                              <w:rPr>
                                <w:sz w:val="22"/>
                                <w:szCs w:val="22"/>
                              </w:rPr>
                            </w:pPr>
                          </w:p>
                          <w:p w14:paraId="558E9FDB" w14:textId="271AA781" w:rsidR="00AC2B98" w:rsidRPr="00AC2B98" w:rsidRDefault="009B5E4F" w:rsidP="00AC2B98">
                            <w:pPr>
                              <w:pStyle w:val="Heading1"/>
                              <w:spacing w:before="0" w:after="0"/>
                              <w:outlineLvl w:val="0"/>
                              <w:rPr>
                                <w:sz w:val="22"/>
                                <w:szCs w:val="22"/>
                              </w:rPr>
                            </w:pPr>
                            <w:r w:rsidRPr="00AC2B98">
                              <w:rPr>
                                <w:b/>
                                <w:sz w:val="22"/>
                                <w:szCs w:val="22"/>
                              </w:rPr>
                              <w:t>D</w:t>
                            </w:r>
                            <w:r w:rsidRPr="00AC2B98">
                              <w:rPr>
                                <w:sz w:val="22"/>
                                <w:szCs w:val="22"/>
                              </w:rPr>
                              <w:t xml:space="preserve"> 60</w:t>
                            </w:r>
                            <w:r w:rsidR="00AC2B98" w:rsidRPr="00AC2B98">
                              <w:rPr>
                                <w:sz w:val="22"/>
                                <w:szCs w:val="22"/>
                              </w:rPr>
                              <w:t>-69</w:t>
                            </w:r>
                            <w:r w:rsidR="00AC2B98">
                              <w:rPr>
                                <w:sz w:val="22"/>
                                <w:szCs w:val="22"/>
                              </w:rPr>
                              <w:t xml:space="preserve">                     </w:t>
                            </w:r>
                            <w:r w:rsidR="00AC2B98" w:rsidRPr="00AC2B98">
                              <w:rPr>
                                <w:sz w:val="22"/>
                                <w:szCs w:val="22"/>
                              </w:rPr>
                              <w:t>Non-mastery</w:t>
                            </w:r>
                          </w:p>
                          <w:p w14:paraId="5B978AA5" w14:textId="77777777" w:rsidR="00AC2B98" w:rsidRPr="00AC2B98" w:rsidRDefault="00AC2B98" w:rsidP="00AC2B98">
                            <w:pPr>
                              <w:pStyle w:val="Heading1"/>
                              <w:spacing w:before="0" w:after="0"/>
                              <w:outlineLvl w:val="0"/>
                              <w:rPr>
                                <w:sz w:val="22"/>
                                <w:szCs w:val="22"/>
                              </w:rPr>
                            </w:pPr>
                          </w:p>
                          <w:p w14:paraId="5FAEBFF8" w14:textId="544E0542" w:rsidR="005C2ED0" w:rsidRPr="00AC2B98" w:rsidRDefault="009B5E4F" w:rsidP="00AC2B98">
                            <w:pPr>
                              <w:pStyle w:val="Heading1"/>
                              <w:spacing w:before="0" w:after="0"/>
                              <w:outlineLvl w:val="0"/>
                              <w:rPr>
                                <w:sz w:val="22"/>
                                <w:szCs w:val="22"/>
                              </w:rPr>
                            </w:pPr>
                            <w:r w:rsidRPr="00AC2B98">
                              <w:rPr>
                                <w:b/>
                                <w:sz w:val="22"/>
                                <w:szCs w:val="22"/>
                              </w:rPr>
                              <w:t xml:space="preserve">F </w:t>
                            </w:r>
                            <w:r w:rsidRPr="00AC2B98">
                              <w:rPr>
                                <w:sz w:val="22"/>
                                <w:szCs w:val="22"/>
                              </w:rPr>
                              <w:t>59</w:t>
                            </w:r>
                            <w:r w:rsidR="00AC2B98" w:rsidRPr="00AC2B98">
                              <w:rPr>
                                <w:sz w:val="22"/>
                                <w:szCs w:val="22"/>
                              </w:rPr>
                              <w:t xml:space="preserve"> and below</w:t>
                            </w:r>
                            <w:r w:rsidR="00AC2B98">
                              <w:rPr>
                                <w:sz w:val="22"/>
                                <w:szCs w:val="22"/>
                              </w:rPr>
                              <w:t xml:space="preserve">       </w:t>
                            </w:r>
                            <w:r w:rsidR="00AC2B98" w:rsidRPr="00AC2B98">
                              <w:rPr>
                                <w:sz w:val="22"/>
                                <w:szCs w:val="22"/>
                              </w:rPr>
                              <w:t>Non-mastery</w:t>
                            </w:r>
                          </w:p>
                          <w:p w14:paraId="4E0779BD" w14:textId="77777777" w:rsidR="005D5BF5" w:rsidRDefault="005D5BF5"/>
                        </w:tc>
                      </w:tr>
                      <w:tr w:rsidR="00AC2B98" w14:paraId="6B8C9929" w14:textId="77777777" w:rsidTr="005D5BF5">
                        <w:trPr>
                          <w:trHeight w:val="9576"/>
                          <w:jc w:val="center"/>
                        </w:trPr>
                        <w:tc>
                          <w:tcPr>
                            <w:tcW w:w="3439" w:type="dxa"/>
                            <w:tcBorders>
                              <w:top w:val="nil"/>
                              <w:bottom w:val="nil"/>
                            </w:tcBorders>
                          </w:tcPr>
                          <w:p w14:paraId="26FDA416" w14:textId="77777777" w:rsidR="00AC2B98" w:rsidRPr="00AC2B98" w:rsidRDefault="00AC2B98" w:rsidP="00AC2B98">
                            <w:pPr>
                              <w:pStyle w:val="Heading1"/>
                              <w:outlineLvl w:val="0"/>
                              <w:rPr>
                                <w:b/>
                                <w:i/>
                              </w:rPr>
                            </w:pPr>
                          </w:p>
                        </w:tc>
                      </w:tr>
                    </w:tbl>
                    <w:p w14:paraId="0BDCAA71" w14:textId="77777777" w:rsidR="005D5BF5" w:rsidRDefault="005D5BF5">
                      <w:pPr>
                        <w:pStyle w:val="NoSpacing"/>
                      </w:pPr>
                    </w:p>
                  </w:txbxContent>
                </v:textbox>
                <w10:wrap type="square" side="left" anchorx="page" anchory="margin"/>
              </v:shape>
            </w:pict>
          </mc:Fallback>
        </mc:AlternateContent>
      </w:r>
    </w:p>
    <w:p w14:paraId="5D4A7EB1" w14:textId="349CAD48" w:rsidR="00811A6D" w:rsidRDefault="00811A6D" w:rsidP="00811A6D">
      <w:pPr>
        <w:pStyle w:val="Heading2"/>
        <w:rPr>
          <w:rFonts w:eastAsiaTheme="minorHAnsi"/>
          <w:b/>
          <w:bCs/>
          <w:color w:val="262626" w:themeColor="text1" w:themeTint="D9"/>
        </w:rPr>
      </w:pPr>
      <w:r>
        <w:rPr>
          <w:rFonts w:eastAsiaTheme="minorHAnsi"/>
          <w:b/>
          <w:bCs/>
          <w:color w:val="262626" w:themeColor="text1" w:themeTint="D9"/>
        </w:rPr>
        <w:t>Homework/Classwork</w:t>
      </w:r>
    </w:p>
    <w:p w14:paraId="65BCB189" w14:textId="3C168057" w:rsidR="00C91F75" w:rsidRDefault="001D3AC3" w:rsidP="00C91F75">
      <w:pPr>
        <w:pStyle w:val="SidebarText"/>
        <w:spacing w:after="0"/>
        <w:rPr>
          <w:sz w:val="22"/>
        </w:rPr>
      </w:pPr>
      <w:r>
        <w:rPr>
          <w:sz w:val="22"/>
        </w:rPr>
        <w:t xml:space="preserve">Homework will be </w:t>
      </w:r>
      <w:r w:rsidR="00680535">
        <w:rPr>
          <w:sz w:val="22"/>
        </w:rPr>
        <w:t xml:space="preserve">assigned </w:t>
      </w:r>
      <w:r>
        <w:rPr>
          <w:sz w:val="22"/>
        </w:rPr>
        <w:t>primarily Monday thru Thursday.</w:t>
      </w:r>
      <w:r w:rsidR="00811A6D">
        <w:rPr>
          <w:sz w:val="22"/>
        </w:rPr>
        <w:t xml:space="preserve">  All assignments will be due the following day</w:t>
      </w:r>
      <w:r w:rsidR="00680535">
        <w:rPr>
          <w:sz w:val="22"/>
        </w:rPr>
        <w:t xml:space="preserve"> at the start of the class</w:t>
      </w:r>
      <w:r w:rsidR="00811A6D">
        <w:rPr>
          <w:sz w:val="22"/>
        </w:rPr>
        <w:t xml:space="preserve">. </w:t>
      </w:r>
      <w:r w:rsidR="00680535">
        <w:rPr>
          <w:sz w:val="22"/>
        </w:rPr>
        <w:t>Homework will be graded</w:t>
      </w:r>
      <w:r w:rsidR="00234991">
        <w:rPr>
          <w:sz w:val="22"/>
        </w:rPr>
        <w:t xml:space="preserve"> based upon</w:t>
      </w:r>
      <w:r w:rsidR="00680535">
        <w:rPr>
          <w:sz w:val="22"/>
        </w:rPr>
        <w:t xml:space="preserve"> two different criteria.  Some will be graded based upon the number of correct </w:t>
      </w:r>
      <w:r w:rsidR="00234991">
        <w:rPr>
          <w:sz w:val="22"/>
        </w:rPr>
        <w:t>answers;</w:t>
      </w:r>
      <w:r w:rsidR="00680535">
        <w:rPr>
          <w:sz w:val="22"/>
        </w:rPr>
        <w:t xml:space="preserve"> some will be graded based upon completion.</w:t>
      </w:r>
      <w:r w:rsidR="002E6B71">
        <w:rPr>
          <w:sz w:val="22"/>
        </w:rPr>
        <w:t xml:space="preserve"> Not all homework will be assigned a grade.</w:t>
      </w:r>
      <w:r w:rsidR="00234991">
        <w:rPr>
          <w:sz w:val="22"/>
        </w:rPr>
        <w:t xml:space="preserve"> Late h</w:t>
      </w:r>
      <w:r>
        <w:rPr>
          <w:sz w:val="22"/>
        </w:rPr>
        <w:t xml:space="preserve">omework will be accepted one day late and will receive 50% credit for those assignments graded. </w:t>
      </w:r>
      <w:r w:rsidR="00811A6D">
        <w:rPr>
          <w:sz w:val="22"/>
        </w:rPr>
        <w:t xml:space="preserve"> </w:t>
      </w:r>
      <w:r w:rsidR="002E6B71">
        <w:rPr>
          <w:sz w:val="22"/>
        </w:rPr>
        <w:t xml:space="preserve"> Students must </w:t>
      </w:r>
      <w:r w:rsidR="002E6B71">
        <w:rPr>
          <w:b/>
          <w:sz w:val="22"/>
        </w:rPr>
        <w:t>Show their work</w:t>
      </w:r>
      <w:r w:rsidR="002E6B71">
        <w:rPr>
          <w:sz w:val="22"/>
        </w:rPr>
        <w:t>!</w:t>
      </w:r>
    </w:p>
    <w:p w14:paraId="46465E59" w14:textId="77777777" w:rsidR="008B5C14" w:rsidRDefault="008B5C14" w:rsidP="00C91F75">
      <w:pPr>
        <w:pStyle w:val="SidebarText"/>
        <w:spacing w:after="0"/>
        <w:rPr>
          <w:sz w:val="22"/>
        </w:rPr>
      </w:pPr>
    </w:p>
    <w:p w14:paraId="1BDDAAD2" w14:textId="77777777" w:rsidR="008B5C14" w:rsidRDefault="00811A6D" w:rsidP="00C91F75">
      <w:pPr>
        <w:pStyle w:val="SidebarText"/>
        <w:spacing w:after="0"/>
        <w:rPr>
          <w:sz w:val="22"/>
        </w:rPr>
      </w:pPr>
      <w:r>
        <w:rPr>
          <w:sz w:val="22"/>
        </w:rPr>
        <w:t>It is critical that you come prepared for class with your homework completed</w:t>
      </w:r>
      <w:r w:rsidR="00BC476A">
        <w:rPr>
          <w:sz w:val="22"/>
        </w:rPr>
        <w:t>,</w:t>
      </w:r>
      <w:r>
        <w:rPr>
          <w:sz w:val="22"/>
        </w:rPr>
        <w:t xml:space="preserve"> </w:t>
      </w:r>
      <w:r w:rsidRPr="002E6B71">
        <w:rPr>
          <w:b/>
          <w:sz w:val="22"/>
        </w:rPr>
        <w:t>showing</w:t>
      </w:r>
      <w:r>
        <w:rPr>
          <w:sz w:val="22"/>
        </w:rPr>
        <w:t xml:space="preserve"> </w:t>
      </w:r>
      <w:r w:rsidRPr="00C91F75">
        <w:rPr>
          <w:b/>
          <w:i/>
          <w:sz w:val="22"/>
        </w:rPr>
        <w:t>ALL</w:t>
      </w:r>
      <w:r w:rsidR="00C91F75">
        <w:rPr>
          <w:sz w:val="22"/>
        </w:rPr>
        <w:t xml:space="preserve"> </w:t>
      </w:r>
      <w:r w:rsidRPr="002E6B71">
        <w:rPr>
          <w:b/>
          <w:sz w:val="22"/>
        </w:rPr>
        <w:t>work</w:t>
      </w:r>
      <w:r w:rsidR="00BC476A">
        <w:rPr>
          <w:b/>
          <w:sz w:val="22"/>
        </w:rPr>
        <w:t>,</w:t>
      </w:r>
      <w:r w:rsidR="00C91F75">
        <w:rPr>
          <w:sz w:val="22"/>
        </w:rPr>
        <w:t xml:space="preserve"> on separate piece of paper</w:t>
      </w:r>
      <w:r>
        <w:rPr>
          <w:sz w:val="22"/>
        </w:rPr>
        <w:t xml:space="preserve">.  These assignments focus on </w:t>
      </w:r>
      <w:r w:rsidRPr="00C91F75">
        <w:rPr>
          <w:i/>
          <w:sz w:val="22"/>
          <w:u w:val="single"/>
        </w:rPr>
        <w:t>quality</w:t>
      </w:r>
      <w:r>
        <w:rPr>
          <w:sz w:val="22"/>
        </w:rPr>
        <w:t xml:space="preserve"> of work.  When absent, assignments will be given a </w:t>
      </w:r>
      <w:r w:rsidR="00234991">
        <w:rPr>
          <w:sz w:val="22"/>
        </w:rPr>
        <w:t>“</w:t>
      </w:r>
      <w:r>
        <w:rPr>
          <w:sz w:val="22"/>
        </w:rPr>
        <w:t>z</w:t>
      </w:r>
      <w:r w:rsidR="00234991">
        <w:rPr>
          <w:sz w:val="22"/>
        </w:rPr>
        <w:t>”</w:t>
      </w:r>
      <w:r>
        <w:rPr>
          <w:sz w:val="22"/>
        </w:rPr>
        <w:t xml:space="preserve"> until it is made up. </w:t>
      </w:r>
      <w:r w:rsidR="00BC476A">
        <w:rPr>
          <w:sz w:val="22"/>
        </w:rPr>
        <w:t>Make up homework is</w:t>
      </w:r>
      <w:r w:rsidR="00C77F5D">
        <w:rPr>
          <w:sz w:val="22"/>
        </w:rPr>
        <w:t xml:space="preserve"> due based upon how many days the student was absent.  If a student is absent 2 days, they will have 2 days to turn in their missed work.</w:t>
      </w:r>
      <w:r w:rsidR="008E7D30">
        <w:rPr>
          <w:sz w:val="22"/>
        </w:rPr>
        <w:t xml:space="preserve"> </w:t>
      </w:r>
      <w:r>
        <w:rPr>
          <w:sz w:val="22"/>
        </w:rPr>
        <w:t xml:space="preserve"> </w:t>
      </w:r>
    </w:p>
    <w:p w14:paraId="665527AD" w14:textId="77777777" w:rsidR="008B5C14" w:rsidRDefault="008B5C14" w:rsidP="00C91F75">
      <w:pPr>
        <w:pStyle w:val="SidebarText"/>
        <w:spacing w:after="0"/>
        <w:rPr>
          <w:sz w:val="22"/>
        </w:rPr>
      </w:pPr>
    </w:p>
    <w:p w14:paraId="6B306EC6" w14:textId="324643A9" w:rsidR="008B5C14" w:rsidRPr="008B5C14" w:rsidRDefault="008B5C14" w:rsidP="00C91F75">
      <w:pPr>
        <w:pStyle w:val="SidebarText"/>
        <w:spacing w:after="0"/>
        <w:rPr>
          <w:b/>
          <w:sz w:val="22"/>
        </w:rPr>
      </w:pPr>
      <w:r w:rsidRPr="008B5C14">
        <w:rPr>
          <w:b/>
          <w:sz w:val="22"/>
        </w:rPr>
        <w:t xml:space="preserve">Students eligible for extended time or shortened assignments should see me to discuss your accommodations. </w:t>
      </w:r>
    </w:p>
    <w:p w14:paraId="49D0F6AD" w14:textId="2688DA6E" w:rsidR="00C91F75" w:rsidRDefault="00811A6D" w:rsidP="00C91F75">
      <w:pPr>
        <w:pStyle w:val="SidebarText"/>
        <w:spacing w:after="0"/>
        <w:rPr>
          <w:sz w:val="22"/>
        </w:rPr>
      </w:pPr>
      <w:r>
        <w:rPr>
          <w:sz w:val="22"/>
        </w:rPr>
        <w:t xml:space="preserve"> </w:t>
      </w:r>
    </w:p>
    <w:p w14:paraId="0DEB43AA" w14:textId="3D4B6514" w:rsidR="00811A6D" w:rsidRDefault="00811A6D" w:rsidP="00C91F75">
      <w:pPr>
        <w:pStyle w:val="SidebarText"/>
        <w:spacing w:after="0"/>
        <w:rPr>
          <w:b/>
          <w:sz w:val="22"/>
        </w:rPr>
      </w:pPr>
    </w:p>
    <w:p w14:paraId="10719460" w14:textId="2748D10C" w:rsidR="00266BC4" w:rsidRDefault="00266BC4" w:rsidP="00C91F75">
      <w:pPr>
        <w:pStyle w:val="SidebarText"/>
        <w:spacing w:after="0"/>
        <w:rPr>
          <w:b/>
          <w:sz w:val="22"/>
        </w:rPr>
      </w:pPr>
      <w:r>
        <w:rPr>
          <w:b/>
          <w:sz w:val="22"/>
        </w:rPr>
        <w:t xml:space="preserve">    ASSESSMENTS/TEST</w:t>
      </w:r>
    </w:p>
    <w:p w14:paraId="2F886F29" w14:textId="2F7886D6" w:rsidR="00266BC4" w:rsidRPr="00266BC4" w:rsidRDefault="00266BC4" w:rsidP="00C91F75">
      <w:pPr>
        <w:pStyle w:val="SidebarText"/>
        <w:spacing w:after="0"/>
        <w:rPr>
          <w:sz w:val="22"/>
        </w:rPr>
      </w:pPr>
      <w:r w:rsidRPr="008B5C14">
        <w:rPr>
          <w:b/>
          <w:sz w:val="22"/>
        </w:rPr>
        <w:t>Students scoring below a 70/C are given the opportunity to complete remedial assignments.</w:t>
      </w:r>
      <w:r>
        <w:rPr>
          <w:sz w:val="22"/>
        </w:rPr>
        <w:t xml:space="preserve"> Upon successful remediation (70 or higher) the student will be given the opportunity to make test corrections.  The highest grade the student will receive for test corrections is a 70/C. Students must show their work and have the shown work available for review if requested.</w:t>
      </w:r>
      <w:r w:rsidR="00C0444C">
        <w:rPr>
          <w:sz w:val="22"/>
        </w:rPr>
        <w:t xml:space="preserve"> Please pay close attention to the due dates for remediation work and test corrections.</w:t>
      </w:r>
    </w:p>
    <w:p w14:paraId="49DB4AB5" w14:textId="77777777" w:rsidR="00266BC4" w:rsidRPr="00266BC4" w:rsidRDefault="00266BC4" w:rsidP="00C91F75">
      <w:pPr>
        <w:pStyle w:val="SidebarText"/>
        <w:spacing w:after="0"/>
        <w:rPr>
          <w:b/>
          <w:sz w:val="28"/>
          <w:szCs w:val="28"/>
        </w:rPr>
      </w:pPr>
    </w:p>
    <w:p w14:paraId="745BD07C" w14:textId="77777777" w:rsidR="001F13BF" w:rsidRDefault="001F13BF" w:rsidP="001F13BF">
      <w:pPr>
        <w:pStyle w:val="Heading2"/>
        <w:rPr>
          <w:rFonts w:eastAsiaTheme="minorHAnsi"/>
          <w:b/>
          <w:bCs/>
          <w:color w:val="262626" w:themeColor="text1" w:themeTint="D9"/>
        </w:rPr>
      </w:pPr>
      <w:r>
        <w:rPr>
          <w:rFonts w:eastAsiaTheme="minorHAnsi"/>
          <w:b/>
          <w:bCs/>
          <w:color w:val="262626" w:themeColor="text1" w:themeTint="D9"/>
        </w:rPr>
        <w:t>Attendance</w:t>
      </w:r>
    </w:p>
    <w:p w14:paraId="015A13DF" w14:textId="17BF0775" w:rsidR="001F13BF" w:rsidRDefault="002E1BB9" w:rsidP="001F13BF">
      <w:pPr>
        <w:pStyle w:val="SidebarText"/>
        <w:rPr>
          <w:sz w:val="22"/>
        </w:rPr>
      </w:pPr>
      <w:r>
        <w:rPr>
          <w:sz w:val="22"/>
        </w:rPr>
        <w:t xml:space="preserve">Make every effort to be in class as this is critical to your success.  If you are absent, it is your responsibility to catch up with the class.  Arrange for sharing of notes and examples with a friend.  Materials/assignments will be available on website If absent on a test day, you need to </w:t>
      </w:r>
      <w:r w:rsidR="00C77F5D">
        <w:rPr>
          <w:sz w:val="22"/>
        </w:rPr>
        <w:t>arrange</w:t>
      </w:r>
      <w:r w:rsidR="00852AD1">
        <w:rPr>
          <w:sz w:val="22"/>
        </w:rPr>
        <w:t xml:space="preserve"> to take a make-up test.  If I know in </w:t>
      </w:r>
      <w:r w:rsidR="008E7D30">
        <w:rPr>
          <w:sz w:val="22"/>
        </w:rPr>
        <w:t>advance,</w:t>
      </w:r>
      <w:r w:rsidR="00852AD1">
        <w:rPr>
          <w:sz w:val="22"/>
        </w:rPr>
        <w:t xml:space="preserve"> I can provide materials to you before absence.</w:t>
      </w:r>
    </w:p>
    <w:p w14:paraId="77B8F7FF" w14:textId="77777777" w:rsidR="00F44E20" w:rsidRDefault="00F44E20" w:rsidP="00F44E20">
      <w:pPr>
        <w:pStyle w:val="Heading2"/>
        <w:rPr>
          <w:rFonts w:eastAsiaTheme="minorHAnsi"/>
          <w:b/>
          <w:bCs/>
          <w:color w:val="262626" w:themeColor="text1" w:themeTint="D9"/>
        </w:rPr>
      </w:pPr>
      <w:r>
        <w:rPr>
          <w:rFonts w:eastAsiaTheme="minorHAnsi"/>
          <w:b/>
          <w:bCs/>
          <w:color w:val="262626" w:themeColor="text1" w:themeTint="D9"/>
        </w:rPr>
        <w:t>Web Site</w:t>
      </w:r>
    </w:p>
    <w:p w14:paraId="1FAAC98A" w14:textId="72ADFC0F" w:rsidR="005359EB" w:rsidRPr="003B62DF" w:rsidRDefault="00444A12" w:rsidP="00811A6D">
      <w:pPr>
        <w:pStyle w:val="SidebarText"/>
        <w:rPr>
          <w:sz w:val="24"/>
          <w:szCs w:val="24"/>
        </w:rPr>
      </w:pPr>
      <w:r>
        <w:rPr>
          <w:sz w:val="22"/>
        </w:rPr>
        <w:t xml:space="preserve">Montford Middle School has its own website. Within Montford’s </w:t>
      </w:r>
      <w:r w:rsidR="00695D1A">
        <w:rPr>
          <w:sz w:val="22"/>
        </w:rPr>
        <w:t>website,</w:t>
      </w:r>
      <w:r>
        <w:rPr>
          <w:sz w:val="22"/>
        </w:rPr>
        <w:t xml:space="preserve"> </w:t>
      </w:r>
      <w:r w:rsidR="00695D1A">
        <w:rPr>
          <w:sz w:val="22"/>
        </w:rPr>
        <w:t>each teacher has his or her</w:t>
      </w:r>
      <w:r>
        <w:rPr>
          <w:sz w:val="22"/>
        </w:rPr>
        <w:t xml:space="preserve"> own website. </w:t>
      </w:r>
      <w:r w:rsidR="00695D1A">
        <w:rPr>
          <w:sz w:val="22"/>
        </w:rPr>
        <w:t>M</w:t>
      </w:r>
      <w:r w:rsidR="00C0444C">
        <w:rPr>
          <w:sz w:val="22"/>
        </w:rPr>
        <w:t>y website</w:t>
      </w:r>
      <w:r w:rsidR="002A388B">
        <w:rPr>
          <w:sz w:val="22"/>
        </w:rPr>
        <w:t xml:space="preserve"> can be accessed by clicking on the Faculty and Staff icon and pro</w:t>
      </w:r>
      <w:r w:rsidR="003B62DF">
        <w:rPr>
          <w:sz w:val="22"/>
        </w:rPr>
        <w:t>ceeding to the Math Department. The Montford website is also,</w:t>
      </w:r>
      <w:r w:rsidR="003D5BFD">
        <w:rPr>
          <w:sz w:val="22"/>
        </w:rPr>
        <w:t xml:space="preserve"> where you </w:t>
      </w:r>
      <w:r w:rsidR="00230279">
        <w:rPr>
          <w:sz w:val="22"/>
        </w:rPr>
        <w:t>may</w:t>
      </w:r>
      <w:bookmarkStart w:id="0" w:name="_GoBack"/>
      <w:bookmarkEnd w:id="0"/>
      <w:r w:rsidR="003B62DF">
        <w:rPr>
          <w:sz w:val="22"/>
        </w:rPr>
        <w:t xml:space="preserve"> access </w:t>
      </w:r>
      <w:r w:rsidR="003B62DF">
        <w:rPr>
          <w:b/>
          <w:sz w:val="24"/>
          <w:szCs w:val="24"/>
        </w:rPr>
        <w:t>ClassLink</w:t>
      </w:r>
      <w:r w:rsidR="003B62DF">
        <w:rPr>
          <w:sz w:val="24"/>
          <w:szCs w:val="24"/>
        </w:rPr>
        <w:t xml:space="preserve"> by clicking on the </w:t>
      </w:r>
      <w:r w:rsidR="003B62DF" w:rsidRPr="003B62DF">
        <w:rPr>
          <w:b/>
          <w:sz w:val="24"/>
          <w:szCs w:val="24"/>
        </w:rPr>
        <w:t>Classlink</w:t>
      </w:r>
      <w:r w:rsidR="003B62DF">
        <w:rPr>
          <w:sz w:val="24"/>
          <w:szCs w:val="24"/>
        </w:rPr>
        <w:t xml:space="preserve"> icon.</w:t>
      </w:r>
    </w:p>
    <w:p w14:paraId="4D2E0A9B" w14:textId="26F555CB" w:rsidR="003B62DF" w:rsidRDefault="003B62DF" w:rsidP="003B62DF">
      <w:pPr>
        <w:pStyle w:val="SidebarText"/>
        <w:ind w:left="0"/>
        <w:rPr>
          <w:b/>
          <w:sz w:val="28"/>
          <w:szCs w:val="28"/>
        </w:rPr>
      </w:pPr>
      <w:r>
        <w:rPr>
          <w:b/>
          <w:sz w:val="28"/>
          <w:szCs w:val="28"/>
        </w:rPr>
        <w:t>Class Link</w:t>
      </w:r>
    </w:p>
    <w:p w14:paraId="454CEE62" w14:textId="0FE99F33" w:rsidR="003B62DF" w:rsidRDefault="003B62DF" w:rsidP="003B62DF">
      <w:pPr>
        <w:pStyle w:val="SidebarText"/>
        <w:ind w:left="0"/>
        <w:rPr>
          <w:b/>
          <w:sz w:val="24"/>
          <w:szCs w:val="24"/>
        </w:rPr>
      </w:pPr>
      <w:r w:rsidRPr="003D5BFD">
        <w:rPr>
          <w:b/>
          <w:sz w:val="24"/>
          <w:szCs w:val="24"/>
        </w:rPr>
        <w:t>ClassLink</w:t>
      </w:r>
      <w:r>
        <w:rPr>
          <w:sz w:val="24"/>
          <w:szCs w:val="24"/>
        </w:rPr>
        <w:t xml:space="preserve"> is a single sign-on platform that will allow teachers and students to use one username and password to access everything they need.   </w:t>
      </w:r>
      <w:r w:rsidR="003D5BFD" w:rsidRPr="003D5BFD">
        <w:rPr>
          <w:b/>
          <w:sz w:val="24"/>
          <w:szCs w:val="24"/>
        </w:rPr>
        <w:t>ClassLink</w:t>
      </w:r>
      <w:r w:rsidR="003D5BFD">
        <w:rPr>
          <w:sz w:val="24"/>
          <w:szCs w:val="24"/>
        </w:rPr>
        <w:t xml:space="preserve"> is where you will access </w:t>
      </w:r>
      <w:r w:rsidR="003D5BFD" w:rsidRPr="003D5BFD">
        <w:rPr>
          <w:b/>
          <w:sz w:val="24"/>
          <w:szCs w:val="24"/>
        </w:rPr>
        <w:t>Canvas LMS.</w:t>
      </w:r>
    </w:p>
    <w:p w14:paraId="108D317C" w14:textId="77777777" w:rsidR="00DD17E4" w:rsidRDefault="00DD17E4" w:rsidP="003B62DF">
      <w:pPr>
        <w:pStyle w:val="SidebarText"/>
        <w:ind w:left="0"/>
        <w:rPr>
          <w:b/>
          <w:sz w:val="24"/>
          <w:szCs w:val="24"/>
        </w:rPr>
      </w:pPr>
    </w:p>
    <w:p w14:paraId="1EB638F3" w14:textId="4FB392C0" w:rsidR="00DD17E4" w:rsidRDefault="00DD17E4" w:rsidP="003B62DF">
      <w:pPr>
        <w:pStyle w:val="SidebarText"/>
        <w:ind w:left="0"/>
        <w:rPr>
          <w:b/>
          <w:sz w:val="24"/>
          <w:szCs w:val="24"/>
        </w:rPr>
      </w:pPr>
    </w:p>
    <w:p w14:paraId="3711ACBD" w14:textId="77777777" w:rsidR="00DD17E4" w:rsidRDefault="00DD17E4" w:rsidP="003B62DF">
      <w:pPr>
        <w:pStyle w:val="SidebarText"/>
        <w:ind w:left="0"/>
        <w:rPr>
          <w:b/>
          <w:sz w:val="24"/>
          <w:szCs w:val="24"/>
        </w:rPr>
      </w:pPr>
    </w:p>
    <w:p w14:paraId="38F0589B" w14:textId="2EB1B29C" w:rsidR="003D5BFD" w:rsidRDefault="003D5BFD" w:rsidP="003B62DF">
      <w:pPr>
        <w:pStyle w:val="SidebarText"/>
        <w:ind w:left="0"/>
        <w:rPr>
          <w:b/>
          <w:sz w:val="28"/>
          <w:szCs w:val="28"/>
        </w:rPr>
      </w:pPr>
      <w:r>
        <w:rPr>
          <w:b/>
          <w:sz w:val="28"/>
          <w:szCs w:val="28"/>
        </w:rPr>
        <w:lastRenderedPageBreak/>
        <w:t>Canvas LMS</w:t>
      </w:r>
    </w:p>
    <w:p w14:paraId="721DD1C7" w14:textId="6BE4DC6F" w:rsidR="003D5BFD" w:rsidRPr="003B62DF" w:rsidRDefault="003D5BFD" w:rsidP="003B62DF">
      <w:pPr>
        <w:pStyle w:val="SidebarText"/>
        <w:ind w:left="0"/>
        <w:rPr>
          <w:b/>
          <w:sz w:val="28"/>
          <w:szCs w:val="28"/>
        </w:rPr>
      </w:pPr>
      <w:r>
        <w:rPr>
          <w:b/>
          <w:sz w:val="24"/>
          <w:szCs w:val="24"/>
        </w:rPr>
        <w:t xml:space="preserve">Canvas LMS </w:t>
      </w:r>
      <w:r>
        <w:rPr>
          <w:sz w:val="24"/>
          <w:szCs w:val="24"/>
        </w:rPr>
        <w:t xml:space="preserve">provides a platform to build the digital learning environment that meets the unique challenges of </w:t>
      </w:r>
      <w:r w:rsidR="00BC476A">
        <w:rPr>
          <w:sz w:val="24"/>
          <w:szCs w:val="24"/>
        </w:rPr>
        <w:t>education and learning today.</w:t>
      </w:r>
      <w:r>
        <w:rPr>
          <w:sz w:val="24"/>
          <w:szCs w:val="24"/>
        </w:rPr>
        <w:t xml:space="preserve">  </w:t>
      </w:r>
      <w:r w:rsidR="00BC476A">
        <w:rPr>
          <w:b/>
          <w:sz w:val="24"/>
          <w:szCs w:val="24"/>
        </w:rPr>
        <w:t>Canvas</w:t>
      </w:r>
      <w:r w:rsidR="00BC476A">
        <w:rPr>
          <w:sz w:val="24"/>
          <w:szCs w:val="24"/>
        </w:rPr>
        <w:t xml:space="preserve"> is accessed through the </w:t>
      </w:r>
      <w:r w:rsidR="00BC476A">
        <w:rPr>
          <w:b/>
          <w:sz w:val="24"/>
          <w:szCs w:val="24"/>
        </w:rPr>
        <w:t xml:space="preserve">ClassLink </w:t>
      </w:r>
      <w:r w:rsidR="00BC476A">
        <w:rPr>
          <w:sz w:val="24"/>
          <w:szCs w:val="24"/>
        </w:rPr>
        <w:t xml:space="preserve">platform by clicking on the </w:t>
      </w:r>
      <w:r w:rsidR="00BC476A">
        <w:rPr>
          <w:b/>
          <w:sz w:val="24"/>
          <w:szCs w:val="24"/>
        </w:rPr>
        <w:t>Canvas</w:t>
      </w:r>
      <w:r w:rsidR="00BC476A">
        <w:rPr>
          <w:sz w:val="24"/>
          <w:szCs w:val="24"/>
        </w:rPr>
        <w:t xml:space="preserve"> tile. </w:t>
      </w:r>
      <w:r w:rsidR="00B85F84">
        <w:rPr>
          <w:sz w:val="24"/>
          <w:szCs w:val="24"/>
        </w:rPr>
        <w:t xml:space="preserve">The </w:t>
      </w:r>
      <w:r w:rsidR="00B85F84" w:rsidRPr="008B5C14">
        <w:rPr>
          <w:b/>
          <w:sz w:val="24"/>
          <w:szCs w:val="24"/>
        </w:rPr>
        <w:t>daily agenda</w:t>
      </w:r>
      <w:r w:rsidR="00B85F84">
        <w:rPr>
          <w:sz w:val="24"/>
          <w:szCs w:val="24"/>
        </w:rPr>
        <w:t xml:space="preserve"> including assignments for Math class can be found on the Math Class homepage.</w:t>
      </w:r>
    </w:p>
    <w:p w14:paraId="76026841" w14:textId="77777777" w:rsidR="00852AD1" w:rsidRDefault="00852AD1" w:rsidP="00852AD1">
      <w:pPr>
        <w:pStyle w:val="Heading2"/>
        <w:rPr>
          <w:rFonts w:eastAsiaTheme="minorHAnsi"/>
          <w:b/>
          <w:bCs/>
          <w:color w:val="262626" w:themeColor="text1" w:themeTint="D9"/>
        </w:rPr>
      </w:pPr>
      <w:r>
        <w:rPr>
          <w:rFonts w:eastAsiaTheme="minorHAnsi"/>
          <w:b/>
          <w:bCs/>
          <w:color w:val="262626" w:themeColor="text1" w:themeTint="D9"/>
        </w:rPr>
        <w:t>Extra Help</w:t>
      </w:r>
    </w:p>
    <w:p w14:paraId="313D6302" w14:textId="174DD19E" w:rsidR="00AC616E" w:rsidRDefault="00462FB1" w:rsidP="00AC616E">
      <w:pPr>
        <w:pStyle w:val="SidebarText"/>
        <w:rPr>
          <w:sz w:val="22"/>
        </w:rPr>
      </w:pPr>
      <w:r>
        <w:rPr>
          <w:sz w:val="22"/>
        </w:rPr>
        <w:t>I am available</w:t>
      </w:r>
      <w:r w:rsidR="008E7D30">
        <w:rPr>
          <w:sz w:val="22"/>
        </w:rPr>
        <w:t xml:space="preserve"> for extra help</w:t>
      </w:r>
      <w:r w:rsidR="00266BC4">
        <w:rPr>
          <w:sz w:val="22"/>
        </w:rPr>
        <w:t xml:space="preserve"> </w:t>
      </w:r>
      <w:r w:rsidR="00524A57">
        <w:rPr>
          <w:sz w:val="22"/>
        </w:rPr>
        <w:t>some mornings</w:t>
      </w:r>
      <w:r w:rsidR="008E7D30">
        <w:rPr>
          <w:sz w:val="22"/>
        </w:rPr>
        <w:t xml:space="preserve">.  Please contact me through my email: </w:t>
      </w:r>
      <w:hyperlink r:id="rId13" w:history="1">
        <w:r w:rsidR="008E7D30" w:rsidRPr="000F3A12">
          <w:rPr>
            <w:rStyle w:val="Hyperlink"/>
            <w:sz w:val="22"/>
          </w:rPr>
          <w:t>mincyj@leonschools.net</w:t>
        </w:r>
      </w:hyperlink>
      <w:r w:rsidR="008E7D30">
        <w:rPr>
          <w:sz w:val="22"/>
        </w:rPr>
        <w:t xml:space="preserve"> to set up a time.</w:t>
      </w:r>
      <w:r w:rsidR="00266BC4">
        <w:rPr>
          <w:sz w:val="22"/>
        </w:rPr>
        <w:t xml:space="preserve"> My best times are from 8:45am to 9:15am Tuesday thru Friday.</w:t>
      </w:r>
    </w:p>
    <w:p w14:paraId="57E962F4" w14:textId="77777777" w:rsidR="005C2ED0" w:rsidRDefault="005C2ED0" w:rsidP="005C2ED0">
      <w:pPr>
        <w:pStyle w:val="Heading2"/>
        <w:rPr>
          <w:rFonts w:eastAsiaTheme="minorHAnsi"/>
          <w:b/>
          <w:bCs/>
          <w:color w:val="262626" w:themeColor="text1" w:themeTint="D9"/>
        </w:rPr>
      </w:pPr>
      <w:r>
        <w:rPr>
          <w:rFonts w:eastAsiaTheme="minorHAnsi"/>
          <w:b/>
          <w:bCs/>
          <w:color w:val="262626" w:themeColor="text1" w:themeTint="D9"/>
        </w:rPr>
        <w:t>Grades</w:t>
      </w:r>
    </w:p>
    <w:p w14:paraId="2F86011C" w14:textId="57FB8B54" w:rsidR="009B3AF5" w:rsidRDefault="005C2ED0" w:rsidP="009B3AF5">
      <w:pPr>
        <w:pStyle w:val="SidebarText"/>
        <w:spacing w:after="0"/>
        <w:rPr>
          <w:sz w:val="22"/>
        </w:rPr>
      </w:pPr>
      <w:r>
        <w:rPr>
          <w:sz w:val="22"/>
        </w:rPr>
        <w:t xml:space="preserve">Grades </w:t>
      </w:r>
      <w:r w:rsidR="00B877BC">
        <w:rPr>
          <w:sz w:val="22"/>
        </w:rPr>
        <w:t>will</w:t>
      </w:r>
      <w:r w:rsidR="00C77F5D">
        <w:rPr>
          <w:sz w:val="22"/>
        </w:rPr>
        <w:t xml:space="preserve"> be posted on FOCUS</w:t>
      </w:r>
      <w:r>
        <w:rPr>
          <w:sz w:val="22"/>
        </w:rPr>
        <w:t>.  I will post grades frequently, but at least once every two weeks.</w:t>
      </w:r>
    </w:p>
    <w:p w14:paraId="42E55A2D" w14:textId="201432F8" w:rsidR="005D5BF5" w:rsidRDefault="000B4578" w:rsidP="009B3AF5">
      <w:pPr>
        <w:pStyle w:val="SidebarText"/>
        <w:spacing w:after="0"/>
        <w:rPr>
          <w:sz w:val="22"/>
        </w:rPr>
      </w:pPr>
      <w:r>
        <w:rPr>
          <w:sz w:val="22"/>
        </w:rPr>
        <w:t>70% Assessments &amp; 30% Homework/classwork</w:t>
      </w:r>
      <w:r w:rsidR="00811A6D">
        <w:rPr>
          <w:sz w:val="22"/>
        </w:rPr>
        <w:t>.</w:t>
      </w:r>
    </w:p>
    <w:p w14:paraId="5FE25F1B" w14:textId="6B37A778" w:rsidR="00811A6D" w:rsidRDefault="00811A6D" w:rsidP="00811A6D">
      <w:pPr>
        <w:pStyle w:val="ListParagraph"/>
        <w:numPr>
          <w:ilvl w:val="0"/>
          <w:numId w:val="4"/>
        </w:numPr>
        <w:spacing w:after="160" w:line="256" w:lineRule="auto"/>
        <w:jc w:val="left"/>
      </w:pPr>
      <w:r>
        <w:t>Codes</w:t>
      </w:r>
    </w:p>
    <w:p w14:paraId="0A676ECC" w14:textId="3C1C5076" w:rsidR="00811A6D" w:rsidRDefault="00811A6D" w:rsidP="00811A6D">
      <w:pPr>
        <w:pStyle w:val="ListParagraph"/>
        <w:numPr>
          <w:ilvl w:val="1"/>
          <w:numId w:val="5"/>
        </w:numPr>
        <w:spacing w:after="160" w:line="256" w:lineRule="auto"/>
        <w:jc w:val="left"/>
      </w:pPr>
      <w:r w:rsidRPr="00C91F75">
        <w:rPr>
          <w:b/>
        </w:rPr>
        <w:t>0</w:t>
      </w:r>
      <w:r w:rsidR="00C91F75">
        <w:t xml:space="preserve"> (zero)</w:t>
      </w:r>
      <w:r>
        <w:t xml:space="preserve"> – Student turned in assignment, or never turned in the assignment, and the student is earning a 0.</w:t>
      </w:r>
    </w:p>
    <w:p w14:paraId="3D122F5F" w14:textId="5426B302" w:rsidR="00811A6D" w:rsidRDefault="00811A6D" w:rsidP="00811A6D">
      <w:pPr>
        <w:pStyle w:val="ListParagraph"/>
        <w:numPr>
          <w:ilvl w:val="1"/>
          <w:numId w:val="5"/>
        </w:numPr>
        <w:spacing w:after="160" w:line="256" w:lineRule="auto"/>
        <w:jc w:val="left"/>
      </w:pPr>
      <w:r w:rsidRPr="00C91F75">
        <w:rPr>
          <w:b/>
        </w:rPr>
        <w:t>X</w:t>
      </w:r>
      <w:r>
        <w:t xml:space="preserve"> – Student is exempt from assignment; they do not need to make the assignment up. It is not calculating against them.</w:t>
      </w:r>
    </w:p>
    <w:p w14:paraId="7DB0303E" w14:textId="77777777" w:rsidR="00811A6D" w:rsidRPr="00811A6D" w:rsidRDefault="00811A6D" w:rsidP="00811A6D">
      <w:pPr>
        <w:pStyle w:val="ListParagraph"/>
        <w:numPr>
          <w:ilvl w:val="1"/>
          <w:numId w:val="5"/>
        </w:numPr>
        <w:spacing w:after="160" w:line="256" w:lineRule="auto"/>
        <w:jc w:val="left"/>
        <w:rPr>
          <w:b/>
        </w:rPr>
      </w:pPr>
      <w:r w:rsidRPr="00811A6D">
        <w:rPr>
          <w:b/>
        </w:rPr>
        <w:t>Z – Student assignment is missing, and they can still turn it in. A grade of 0 is being calculated in the student’s grade.</w:t>
      </w:r>
    </w:p>
    <w:p w14:paraId="584250E0" w14:textId="345C6C1B" w:rsidR="00F44E20" w:rsidRPr="008D166C" w:rsidRDefault="008D166C" w:rsidP="00F44E20">
      <w:pPr>
        <w:pStyle w:val="Heading2"/>
        <w:rPr>
          <w:rFonts w:ascii="Bookman Old Style" w:eastAsiaTheme="minorHAnsi" w:hAnsi="Bookman Old Style"/>
          <w:bCs/>
          <w:color w:val="262626" w:themeColor="text1" w:themeTint="D9"/>
        </w:rPr>
      </w:pPr>
      <w:r>
        <w:rPr>
          <w:rFonts w:eastAsiaTheme="minorHAnsi"/>
          <w:b/>
          <w:bCs/>
          <w:color w:val="262626" w:themeColor="text1" w:themeTint="D9"/>
        </w:rPr>
        <w:t xml:space="preserve">Citizenship </w:t>
      </w:r>
      <w:r w:rsidRPr="008D166C">
        <w:t>(</w:t>
      </w:r>
      <w:r>
        <w:t>This is posted in Gradebook column)</w:t>
      </w:r>
    </w:p>
    <w:p w14:paraId="03259897" w14:textId="77777777" w:rsidR="00F44E20" w:rsidRDefault="00F44E20" w:rsidP="00F44E20">
      <w:pPr>
        <w:pStyle w:val="SidebarText"/>
        <w:rPr>
          <w:sz w:val="22"/>
        </w:rPr>
      </w:pPr>
      <w:r>
        <w:rPr>
          <w:sz w:val="22"/>
        </w:rPr>
        <w:t xml:space="preserve">Every student starts at a </w:t>
      </w:r>
      <w:r w:rsidRPr="000A3DB0">
        <w:rPr>
          <w:b/>
          <w:sz w:val="22"/>
        </w:rPr>
        <w:t>3</w:t>
      </w:r>
      <w:r>
        <w:rPr>
          <w:sz w:val="22"/>
        </w:rPr>
        <w:t xml:space="preserve"> and will be adjusted accordingly.</w:t>
      </w:r>
    </w:p>
    <w:p w14:paraId="545B8BF5" w14:textId="77777777" w:rsidR="00F44E20" w:rsidRPr="000A3DB0" w:rsidRDefault="00F44E20" w:rsidP="00F44E20">
      <w:pPr>
        <w:pStyle w:val="SidebarText"/>
        <w:spacing w:after="0"/>
        <w:rPr>
          <w:sz w:val="22"/>
          <w:u w:val="single"/>
        </w:rPr>
      </w:pPr>
      <w:r w:rsidRPr="000A3DB0">
        <w:rPr>
          <w:sz w:val="22"/>
          <w:u w:val="single"/>
        </w:rPr>
        <w:t>4 (Outstanding)</w:t>
      </w:r>
    </w:p>
    <w:p w14:paraId="5D5B8229" w14:textId="53D70C76" w:rsidR="00F44E20" w:rsidRPr="00794D74" w:rsidRDefault="00F44E20" w:rsidP="00A84032">
      <w:pPr>
        <w:pStyle w:val="SidebarText"/>
        <w:numPr>
          <w:ilvl w:val="0"/>
          <w:numId w:val="2"/>
        </w:numPr>
        <w:spacing w:after="0"/>
        <w:rPr>
          <w:sz w:val="20"/>
        </w:rPr>
      </w:pPr>
      <w:r w:rsidRPr="00794D74">
        <w:rPr>
          <w:sz w:val="20"/>
        </w:rPr>
        <w:t>Sets a positive example for peers</w:t>
      </w:r>
      <w:r w:rsidR="008D166C" w:rsidRPr="00794D74">
        <w:rPr>
          <w:sz w:val="20"/>
        </w:rPr>
        <w:t xml:space="preserve">; </w:t>
      </w:r>
      <w:r w:rsidRPr="00794D74">
        <w:rPr>
          <w:sz w:val="20"/>
        </w:rPr>
        <w:t>Volunteers to assist teacher and other classmates</w:t>
      </w:r>
    </w:p>
    <w:p w14:paraId="1A9D488C" w14:textId="77777777" w:rsidR="00F44E20" w:rsidRPr="00794D74" w:rsidRDefault="00F44E20" w:rsidP="00F44E20">
      <w:pPr>
        <w:pStyle w:val="SidebarText"/>
        <w:numPr>
          <w:ilvl w:val="0"/>
          <w:numId w:val="2"/>
        </w:numPr>
        <w:spacing w:after="0"/>
        <w:rPr>
          <w:sz w:val="20"/>
        </w:rPr>
      </w:pPr>
      <w:r w:rsidRPr="00794D74">
        <w:rPr>
          <w:sz w:val="20"/>
        </w:rPr>
        <w:t>Works to foster a sense of community by respecting everyone</w:t>
      </w:r>
    </w:p>
    <w:p w14:paraId="1EF4DAAF" w14:textId="388CB1EB" w:rsidR="00F44E20" w:rsidRPr="00794D74" w:rsidRDefault="00F44E20" w:rsidP="00F44E20">
      <w:pPr>
        <w:pStyle w:val="SidebarText"/>
        <w:numPr>
          <w:ilvl w:val="0"/>
          <w:numId w:val="2"/>
        </w:numPr>
        <w:spacing w:after="0"/>
        <w:rPr>
          <w:sz w:val="20"/>
        </w:rPr>
      </w:pPr>
      <w:r w:rsidRPr="00794D74">
        <w:rPr>
          <w:sz w:val="20"/>
        </w:rPr>
        <w:t>Comes to class prepared everyday with all materials</w:t>
      </w:r>
      <w:r w:rsidR="008D166C" w:rsidRPr="00794D74">
        <w:rPr>
          <w:sz w:val="20"/>
        </w:rPr>
        <w:t xml:space="preserve"> and actively participates </w:t>
      </w:r>
    </w:p>
    <w:p w14:paraId="32762B6A" w14:textId="77777777" w:rsidR="00F44E20" w:rsidRPr="008D166C" w:rsidRDefault="00F44E20" w:rsidP="00F44E20">
      <w:pPr>
        <w:pStyle w:val="SidebarText"/>
        <w:spacing w:after="0"/>
        <w:ind w:left="0"/>
        <w:rPr>
          <w:szCs w:val="16"/>
        </w:rPr>
      </w:pPr>
    </w:p>
    <w:p w14:paraId="7A6C520D" w14:textId="77777777" w:rsidR="00F44E20" w:rsidRPr="000A3DB0" w:rsidRDefault="00F44E20" w:rsidP="00F44E20">
      <w:pPr>
        <w:pStyle w:val="SidebarText"/>
        <w:spacing w:after="0"/>
        <w:rPr>
          <w:sz w:val="22"/>
          <w:u w:val="single"/>
        </w:rPr>
      </w:pPr>
      <w:r w:rsidRPr="000A3DB0">
        <w:rPr>
          <w:sz w:val="22"/>
          <w:u w:val="single"/>
        </w:rPr>
        <w:t>3 (Satisfactory)</w:t>
      </w:r>
    </w:p>
    <w:p w14:paraId="2894C70B" w14:textId="77777777" w:rsidR="00F44E20" w:rsidRPr="00794D74" w:rsidRDefault="00F44E20" w:rsidP="00F44E20">
      <w:pPr>
        <w:pStyle w:val="SidebarText"/>
        <w:numPr>
          <w:ilvl w:val="0"/>
          <w:numId w:val="3"/>
        </w:numPr>
        <w:spacing w:after="0"/>
        <w:rPr>
          <w:sz w:val="20"/>
        </w:rPr>
      </w:pPr>
      <w:r w:rsidRPr="00794D74">
        <w:rPr>
          <w:sz w:val="20"/>
        </w:rPr>
        <w:t>Demonstrates responsibility by following rules and on task most days</w:t>
      </w:r>
    </w:p>
    <w:p w14:paraId="3F1272F0" w14:textId="7644F3FC" w:rsidR="00F44E20" w:rsidRPr="00794D74" w:rsidRDefault="00F44E20" w:rsidP="00A25024">
      <w:pPr>
        <w:pStyle w:val="SidebarText"/>
        <w:numPr>
          <w:ilvl w:val="0"/>
          <w:numId w:val="3"/>
        </w:numPr>
        <w:spacing w:after="0"/>
        <w:rPr>
          <w:sz w:val="20"/>
        </w:rPr>
      </w:pPr>
      <w:r w:rsidRPr="00794D74">
        <w:rPr>
          <w:sz w:val="20"/>
        </w:rPr>
        <w:t>Maintains good attitude and helps classmates when asked</w:t>
      </w:r>
      <w:r w:rsidR="008D166C" w:rsidRPr="00794D74">
        <w:rPr>
          <w:sz w:val="20"/>
        </w:rPr>
        <w:t xml:space="preserve">; </w:t>
      </w:r>
      <w:r w:rsidRPr="00794D74">
        <w:rPr>
          <w:sz w:val="20"/>
        </w:rPr>
        <w:t>Shows respect to others</w:t>
      </w:r>
    </w:p>
    <w:p w14:paraId="41D03389" w14:textId="140CCE21" w:rsidR="00F44E20" w:rsidRPr="00794D74" w:rsidRDefault="00F44E20" w:rsidP="00F44E20">
      <w:pPr>
        <w:pStyle w:val="SidebarText"/>
        <w:numPr>
          <w:ilvl w:val="0"/>
          <w:numId w:val="3"/>
        </w:numPr>
        <w:spacing w:after="0"/>
        <w:rPr>
          <w:sz w:val="20"/>
        </w:rPr>
      </w:pPr>
      <w:r w:rsidRPr="00794D74">
        <w:rPr>
          <w:sz w:val="20"/>
        </w:rPr>
        <w:t>Comes to class prepared most days with all materials</w:t>
      </w:r>
      <w:r w:rsidR="008D166C" w:rsidRPr="00794D74">
        <w:rPr>
          <w:sz w:val="20"/>
        </w:rPr>
        <w:t xml:space="preserve">, pays attention </w:t>
      </w:r>
    </w:p>
    <w:p w14:paraId="6B55DA25" w14:textId="77777777" w:rsidR="00F44E20" w:rsidRPr="008D166C" w:rsidRDefault="00F44E20" w:rsidP="00F44E20">
      <w:pPr>
        <w:pStyle w:val="SidebarText"/>
        <w:spacing w:after="0"/>
        <w:ind w:left="0"/>
        <w:rPr>
          <w:szCs w:val="16"/>
        </w:rPr>
      </w:pPr>
    </w:p>
    <w:p w14:paraId="579EB34D" w14:textId="77777777" w:rsidR="00F44E20" w:rsidRPr="000A3DB0" w:rsidRDefault="00F44E20" w:rsidP="00F44E20">
      <w:pPr>
        <w:pStyle w:val="SidebarText"/>
        <w:spacing w:after="0"/>
        <w:rPr>
          <w:sz w:val="22"/>
          <w:u w:val="single"/>
        </w:rPr>
      </w:pPr>
      <w:r w:rsidRPr="000A3DB0">
        <w:rPr>
          <w:sz w:val="22"/>
          <w:u w:val="single"/>
        </w:rPr>
        <w:t>2 (Needs Improvement)</w:t>
      </w:r>
    </w:p>
    <w:p w14:paraId="7E518688" w14:textId="77777777" w:rsidR="00F44E20" w:rsidRPr="00794D74" w:rsidRDefault="00F44E20" w:rsidP="00F44E20">
      <w:pPr>
        <w:pStyle w:val="SidebarText"/>
        <w:numPr>
          <w:ilvl w:val="0"/>
          <w:numId w:val="3"/>
        </w:numPr>
        <w:spacing w:after="0"/>
        <w:rPr>
          <w:sz w:val="20"/>
        </w:rPr>
      </w:pPr>
      <w:r w:rsidRPr="00794D74">
        <w:rPr>
          <w:sz w:val="20"/>
        </w:rPr>
        <w:t>Disrupts class occasionally and interrupts the learning of others</w:t>
      </w:r>
    </w:p>
    <w:p w14:paraId="18A30F63" w14:textId="191E431E" w:rsidR="00F44E20" w:rsidRPr="00794D74" w:rsidRDefault="00F44E20" w:rsidP="00F44E20">
      <w:pPr>
        <w:pStyle w:val="SidebarText"/>
        <w:numPr>
          <w:ilvl w:val="0"/>
          <w:numId w:val="3"/>
        </w:numPr>
        <w:spacing w:after="0"/>
        <w:rPr>
          <w:sz w:val="20"/>
        </w:rPr>
      </w:pPr>
      <w:r w:rsidRPr="00794D74">
        <w:rPr>
          <w:sz w:val="20"/>
        </w:rPr>
        <w:t>Shows little motivation completing assignments</w:t>
      </w:r>
      <w:r w:rsidR="008D166C" w:rsidRPr="00794D74">
        <w:rPr>
          <w:sz w:val="20"/>
        </w:rPr>
        <w:t xml:space="preserve"> – minimal work shown </w:t>
      </w:r>
    </w:p>
    <w:p w14:paraId="76F2BCAF" w14:textId="02A75A42" w:rsidR="00F44E20" w:rsidRPr="00794D74" w:rsidRDefault="00F44E20" w:rsidP="009E3FD8">
      <w:pPr>
        <w:pStyle w:val="SidebarText"/>
        <w:numPr>
          <w:ilvl w:val="0"/>
          <w:numId w:val="3"/>
        </w:numPr>
        <w:spacing w:after="0"/>
        <w:rPr>
          <w:sz w:val="20"/>
        </w:rPr>
      </w:pPr>
      <w:r w:rsidRPr="00794D74">
        <w:rPr>
          <w:sz w:val="20"/>
        </w:rPr>
        <w:t>Shows disrespect to teacher and other students at times</w:t>
      </w:r>
      <w:r w:rsidR="008D166C" w:rsidRPr="00794D74">
        <w:rPr>
          <w:sz w:val="20"/>
        </w:rPr>
        <w:t>; c</w:t>
      </w:r>
      <w:r w:rsidRPr="00794D74">
        <w:rPr>
          <w:sz w:val="20"/>
        </w:rPr>
        <w:t>omes unprepared to class occasionally</w:t>
      </w:r>
    </w:p>
    <w:p w14:paraId="593D790A" w14:textId="77777777" w:rsidR="00F44E20" w:rsidRPr="008D166C" w:rsidRDefault="00F44E20" w:rsidP="00F44E20">
      <w:pPr>
        <w:pStyle w:val="SidebarText"/>
        <w:spacing w:after="0"/>
        <w:ind w:left="0"/>
        <w:rPr>
          <w:szCs w:val="16"/>
        </w:rPr>
      </w:pPr>
    </w:p>
    <w:p w14:paraId="26594B07" w14:textId="77777777" w:rsidR="00F44E20" w:rsidRPr="000A3DB0" w:rsidRDefault="00F44E20" w:rsidP="008D166C">
      <w:pPr>
        <w:pStyle w:val="SidebarText"/>
        <w:spacing w:after="0"/>
        <w:rPr>
          <w:sz w:val="22"/>
          <w:u w:val="single"/>
        </w:rPr>
      </w:pPr>
      <w:r w:rsidRPr="000A3DB0">
        <w:rPr>
          <w:sz w:val="22"/>
          <w:u w:val="single"/>
        </w:rPr>
        <w:t>1 (Unsatisfactory)</w:t>
      </w:r>
    </w:p>
    <w:p w14:paraId="7C811C5D" w14:textId="77777777" w:rsidR="008D166C" w:rsidRPr="00794D74" w:rsidRDefault="00862039" w:rsidP="008D166C">
      <w:pPr>
        <w:pStyle w:val="SidebarText"/>
        <w:numPr>
          <w:ilvl w:val="0"/>
          <w:numId w:val="3"/>
        </w:numPr>
        <w:spacing w:after="0"/>
        <w:ind w:left="446"/>
        <w:contextualSpacing/>
        <w:rPr>
          <w:rFonts w:eastAsiaTheme="minorEastAsia"/>
          <w:b/>
          <w:sz w:val="20"/>
        </w:rPr>
      </w:pPr>
      <w:r w:rsidRPr="00794D74">
        <w:rPr>
          <w:sz w:val="20"/>
        </w:rPr>
        <w:t>Disrupts class and interrupts the learning of others regularly</w:t>
      </w:r>
    </w:p>
    <w:p w14:paraId="6BC119E5" w14:textId="77777777" w:rsidR="00794D74" w:rsidRPr="00794D74" w:rsidRDefault="00862039" w:rsidP="008D166C">
      <w:pPr>
        <w:pStyle w:val="SidebarText"/>
        <w:numPr>
          <w:ilvl w:val="0"/>
          <w:numId w:val="3"/>
        </w:numPr>
        <w:spacing w:after="0"/>
        <w:ind w:left="446"/>
        <w:contextualSpacing/>
        <w:rPr>
          <w:rFonts w:eastAsiaTheme="minorEastAsia"/>
          <w:b/>
          <w:sz w:val="20"/>
        </w:rPr>
      </w:pPr>
      <w:r w:rsidRPr="00794D74">
        <w:rPr>
          <w:sz w:val="20"/>
        </w:rPr>
        <w:t>Shows little motivation completing assignments</w:t>
      </w:r>
    </w:p>
    <w:p w14:paraId="1D3EE2A3" w14:textId="4A4E7F5E" w:rsidR="009B3AF5" w:rsidRPr="00A74F3A" w:rsidRDefault="00794D74" w:rsidP="008D166C">
      <w:pPr>
        <w:pStyle w:val="SidebarText"/>
        <w:numPr>
          <w:ilvl w:val="0"/>
          <w:numId w:val="3"/>
        </w:numPr>
        <w:spacing w:after="0"/>
        <w:ind w:left="446"/>
        <w:contextualSpacing/>
        <w:rPr>
          <w:rFonts w:eastAsiaTheme="minorEastAsia"/>
          <w:b/>
          <w:sz w:val="20"/>
        </w:rPr>
      </w:pPr>
      <w:r w:rsidRPr="00794D74">
        <w:rPr>
          <w:sz w:val="20"/>
        </w:rPr>
        <w:t>C</w:t>
      </w:r>
      <w:r w:rsidR="00862039" w:rsidRPr="00794D74">
        <w:rPr>
          <w:sz w:val="20"/>
        </w:rPr>
        <w:t>omes unprepared to class frequently</w:t>
      </w:r>
    </w:p>
    <w:p w14:paraId="407925F2" w14:textId="3D8B4FF0" w:rsidR="00A74F3A" w:rsidRDefault="00A74F3A" w:rsidP="00A74F3A">
      <w:pPr>
        <w:pStyle w:val="SidebarText"/>
        <w:spacing w:after="0"/>
        <w:ind w:left="0"/>
        <w:contextualSpacing/>
        <w:rPr>
          <w:rFonts w:eastAsiaTheme="minorEastAsia"/>
          <w:b/>
          <w:sz w:val="20"/>
        </w:rPr>
      </w:pPr>
    </w:p>
    <w:p w14:paraId="24867857" w14:textId="4737681B" w:rsidR="008D4263" w:rsidRDefault="008D4263" w:rsidP="00A74F3A">
      <w:pPr>
        <w:pStyle w:val="SidebarText"/>
        <w:spacing w:after="0"/>
        <w:ind w:left="0"/>
        <w:contextualSpacing/>
        <w:rPr>
          <w:rFonts w:eastAsiaTheme="minorEastAsia"/>
          <w:b/>
          <w:sz w:val="20"/>
        </w:rPr>
      </w:pPr>
    </w:p>
    <w:p w14:paraId="36C8B9DE" w14:textId="6CBCC969" w:rsidR="008D4263" w:rsidRDefault="008E7D30" w:rsidP="00A74F3A">
      <w:pPr>
        <w:pStyle w:val="SidebarText"/>
        <w:spacing w:after="0"/>
        <w:ind w:left="0"/>
        <w:contextualSpacing/>
        <w:rPr>
          <w:rFonts w:eastAsiaTheme="minorEastAsia"/>
          <w:b/>
          <w:sz w:val="28"/>
          <w:szCs w:val="28"/>
        </w:rPr>
      </w:pPr>
      <w:r>
        <w:rPr>
          <w:rFonts w:eastAsiaTheme="minorEastAsia"/>
          <w:b/>
          <w:sz w:val="28"/>
          <w:szCs w:val="28"/>
        </w:rPr>
        <w:t>Electronic Device</w:t>
      </w:r>
    </w:p>
    <w:p w14:paraId="020DE05E" w14:textId="4D26FE58" w:rsidR="005E3993" w:rsidRDefault="005E3993" w:rsidP="00A74F3A">
      <w:pPr>
        <w:pStyle w:val="SidebarText"/>
        <w:spacing w:after="0"/>
        <w:ind w:left="0"/>
        <w:contextualSpacing/>
        <w:rPr>
          <w:rFonts w:eastAsiaTheme="minorEastAsia"/>
          <w:b/>
          <w:sz w:val="28"/>
          <w:szCs w:val="28"/>
        </w:rPr>
      </w:pPr>
    </w:p>
    <w:p w14:paraId="6BF8417E" w14:textId="1C092979" w:rsidR="005E3993" w:rsidRPr="005E3993" w:rsidRDefault="008E7D30" w:rsidP="00A74F3A">
      <w:pPr>
        <w:pStyle w:val="SidebarText"/>
        <w:spacing w:after="0"/>
        <w:ind w:left="0"/>
        <w:contextualSpacing/>
        <w:rPr>
          <w:rFonts w:eastAsiaTheme="minorEastAsia"/>
          <w:b/>
          <w:sz w:val="28"/>
          <w:szCs w:val="28"/>
        </w:rPr>
      </w:pPr>
      <w:r>
        <w:rPr>
          <w:rFonts w:eastAsiaTheme="minorEastAsia"/>
          <w:sz w:val="24"/>
          <w:szCs w:val="24"/>
        </w:rPr>
        <w:t>Students will bring t</w:t>
      </w:r>
      <w:r w:rsidR="00BE024A">
        <w:rPr>
          <w:rFonts w:eastAsiaTheme="minorEastAsia"/>
          <w:sz w:val="24"/>
          <w:szCs w:val="24"/>
        </w:rPr>
        <w:t xml:space="preserve">heir Chromebook to class </w:t>
      </w:r>
      <w:r w:rsidR="00B85F84">
        <w:rPr>
          <w:rFonts w:eastAsiaTheme="minorEastAsia"/>
          <w:sz w:val="24"/>
          <w:szCs w:val="24"/>
        </w:rPr>
        <w:t>every day</w:t>
      </w:r>
      <w:r>
        <w:rPr>
          <w:rFonts w:eastAsiaTheme="minorEastAsia"/>
          <w:sz w:val="24"/>
          <w:szCs w:val="24"/>
        </w:rPr>
        <w:t xml:space="preserve">. </w:t>
      </w:r>
      <w:r w:rsidR="00B40D7C">
        <w:rPr>
          <w:rFonts w:eastAsiaTheme="minorEastAsia"/>
          <w:sz w:val="24"/>
          <w:szCs w:val="24"/>
        </w:rPr>
        <w:t xml:space="preserve"> </w:t>
      </w:r>
      <w:r w:rsidR="00B40D7C" w:rsidRPr="008B5C14">
        <w:rPr>
          <w:rFonts w:eastAsiaTheme="minorEastAsia"/>
          <w:b/>
          <w:sz w:val="24"/>
          <w:szCs w:val="24"/>
        </w:rPr>
        <w:t>Cellphones</w:t>
      </w:r>
      <w:r w:rsidR="008B5C14" w:rsidRPr="008B5C14">
        <w:rPr>
          <w:rFonts w:eastAsiaTheme="minorEastAsia"/>
          <w:b/>
          <w:sz w:val="24"/>
          <w:szCs w:val="24"/>
        </w:rPr>
        <w:t xml:space="preserve"> and earbuds</w:t>
      </w:r>
      <w:r w:rsidR="00B40D7C">
        <w:rPr>
          <w:rFonts w:eastAsiaTheme="minorEastAsia"/>
          <w:sz w:val="24"/>
          <w:szCs w:val="24"/>
        </w:rPr>
        <w:t xml:space="preserve"> are not acceptable devices</w:t>
      </w:r>
      <w:r w:rsidR="00B85F84">
        <w:rPr>
          <w:rFonts w:eastAsiaTheme="minorEastAsia"/>
          <w:sz w:val="24"/>
          <w:szCs w:val="24"/>
        </w:rPr>
        <w:t xml:space="preserve"> and are not allowed to be out during class.</w:t>
      </w:r>
    </w:p>
    <w:p w14:paraId="1CE5899C" w14:textId="7C91E47B" w:rsidR="00A74F3A" w:rsidRDefault="00A74F3A" w:rsidP="00A74F3A">
      <w:pPr>
        <w:pStyle w:val="SidebarText"/>
        <w:spacing w:after="0"/>
        <w:ind w:left="0"/>
        <w:contextualSpacing/>
        <w:rPr>
          <w:rFonts w:eastAsiaTheme="minorEastAsia"/>
          <w:b/>
          <w:sz w:val="20"/>
        </w:rPr>
      </w:pPr>
    </w:p>
    <w:p w14:paraId="03F745BD" w14:textId="7D7C5AF8" w:rsidR="00A74F3A" w:rsidRDefault="00A74F3A" w:rsidP="00A74F3A">
      <w:pPr>
        <w:pStyle w:val="SidebarText"/>
        <w:spacing w:after="0"/>
        <w:ind w:left="0"/>
        <w:contextualSpacing/>
        <w:rPr>
          <w:rFonts w:eastAsiaTheme="minorEastAsia"/>
          <w:b/>
          <w:sz w:val="20"/>
        </w:rPr>
      </w:pPr>
    </w:p>
    <w:p w14:paraId="26BAC944" w14:textId="2AF42C80" w:rsidR="00A74F3A" w:rsidRDefault="00A74F3A" w:rsidP="00A74F3A">
      <w:pPr>
        <w:pStyle w:val="SidebarText"/>
        <w:spacing w:after="0"/>
        <w:ind w:left="0"/>
        <w:contextualSpacing/>
        <w:rPr>
          <w:rFonts w:eastAsiaTheme="minorEastAsia"/>
          <w:b/>
          <w:sz w:val="20"/>
        </w:rPr>
      </w:pPr>
    </w:p>
    <w:p w14:paraId="745BE757" w14:textId="449308F5" w:rsidR="00A74F3A" w:rsidRDefault="00A74F3A" w:rsidP="00A74F3A">
      <w:pPr>
        <w:pStyle w:val="SidebarText"/>
        <w:spacing w:after="0"/>
        <w:ind w:left="0"/>
        <w:contextualSpacing/>
        <w:rPr>
          <w:rFonts w:eastAsiaTheme="minorEastAsia"/>
          <w:b/>
          <w:sz w:val="20"/>
        </w:rPr>
      </w:pPr>
    </w:p>
    <w:p w14:paraId="57CB8056" w14:textId="543B979E" w:rsidR="00A74F3A" w:rsidRDefault="00A74F3A" w:rsidP="00A74F3A">
      <w:pPr>
        <w:pStyle w:val="SidebarText"/>
        <w:spacing w:after="0"/>
        <w:ind w:left="0"/>
        <w:contextualSpacing/>
        <w:rPr>
          <w:rFonts w:eastAsiaTheme="minorEastAsia"/>
          <w:b/>
          <w:sz w:val="20"/>
        </w:rPr>
      </w:pPr>
    </w:p>
    <w:p w14:paraId="0D3464CA" w14:textId="6F0AAD4C" w:rsidR="00A74F3A" w:rsidRDefault="00A74F3A" w:rsidP="00A74F3A">
      <w:pPr>
        <w:pStyle w:val="SidebarText"/>
        <w:spacing w:after="0"/>
        <w:ind w:left="0"/>
        <w:contextualSpacing/>
        <w:rPr>
          <w:rFonts w:eastAsiaTheme="minorEastAsia"/>
          <w:b/>
          <w:sz w:val="20"/>
        </w:rPr>
      </w:pPr>
    </w:p>
    <w:p w14:paraId="07A72DD4" w14:textId="5FF493A5" w:rsidR="00A74F3A" w:rsidRDefault="00A74F3A" w:rsidP="00A74F3A">
      <w:pPr>
        <w:pStyle w:val="SidebarText"/>
        <w:spacing w:after="0"/>
        <w:ind w:left="0"/>
        <w:contextualSpacing/>
        <w:rPr>
          <w:rFonts w:eastAsiaTheme="minorEastAsia"/>
          <w:b/>
          <w:sz w:val="20"/>
        </w:rPr>
      </w:pPr>
    </w:p>
    <w:p w14:paraId="44D11C93" w14:textId="4937966C" w:rsidR="00A74F3A" w:rsidRDefault="00A74F3A" w:rsidP="00A74F3A">
      <w:pPr>
        <w:pStyle w:val="SidebarText"/>
        <w:spacing w:after="0"/>
        <w:ind w:left="0"/>
        <w:contextualSpacing/>
        <w:rPr>
          <w:rFonts w:eastAsiaTheme="minorEastAsia"/>
          <w:b/>
          <w:sz w:val="20"/>
        </w:rPr>
      </w:pPr>
    </w:p>
    <w:p w14:paraId="7492881F" w14:textId="7BB69E5B" w:rsidR="00A74F3A" w:rsidRDefault="00A74F3A" w:rsidP="00A74F3A">
      <w:pPr>
        <w:pStyle w:val="SidebarText"/>
        <w:spacing w:after="0"/>
        <w:ind w:left="0"/>
        <w:contextualSpacing/>
        <w:rPr>
          <w:rFonts w:eastAsiaTheme="minorEastAsia"/>
          <w:b/>
          <w:sz w:val="20"/>
        </w:rPr>
      </w:pPr>
    </w:p>
    <w:p w14:paraId="27E60B23" w14:textId="1CA924A4" w:rsidR="00A74F3A" w:rsidRDefault="00A74F3A" w:rsidP="00A74F3A">
      <w:pPr>
        <w:pStyle w:val="SidebarText"/>
        <w:spacing w:after="0"/>
        <w:ind w:left="0"/>
        <w:contextualSpacing/>
        <w:rPr>
          <w:rFonts w:eastAsiaTheme="minorEastAsia"/>
          <w:b/>
          <w:sz w:val="20"/>
        </w:rPr>
      </w:pPr>
    </w:p>
    <w:p w14:paraId="1FEF6D7D" w14:textId="3899D3F3" w:rsidR="00A74F3A" w:rsidRDefault="00A74F3A" w:rsidP="00A74F3A">
      <w:pPr>
        <w:pStyle w:val="SidebarText"/>
        <w:spacing w:after="0"/>
        <w:ind w:left="0"/>
        <w:contextualSpacing/>
        <w:rPr>
          <w:rFonts w:eastAsiaTheme="minorEastAsia"/>
          <w:b/>
          <w:sz w:val="20"/>
        </w:rPr>
      </w:pPr>
    </w:p>
    <w:p w14:paraId="0064F29D" w14:textId="4099356E" w:rsidR="00A74F3A" w:rsidRDefault="00A74F3A" w:rsidP="00A74F3A">
      <w:pPr>
        <w:pStyle w:val="SidebarText"/>
        <w:spacing w:after="0"/>
        <w:ind w:left="0"/>
        <w:contextualSpacing/>
        <w:rPr>
          <w:rFonts w:eastAsiaTheme="minorEastAsia"/>
          <w:b/>
          <w:sz w:val="20"/>
        </w:rPr>
      </w:pPr>
    </w:p>
    <w:p w14:paraId="50A3948D" w14:textId="37E74599" w:rsidR="00A74F3A" w:rsidRDefault="00A74F3A" w:rsidP="00A74F3A">
      <w:pPr>
        <w:pStyle w:val="SidebarText"/>
        <w:spacing w:after="0"/>
        <w:ind w:left="0"/>
        <w:contextualSpacing/>
        <w:rPr>
          <w:rFonts w:eastAsiaTheme="minorEastAsia"/>
          <w:b/>
          <w:sz w:val="20"/>
        </w:rPr>
      </w:pPr>
    </w:p>
    <w:p w14:paraId="3E65CDA2" w14:textId="3876FE76" w:rsidR="00A74F3A" w:rsidRDefault="00A74F3A" w:rsidP="00A74F3A">
      <w:pPr>
        <w:pStyle w:val="SidebarText"/>
        <w:spacing w:after="0"/>
        <w:ind w:left="0"/>
        <w:contextualSpacing/>
        <w:rPr>
          <w:rFonts w:eastAsiaTheme="minorEastAsia"/>
          <w:b/>
          <w:sz w:val="20"/>
        </w:rPr>
      </w:pPr>
    </w:p>
    <w:p w14:paraId="480CD48D" w14:textId="7C32A145" w:rsidR="00A74F3A" w:rsidRDefault="00A74F3A" w:rsidP="00A74F3A">
      <w:pPr>
        <w:pStyle w:val="SidebarText"/>
        <w:spacing w:after="0"/>
        <w:ind w:left="0"/>
        <w:contextualSpacing/>
        <w:rPr>
          <w:rFonts w:eastAsiaTheme="minorEastAsia"/>
          <w:b/>
          <w:sz w:val="20"/>
        </w:rPr>
      </w:pPr>
    </w:p>
    <w:p w14:paraId="0CBA813A" w14:textId="726B52EC" w:rsidR="00794D74" w:rsidRPr="00C0444C" w:rsidRDefault="00794D74" w:rsidP="00C0444C">
      <w:pPr>
        <w:pStyle w:val="Heading2"/>
        <w:rPr>
          <w:rFonts w:ascii="Cooper Black" w:hAnsi="Cooper Black"/>
          <w:b/>
          <w:smallCaps w:val="0"/>
          <w:color w:val="000000" w:themeColor="text1"/>
          <w:spacing w:val="0"/>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794D74" w:rsidRPr="00C0444C" w:rsidSect="00C87FFA">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753C1" w14:textId="77777777" w:rsidR="001E0441" w:rsidRDefault="001E0441">
      <w:pPr>
        <w:spacing w:after="0" w:line="240" w:lineRule="auto"/>
      </w:pPr>
      <w:r>
        <w:separator/>
      </w:r>
    </w:p>
  </w:endnote>
  <w:endnote w:type="continuationSeparator" w:id="0">
    <w:p w14:paraId="66B17343" w14:textId="77777777" w:rsidR="001E0441" w:rsidRDefault="001E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30BD3" w14:textId="77777777" w:rsidR="001E0441" w:rsidRDefault="001E0441">
      <w:pPr>
        <w:spacing w:after="0" w:line="240" w:lineRule="auto"/>
      </w:pPr>
      <w:r>
        <w:separator/>
      </w:r>
    </w:p>
  </w:footnote>
  <w:footnote w:type="continuationSeparator" w:id="0">
    <w:p w14:paraId="1B588E1E" w14:textId="77777777" w:rsidR="001E0441" w:rsidRDefault="001E0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C07"/>
    <w:multiLevelType w:val="hybridMultilevel"/>
    <w:tmpl w:val="38BE1DA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CD3688"/>
    <w:multiLevelType w:val="hybridMultilevel"/>
    <w:tmpl w:val="5ACE2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8728F"/>
    <w:multiLevelType w:val="hybridMultilevel"/>
    <w:tmpl w:val="346219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28AD2776"/>
    <w:multiLevelType w:val="hybridMultilevel"/>
    <w:tmpl w:val="47EE0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5C0732"/>
    <w:multiLevelType w:val="hybridMultilevel"/>
    <w:tmpl w:val="722C6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7A63F0"/>
    <w:multiLevelType w:val="hybridMultilevel"/>
    <w:tmpl w:val="6ED2E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960D43"/>
    <w:multiLevelType w:val="hybridMultilevel"/>
    <w:tmpl w:val="CD14328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28B"/>
    <w:rsid w:val="0001411C"/>
    <w:rsid w:val="000A3DB0"/>
    <w:rsid w:val="000B4578"/>
    <w:rsid w:val="000C1CE7"/>
    <w:rsid w:val="000E448B"/>
    <w:rsid w:val="001169B3"/>
    <w:rsid w:val="00196ECE"/>
    <w:rsid w:val="001A2DEA"/>
    <w:rsid w:val="001C0423"/>
    <w:rsid w:val="001C7520"/>
    <w:rsid w:val="001D3AC3"/>
    <w:rsid w:val="001E0441"/>
    <w:rsid w:val="001F13BF"/>
    <w:rsid w:val="00230279"/>
    <w:rsid w:val="00234991"/>
    <w:rsid w:val="0025631A"/>
    <w:rsid w:val="002614C2"/>
    <w:rsid w:val="00266BC4"/>
    <w:rsid w:val="002A388B"/>
    <w:rsid w:val="002C0C22"/>
    <w:rsid w:val="002C7ED5"/>
    <w:rsid w:val="002E1BB9"/>
    <w:rsid w:val="002E6B71"/>
    <w:rsid w:val="003643A1"/>
    <w:rsid w:val="003B5AEA"/>
    <w:rsid w:val="003B62DF"/>
    <w:rsid w:val="003C5B8D"/>
    <w:rsid w:val="003D5BFD"/>
    <w:rsid w:val="004413B7"/>
    <w:rsid w:val="00444A12"/>
    <w:rsid w:val="00462FB1"/>
    <w:rsid w:val="004E6FCB"/>
    <w:rsid w:val="004F279A"/>
    <w:rsid w:val="005149D3"/>
    <w:rsid w:val="00524A57"/>
    <w:rsid w:val="005359EB"/>
    <w:rsid w:val="00580CF6"/>
    <w:rsid w:val="005C2ED0"/>
    <w:rsid w:val="005D5BF5"/>
    <w:rsid w:val="005E3993"/>
    <w:rsid w:val="00671131"/>
    <w:rsid w:val="00677E4A"/>
    <w:rsid w:val="00680535"/>
    <w:rsid w:val="00695D1A"/>
    <w:rsid w:val="006F46EE"/>
    <w:rsid w:val="007028CC"/>
    <w:rsid w:val="00717A86"/>
    <w:rsid w:val="00794D74"/>
    <w:rsid w:val="007D7932"/>
    <w:rsid w:val="00811A6D"/>
    <w:rsid w:val="00821095"/>
    <w:rsid w:val="00823B08"/>
    <w:rsid w:val="00832419"/>
    <w:rsid w:val="00852AD1"/>
    <w:rsid w:val="00862039"/>
    <w:rsid w:val="008B5C14"/>
    <w:rsid w:val="008C6994"/>
    <w:rsid w:val="008D166C"/>
    <w:rsid w:val="008D4263"/>
    <w:rsid w:val="008E7D30"/>
    <w:rsid w:val="009740F4"/>
    <w:rsid w:val="009B3AF5"/>
    <w:rsid w:val="009B5E4F"/>
    <w:rsid w:val="00A552A7"/>
    <w:rsid w:val="00A74F3A"/>
    <w:rsid w:val="00AC2B98"/>
    <w:rsid w:val="00AC616E"/>
    <w:rsid w:val="00B061DA"/>
    <w:rsid w:val="00B07241"/>
    <w:rsid w:val="00B36943"/>
    <w:rsid w:val="00B40D7C"/>
    <w:rsid w:val="00B85F84"/>
    <w:rsid w:val="00B877BC"/>
    <w:rsid w:val="00BA5EC0"/>
    <w:rsid w:val="00BC476A"/>
    <w:rsid w:val="00BE024A"/>
    <w:rsid w:val="00C0444C"/>
    <w:rsid w:val="00C64FB4"/>
    <w:rsid w:val="00C65923"/>
    <w:rsid w:val="00C77F5D"/>
    <w:rsid w:val="00C87FFA"/>
    <w:rsid w:val="00C91F75"/>
    <w:rsid w:val="00CA268A"/>
    <w:rsid w:val="00D027F8"/>
    <w:rsid w:val="00D32517"/>
    <w:rsid w:val="00DD17E4"/>
    <w:rsid w:val="00E8228B"/>
    <w:rsid w:val="00EA653A"/>
    <w:rsid w:val="00F44E20"/>
    <w:rsid w:val="00F6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45E5575"/>
  <w15:chartTrackingRefBased/>
  <w15:docId w15:val="{101C3F7E-2256-40A2-9FCE-4DE706F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20"/>
  </w:style>
  <w:style w:type="paragraph" w:styleId="Heading1">
    <w:name w:val="heading 1"/>
    <w:basedOn w:val="Normal"/>
    <w:next w:val="Normal"/>
    <w:link w:val="Heading1Char"/>
    <w:uiPriority w:val="9"/>
    <w:qFormat/>
    <w:rsid w:val="001C752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1C7520"/>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C752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C7520"/>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C7520"/>
    <w:pPr>
      <w:spacing w:after="0"/>
      <w:jc w:val="left"/>
      <w:outlineLvl w:val="4"/>
    </w:pPr>
    <w:rPr>
      <w:smallCaps/>
      <w:color w:val="D6221F" w:themeColor="accent6" w:themeShade="BF"/>
      <w:spacing w:val="10"/>
      <w:sz w:val="22"/>
      <w:szCs w:val="22"/>
    </w:rPr>
  </w:style>
  <w:style w:type="paragraph" w:styleId="Heading6">
    <w:name w:val="heading 6"/>
    <w:basedOn w:val="Normal"/>
    <w:next w:val="Normal"/>
    <w:link w:val="Heading6Char"/>
    <w:uiPriority w:val="9"/>
    <w:semiHidden/>
    <w:unhideWhenUsed/>
    <w:qFormat/>
    <w:rsid w:val="001C7520"/>
    <w:pPr>
      <w:spacing w:after="0"/>
      <w:jc w:val="left"/>
      <w:outlineLvl w:val="5"/>
    </w:pPr>
    <w:rPr>
      <w:smallCaps/>
      <w:color w:val="E86360" w:themeColor="accent6"/>
      <w:spacing w:val="5"/>
      <w:sz w:val="22"/>
      <w:szCs w:val="22"/>
    </w:rPr>
  </w:style>
  <w:style w:type="paragraph" w:styleId="Heading7">
    <w:name w:val="heading 7"/>
    <w:basedOn w:val="Normal"/>
    <w:next w:val="Normal"/>
    <w:link w:val="Heading7Char"/>
    <w:uiPriority w:val="9"/>
    <w:semiHidden/>
    <w:unhideWhenUsed/>
    <w:qFormat/>
    <w:rsid w:val="001C7520"/>
    <w:pPr>
      <w:spacing w:after="0"/>
      <w:jc w:val="left"/>
      <w:outlineLvl w:val="6"/>
    </w:pPr>
    <w:rPr>
      <w:b/>
      <w:bCs/>
      <w:smallCaps/>
      <w:color w:val="E86360" w:themeColor="accent6"/>
      <w:spacing w:val="10"/>
    </w:rPr>
  </w:style>
  <w:style w:type="paragraph" w:styleId="Heading8">
    <w:name w:val="heading 8"/>
    <w:basedOn w:val="Normal"/>
    <w:next w:val="Normal"/>
    <w:link w:val="Heading8Char"/>
    <w:uiPriority w:val="9"/>
    <w:semiHidden/>
    <w:unhideWhenUsed/>
    <w:qFormat/>
    <w:rsid w:val="001C7520"/>
    <w:pPr>
      <w:spacing w:after="0"/>
      <w:jc w:val="left"/>
      <w:outlineLvl w:val="7"/>
    </w:pPr>
    <w:rPr>
      <w:b/>
      <w:bCs/>
      <w:i/>
      <w:iCs/>
      <w:smallCaps/>
      <w:color w:val="D6221F" w:themeColor="accent6" w:themeShade="BF"/>
    </w:rPr>
  </w:style>
  <w:style w:type="paragraph" w:styleId="Heading9">
    <w:name w:val="heading 9"/>
    <w:basedOn w:val="Normal"/>
    <w:next w:val="Normal"/>
    <w:link w:val="Heading9Char"/>
    <w:uiPriority w:val="9"/>
    <w:semiHidden/>
    <w:unhideWhenUsed/>
    <w:qFormat/>
    <w:rsid w:val="001C7520"/>
    <w:pPr>
      <w:spacing w:after="0"/>
      <w:jc w:val="left"/>
      <w:outlineLvl w:val="8"/>
    </w:pPr>
    <w:rPr>
      <w:b/>
      <w:bCs/>
      <w:i/>
      <w:iCs/>
      <w:smallCaps/>
      <w:color w:val="8F1714"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pPr>
      <w:spacing w:after="240" w:line="336" w:lineRule="auto"/>
      <w:contextualSpacing/>
    </w:pPr>
  </w:style>
  <w:style w:type="paragraph" w:customStyle="1" w:styleId="TableSpace">
    <w:name w:val="Table Space"/>
    <w:basedOn w:val="Normal"/>
    <w:next w:val="Normal"/>
    <w:uiPriority w:val="2"/>
    <w:pPr>
      <w:spacing w:after="0" w:line="80" w:lineRule="exact"/>
    </w:pPr>
  </w:style>
  <w:style w:type="paragraph" w:customStyle="1" w:styleId="Photo">
    <w:name w:val="Photo"/>
    <w:basedOn w:val="Normal"/>
    <w:uiPriority w:val="2"/>
    <w:pPr>
      <w:spacing w:after="360" w:line="240" w:lineRule="auto"/>
      <w:jc w:val="center"/>
    </w:pPr>
  </w:style>
  <w:style w:type="character" w:customStyle="1" w:styleId="Heading3Char">
    <w:name w:val="Heading 3 Char"/>
    <w:basedOn w:val="DefaultParagraphFont"/>
    <w:link w:val="Heading3"/>
    <w:uiPriority w:val="9"/>
    <w:semiHidden/>
    <w:rsid w:val="001C7520"/>
    <w:rPr>
      <w:smallCaps/>
      <w:spacing w:val="5"/>
      <w:sz w:val="24"/>
      <w:szCs w:val="24"/>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next w:val="Normal"/>
    <w:link w:val="TitleChar"/>
    <w:uiPriority w:val="10"/>
    <w:qFormat/>
    <w:rsid w:val="001C7520"/>
    <w:pPr>
      <w:pBdr>
        <w:top w:val="single" w:sz="8" w:space="1" w:color="E86360"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C7520"/>
    <w:rPr>
      <w:smallCaps/>
      <w:color w:val="262626" w:themeColor="text1" w:themeTint="D9"/>
      <w:sz w:val="52"/>
      <w:szCs w:val="52"/>
    </w:rPr>
  </w:style>
  <w:style w:type="paragraph" w:styleId="NoSpacing">
    <w:name w:val="No Spacing"/>
    <w:uiPriority w:val="1"/>
    <w:qFormat/>
    <w:rsid w:val="001C7520"/>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1C7520"/>
    <w:rPr>
      <w:i/>
      <w:iCs/>
      <w:smallCaps/>
      <w:spacing w:val="10"/>
      <w:sz w:val="22"/>
      <w:szCs w:val="22"/>
    </w:rPr>
  </w:style>
  <w:style w:type="character" w:customStyle="1" w:styleId="Heading5Char">
    <w:name w:val="Heading 5 Char"/>
    <w:basedOn w:val="DefaultParagraphFont"/>
    <w:link w:val="Heading5"/>
    <w:uiPriority w:val="9"/>
    <w:semiHidden/>
    <w:rsid w:val="001C7520"/>
    <w:rPr>
      <w:smallCaps/>
      <w:color w:val="D6221F" w:themeColor="accent6" w:themeShade="BF"/>
      <w:spacing w:val="10"/>
      <w:sz w:val="22"/>
      <w:szCs w:val="22"/>
    </w:rPr>
  </w:style>
  <w:style w:type="character" w:customStyle="1" w:styleId="Heading6Char">
    <w:name w:val="Heading 6 Char"/>
    <w:basedOn w:val="DefaultParagraphFont"/>
    <w:link w:val="Heading6"/>
    <w:uiPriority w:val="9"/>
    <w:semiHidden/>
    <w:rsid w:val="001C7520"/>
    <w:rPr>
      <w:smallCaps/>
      <w:color w:val="E86360" w:themeColor="accent6"/>
      <w:spacing w:val="5"/>
      <w:sz w:val="22"/>
      <w:szCs w:val="22"/>
    </w:rPr>
  </w:style>
  <w:style w:type="character" w:customStyle="1" w:styleId="Heading2Char">
    <w:name w:val="Heading 2 Char"/>
    <w:basedOn w:val="DefaultParagraphFont"/>
    <w:link w:val="Heading2"/>
    <w:uiPriority w:val="9"/>
    <w:rsid w:val="001C7520"/>
    <w:rPr>
      <w:smallCaps/>
      <w:spacing w:val="5"/>
      <w:sz w:val="28"/>
      <w:szCs w:val="28"/>
    </w:rPr>
  </w:style>
  <w:style w:type="character" w:customStyle="1" w:styleId="Heading1Char">
    <w:name w:val="Heading 1 Char"/>
    <w:basedOn w:val="DefaultParagraphFont"/>
    <w:link w:val="Heading1"/>
    <w:uiPriority w:val="9"/>
    <w:rsid w:val="001C7520"/>
    <w:rPr>
      <w:smallCaps/>
      <w:spacing w:val="5"/>
      <w:sz w:val="32"/>
      <w:szCs w:val="32"/>
    </w:rPr>
  </w:style>
  <w:style w:type="character" w:customStyle="1" w:styleId="Heading7Char">
    <w:name w:val="Heading 7 Char"/>
    <w:basedOn w:val="DefaultParagraphFont"/>
    <w:link w:val="Heading7"/>
    <w:uiPriority w:val="9"/>
    <w:semiHidden/>
    <w:rsid w:val="001C7520"/>
    <w:rPr>
      <w:b/>
      <w:bCs/>
      <w:smallCaps/>
      <w:color w:val="E86360" w:themeColor="accent6"/>
      <w:spacing w:val="10"/>
    </w:rPr>
  </w:style>
  <w:style w:type="character" w:customStyle="1" w:styleId="Heading8Char">
    <w:name w:val="Heading 8 Char"/>
    <w:basedOn w:val="DefaultParagraphFont"/>
    <w:link w:val="Heading8"/>
    <w:uiPriority w:val="9"/>
    <w:semiHidden/>
    <w:rsid w:val="001C7520"/>
    <w:rPr>
      <w:b/>
      <w:bCs/>
      <w:i/>
      <w:iCs/>
      <w:smallCaps/>
      <w:color w:val="D6221F" w:themeColor="accent6" w:themeShade="BF"/>
    </w:rPr>
  </w:style>
  <w:style w:type="character" w:customStyle="1" w:styleId="Heading9Char">
    <w:name w:val="Heading 9 Char"/>
    <w:basedOn w:val="DefaultParagraphFont"/>
    <w:link w:val="Heading9"/>
    <w:uiPriority w:val="9"/>
    <w:semiHidden/>
    <w:rsid w:val="001C7520"/>
    <w:rPr>
      <w:b/>
      <w:bCs/>
      <w:i/>
      <w:iCs/>
      <w:smallCaps/>
      <w:color w:val="8F1714" w:themeColor="accent6" w:themeShade="80"/>
    </w:rPr>
  </w:style>
  <w:style w:type="paragraph" w:styleId="Caption">
    <w:name w:val="caption"/>
    <w:basedOn w:val="Normal"/>
    <w:next w:val="Normal"/>
    <w:uiPriority w:val="35"/>
    <w:semiHidden/>
    <w:unhideWhenUsed/>
    <w:qFormat/>
    <w:rsid w:val="001C7520"/>
    <w:rPr>
      <w:b/>
      <w:bCs/>
      <w:caps/>
      <w:sz w:val="16"/>
      <w:szCs w:val="16"/>
    </w:rPr>
  </w:style>
  <w:style w:type="paragraph" w:styleId="Subtitle">
    <w:name w:val="Subtitle"/>
    <w:basedOn w:val="Normal"/>
    <w:next w:val="Normal"/>
    <w:link w:val="SubtitleChar"/>
    <w:uiPriority w:val="11"/>
    <w:qFormat/>
    <w:rsid w:val="001C752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C7520"/>
    <w:rPr>
      <w:rFonts w:asciiTheme="majorHAnsi" w:eastAsiaTheme="majorEastAsia" w:hAnsiTheme="majorHAnsi" w:cstheme="majorBidi"/>
    </w:rPr>
  </w:style>
  <w:style w:type="character" w:styleId="Strong">
    <w:name w:val="Strong"/>
    <w:uiPriority w:val="22"/>
    <w:qFormat/>
    <w:rsid w:val="001C7520"/>
    <w:rPr>
      <w:b/>
      <w:bCs/>
      <w:color w:val="E86360" w:themeColor="accent6"/>
    </w:rPr>
  </w:style>
  <w:style w:type="character" w:styleId="Emphasis">
    <w:name w:val="Emphasis"/>
    <w:uiPriority w:val="20"/>
    <w:qFormat/>
    <w:rsid w:val="001C7520"/>
    <w:rPr>
      <w:b/>
      <w:bCs/>
      <w:i/>
      <w:iCs/>
      <w:spacing w:val="10"/>
    </w:rPr>
  </w:style>
  <w:style w:type="paragraph" w:styleId="Quote">
    <w:name w:val="Quote"/>
    <w:basedOn w:val="Normal"/>
    <w:next w:val="Normal"/>
    <w:link w:val="QuoteChar"/>
    <w:uiPriority w:val="29"/>
    <w:qFormat/>
    <w:rsid w:val="001C7520"/>
    <w:rPr>
      <w:i/>
      <w:iCs/>
    </w:rPr>
  </w:style>
  <w:style w:type="character" w:customStyle="1" w:styleId="QuoteChar">
    <w:name w:val="Quote Char"/>
    <w:basedOn w:val="DefaultParagraphFont"/>
    <w:link w:val="Quote"/>
    <w:uiPriority w:val="29"/>
    <w:rsid w:val="001C7520"/>
    <w:rPr>
      <w:i/>
      <w:iCs/>
    </w:rPr>
  </w:style>
  <w:style w:type="paragraph" w:styleId="IntenseQuote">
    <w:name w:val="Intense Quote"/>
    <w:basedOn w:val="Normal"/>
    <w:next w:val="Normal"/>
    <w:link w:val="IntenseQuoteChar"/>
    <w:uiPriority w:val="30"/>
    <w:qFormat/>
    <w:rsid w:val="001C7520"/>
    <w:pPr>
      <w:pBdr>
        <w:top w:val="single" w:sz="8" w:space="1" w:color="E86360"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C7520"/>
    <w:rPr>
      <w:b/>
      <w:bCs/>
      <w:i/>
      <w:iCs/>
    </w:rPr>
  </w:style>
  <w:style w:type="character" w:styleId="SubtleEmphasis">
    <w:name w:val="Subtle Emphasis"/>
    <w:uiPriority w:val="19"/>
    <w:qFormat/>
    <w:rsid w:val="001C7520"/>
    <w:rPr>
      <w:i/>
      <w:iCs/>
    </w:rPr>
  </w:style>
  <w:style w:type="character" w:styleId="IntenseEmphasis">
    <w:name w:val="Intense Emphasis"/>
    <w:uiPriority w:val="21"/>
    <w:qFormat/>
    <w:rsid w:val="001C7520"/>
    <w:rPr>
      <w:b/>
      <w:bCs/>
      <w:i/>
      <w:iCs/>
      <w:color w:val="E86360" w:themeColor="accent6"/>
      <w:spacing w:val="10"/>
    </w:rPr>
  </w:style>
  <w:style w:type="character" w:styleId="SubtleReference">
    <w:name w:val="Subtle Reference"/>
    <w:uiPriority w:val="31"/>
    <w:qFormat/>
    <w:rsid w:val="001C7520"/>
    <w:rPr>
      <w:b/>
      <w:bCs/>
    </w:rPr>
  </w:style>
  <w:style w:type="character" w:styleId="IntenseReference">
    <w:name w:val="Intense Reference"/>
    <w:uiPriority w:val="32"/>
    <w:qFormat/>
    <w:rsid w:val="001C7520"/>
    <w:rPr>
      <w:b/>
      <w:bCs/>
      <w:smallCaps/>
      <w:spacing w:val="5"/>
      <w:sz w:val="22"/>
      <w:szCs w:val="22"/>
      <w:u w:val="single"/>
    </w:rPr>
  </w:style>
  <w:style w:type="character" w:styleId="BookTitle">
    <w:name w:val="Book Title"/>
    <w:uiPriority w:val="33"/>
    <w:qFormat/>
    <w:rsid w:val="001C752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C7520"/>
    <w:pPr>
      <w:outlineLvl w:val="9"/>
    </w:pPr>
  </w:style>
  <w:style w:type="paragraph" w:customStyle="1" w:styleId="SidebarText">
    <w:name w:val="Sidebar Text"/>
    <w:basedOn w:val="Normal"/>
    <w:qFormat/>
    <w:rsid w:val="001C7520"/>
    <w:pPr>
      <w:spacing w:after="180" w:line="240" w:lineRule="auto"/>
      <w:ind w:left="-216" w:right="-144"/>
    </w:pPr>
    <w:rPr>
      <w:rFonts w:eastAsiaTheme="minorHAnsi"/>
      <w:color w:val="262626" w:themeColor="text1" w:themeTint="D9"/>
      <w:sz w:val="16"/>
    </w:rPr>
  </w:style>
  <w:style w:type="character" w:styleId="Hyperlink">
    <w:name w:val="Hyperlink"/>
    <w:basedOn w:val="DefaultParagraphFont"/>
    <w:uiPriority w:val="99"/>
    <w:unhideWhenUsed/>
    <w:rsid w:val="001C7520"/>
    <w:rPr>
      <w:color w:val="199BD0" w:themeColor="hyperlink"/>
      <w:u w:val="single"/>
    </w:rPr>
  </w:style>
  <w:style w:type="paragraph" w:styleId="ListParagraph">
    <w:name w:val="List Paragraph"/>
    <w:basedOn w:val="Normal"/>
    <w:uiPriority w:val="34"/>
    <w:qFormat/>
    <w:rsid w:val="001F13BF"/>
    <w:pPr>
      <w:ind w:left="720"/>
      <w:contextualSpacing/>
    </w:pPr>
  </w:style>
  <w:style w:type="paragraph" w:styleId="BalloonText">
    <w:name w:val="Balloon Text"/>
    <w:basedOn w:val="Normal"/>
    <w:link w:val="BalloonTextChar"/>
    <w:uiPriority w:val="99"/>
    <w:semiHidden/>
    <w:unhideWhenUsed/>
    <w:rsid w:val="000A3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ncyj@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cyj@leonschool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ddonm\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AAA45552F90B4895A1D04EC9875281" ma:contentTypeVersion="16" ma:contentTypeDescription="Create a new document." ma:contentTypeScope="" ma:versionID="4bc68f03bd6b00a4ec90c40699edf80e">
  <xsd:schema xmlns:xsd="http://www.w3.org/2001/XMLSchema" xmlns:xs="http://www.w3.org/2001/XMLSchema" xmlns:p="http://schemas.microsoft.com/office/2006/metadata/properties" xmlns:ns1="http://schemas.microsoft.com/sharepoint/v3" xmlns:ns3="fce102a9-bde0-442d-a0bf-70aaa97ac930" xmlns:ns4="622b4342-1da0-4446-988d-3fdab4c7b1dc" targetNamespace="http://schemas.microsoft.com/office/2006/metadata/properties" ma:root="true" ma:fieldsID="35a2f4580e3a37ad019f66e471fdae66" ns1:_="" ns3:_="" ns4:_="">
    <xsd:import namespace="http://schemas.microsoft.com/sharepoint/v3"/>
    <xsd:import namespace="fce102a9-bde0-442d-a0bf-70aaa97ac930"/>
    <xsd:import namespace="622b4342-1da0-4446-988d-3fdab4c7b1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102a9-bde0-442d-a0bf-70aaa97ac9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b4342-1da0-4446-988d-3fdab4c7b1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B10B3-EB5C-4827-9A19-74BFCF9AC54E}">
  <ds:schemaRefs>
    <ds:schemaRef ds:uri="http://schemas.microsoft.com/sharepoint/v3/contenttype/forms"/>
  </ds:schemaRefs>
</ds:datastoreItem>
</file>

<file path=customXml/itemProps2.xml><?xml version="1.0" encoding="utf-8"?>
<ds:datastoreItem xmlns:ds="http://schemas.openxmlformats.org/officeDocument/2006/customXml" ds:itemID="{1D24C0E5-3B44-4D5D-A334-7E8DA06455A5}">
  <ds:schemaRefs>
    <ds:schemaRef ds:uri="http://schemas.microsoft.com/office/2006/metadata/properties"/>
    <ds:schemaRef ds:uri="http://purl.org/dc/dcmitype/"/>
    <ds:schemaRef ds:uri="http://purl.org/dc/elements/1.1/"/>
    <ds:schemaRef ds:uri="http://schemas.microsoft.com/sharepoint/v3"/>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622b4342-1da0-4446-988d-3fdab4c7b1dc"/>
    <ds:schemaRef ds:uri="fce102a9-bde0-442d-a0bf-70aaa97ac930"/>
  </ds:schemaRefs>
</ds:datastoreItem>
</file>

<file path=customXml/itemProps3.xml><?xml version="1.0" encoding="utf-8"?>
<ds:datastoreItem xmlns:ds="http://schemas.openxmlformats.org/officeDocument/2006/customXml" ds:itemID="{8A9E7DEE-E449-4A29-B10E-6ACF33C80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e102a9-bde0-442d-a0bf-70aaa97ac930"/>
    <ds:schemaRef ds:uri="622b4342-1da0-4446-988d-3fdab4c7b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Elementary school newsletter.dotx</Template>
  <TotalTime>27</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Mincy, Jimmy</dc:creator>
  <cp:keywords/>
  <cp:lastModifiedBy>Mincy, Jimmy</cp:lastModifiedBy>
  <cp:revision>6</cp:revision>
  <cp:lastPrinted>2022-08-02T14:06:00Z</cp:lastPrinted>
  <dcterms:created xsi:type="dcterms:W3CDTF">2021-08-03T18:38:00Z</dcterms:created>
  <dcterms:modified xsi:type="dcterms:W3CDTF">2023-08-02T20:40:00Z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y fmtid="{D5CDD505-2E9C-101B-9397-08002B2CF9AE}" pid="3" name="ContentTypeId">
    <vt:lpwstr>0x010100F7AAA45552F90B4895A1D04EC9875281</vt:lpwstr>
  </property>
</Properties>
</file>