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Your Name:"/>
        <w:tag w:val="Your Name:"/>
        <w:id w:val="748149925"/>
        <w:placeholder>
          <w:docPart w:val="3D8C3D8AA03D42A1A84C88702CCF1BD5"/>
        </w:placeholder>
        <w:temporary/>
        <w:showingPlcHdr/>
        <w15:appearance w15:val="hidden"/>
      </w:sdtPr>
      <w:sdtEndPr/>
      <w:sdtContent>
        <w:p w:rsidR="00C067C5" w:rsidRPr="00843164" w:rsidRDefault="00126049">
          <w:pPr>
            <w:pStyle w:val="Title"/>
          </w:pPr>
          <w:r w:rsidRPr="00843164">
            <w:t>Your Name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10440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843164" w:rsidRDefault="00531F32" w:rsidP="00571F97">
            <w:pPr>
              <w:pStyle w:val="ContactInfo"/>
            </w:pPr>
            <w:sdt>
              <w:sdtPr>
                <w:alias w:val="Enter street address, city, st zip code:"/>
                <w:tag w:val="Enter street address, city, st zip code:"/>
                <w:id w:val="1370723620"/>
                <w:placeholder>
                  <w:docPart w:val="F267A5215F064DF49E1F24B91E55152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Street Address, City, ST ZIP Code</w:t>
                </w:r>
              </w:sdtContent>
            </w:sdt>
            <w:r w:rsidR="00260D3F" w:rsidRPr="00843164">
              <w:t> | </w:t>
            </w:r>
            <w:sdt>
              <w:sdtPr>
                <w:alias w:val="Enter email:"/>
                <w:tag w:val="Enter email:"/>
                <w:id w:val="1365090530"/>
                <w:placeholder>
                  <w:docPart w:val="795D2E8395AA43BCAAAC02568E90B22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Email</w:t>
                </w:r>
              </w:sdtContent>
            </w:sdt>
            <w:r w:rsidR="00571F97">
              <w:t xml:space="preserve"> (make up an email address that ends end. WOH.com)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F2F901112F8344B392038E08B7E84CB2"/>
        </w:placeholder>
        <w:temporary/>
        <w:showingPlcHdr/>
        <w15:appearance w15:val="hidden"/>
      </w:sdtPr>
      <w:sdtEndPr/>
      <w:sdtContent>
        <w:p w:rsidR="00C067C5" w:rsidRPr="00843164" w:rsidRDefault="00126049" w:rsidP="002563E8">
          <w:pPr>
            <w:pStyle w:val="Heading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10440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843164" w:rsidRDefault="00531F32">
            <w:sdt>
              <w:sdtPr>
                <w:alias w:val="Enter objective:"/>
                <w:tag w:val="Enter objective:"/>
                <w:id w:val="396481143"/>
                <w:placeholder>
                  <w:docPart w:val="F5E8350D24A44A6DAF1B3ECF7A31FCA2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Check out the quick tips below to help you get started. To replace tip text with your own, just click it and start typing.</w:t>
                </w:r>
              </w:sdtContent>
            </w:sdt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1199927FB8DD46848DF9BCD98C8B2E13"/>
        </w:placeholder>
        <w:temporary/>
        <w:showingPlcHdr/>
        <w15:appearance w15:val="hidden"/>
      </w:sdtPr>
      <w:sdtEndPr/>
      <w:sdtContent>
        <w:p w:rsidR="00126049" w:rsidRPr="00843164" w:rsidRDefault="00126049" w:rsidP="002563E8">
          <w:pPr>
            <w:pStyle w:val="Heading1"/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10440"/>
      </w:tblGrid>
      <w:tr w:rsidR="00260D3F" w:rsidRPr="00843164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60D3F" w:rsidRPr="00843164" w:rsidRDefault="00571F97" w:rsidP="00571F97">
            <w:r>
              <w:t>However you wish you highlight your selected person’s skills and abilities is fine (bullets, list, etc.) is your choice, just make it consistent.</w:t>
            </w:r>
          </w:p>
        </w:tc>
      </w:tr>
    </w:tbl>
    <w:p w:rsidR="00843164" w:rsidRPr="00843164" w:rsidRDefault="00571F97" w:rsidP="00843164">
      <w:pPr>
        <w:pStyle w:val="Heading1"/>
      </w:pPr>
      <w:r>
        <w:t>WORK EXPERIENCE</w:t>
      </w:r>
    </w:p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906"/>
        <w:gridCol w:w="8534"/>
      </w:tblGrid>
      <w:tr w:rsidR="00843164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bookmarkStart w:id="0" w:name="_GoBack"/>
          <w:p w:rsidR="00843164" w:rsidRPr="00843164" w:rsidRDefault="00531F32" w:rsidP="00843164">
            <w:pPr>
              <w:pStyle w:val="Date"/>
            </w:pPr>
            <w:sdt>
              <w:sdtPr>
                <w:alias w:val="Enter Dates From for employment 1:"/>
                <w:tag w:val="Enter Dates From for employment 1:"/>
                <w:id w:val="2053807819"/>
                <w:placeholder>
                  <w:docPart w:val="2C968ED2CCC8469191F28BD54AFB5022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1:"/>
                <w:tag w:val="Enter Dates To for employment 1:"/>
                <w:id w:val="1221249156"/>
                <w:placeholder>
                  <w:docPart w:val="A6D45DABAEA74D5C823C164C14101731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:rsidR="00843164" w:rsidRPr="00843164" w:rsidRDefault="00531F32" w:rsidP="00297EBC">
            <w:sdt>
              <w:sdtPr>
                <w:alias w:val="Enter Job Title 1:"/>
                <w:tag w:val="Enter Job Title 1:"/>
                <w:id w:val="-1093548063"/>
                <w:placeholder>
                  <w:docPart w:val="112573AEFB3A419991F469D55644EC4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1:"/>
                <w:tag w:val="Enter Company Name 1:"/>
                <w:id w:val="2063141089"/>
                <w:placeholder>
                  <w:docPart w:val="8CB0D057C5A742FA80A8FCE7D959016E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sdt>
            <w:sdtPr>
              <w:alias w:val="Enter responsibilities and accomplishments 1:"/>
              <w:tag w:val="Enter responsibilities and accomplishments 1:"/>
              <w:id w:val="-513455036"/>
              <w:placeholder>
                <w:docPart w:val="4AF3F7AA13CA478884B906C14E828ECE"/>
              </w:placeholder>
              <w:temporary/>
              <w:showingPlcHdr/>
              <w15:appearance w15:val="hidden"/>
            </w:sdtPr>
            <w:sdtEndPr/>
            <w:sdtContent>
              <w:p w:rsidR="00843164" w:rsidRPr="00843164" w:rsidRDefault="00843164" w:rsidP="00297EBC">
                <w:pPr>
                  <w:pStyle w:val="ListBullet"/>
                </w:pPr>
                <w:r w:rsidRPr="00843164">
                  <w:t>This is the place for a brief summary of your key responsibilities and most stellar accomplishments.</w:t>
                </w:r>
              </w:p>
            </w:sdtContent>
          </w:sdt>
        </w:tc>
      </w:tr>
      <w:bookmarkEnd w:id="0"/>
      <w:tr w:rsidR="00843164" w:rsidRPr="00843164" w:rsidTr="00526C73">
        <w:tc>
          <w:tcPr>
            <w:tcW w:w="913" w:type="pct"/>
          </w:tcPr>
          <w:p w:rsidR="00843164" w:rsidRPr="00843164" w:rsidRDefault="00531F32" w:rsidP="00843164">
            <w:pPr>
              <w:pStyle w:val="Date"/>
            </w:pPr>
            <w:sdt>
              <w:sdtPr>
                <w:alias w:val="Enter Dates From for employment 2:"/>
                <w:tag w:val="Enter Dates From for employment 2:"/>
                <w:id w:val="456924956"/>
                <w:placeholder>
                  <w:docPart w:val="86180B5FF8444549A089F2407A38F33C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2:"/>
                <w:tag w:val="Enter Dates To for employment 2:"/>
                <w:id w:val="-1308615942"/>
                <w:placeholder>
                  <w:docPart w:val="9D5FE7EFF7EC4160A13F46E0A0B2B8BF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:rsidR="00843164" w:rsidRPr="00843164" w:rsidRDefault="00531F32" w:rsidP="00297EBC">
            <w:sdt>
              <w:sdtPr>
                <w:alias w:val="Enter Job Title 2:"/>
                <w:tag w:val="Enter Job Title 2:"/>
                <w:id w:val="-1321334788"/>
                <w:placeholder>
                  <w:docPart w:val="ED81008429C04107BD6BC45AD6A14A5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2:"/>
                <w:tag w:val="Enter Company Name 2:"/>
                <w:id w:val="-1799369095"/>
                <w:placeholder>
                  <w:docPart w:val="1621E47448AD4DD2B91CC22C98937468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sdt>
            <w:sdtPr>
              <w:alias w:val="Enter responsibilities and accomplishments 2:"/>
              <w:tag w:val="Enter responsibilities and accomplishments 2:"/>
              <w:id w:val="1747837258"/>
              <w:placeholder>
                <w:docPart w:val="D461C7FC4BE44AD9B283EFAA19EF6901"/>
              </w:placeholder>
              <w:temporary/>
              <w:showingPlcHdr/>
              <w15:appearance w15:val="hidden"/>
            </w:sdtPr>
            <w:sdtEndPr/>
            <w:sdtContent>
              <w:p w:rsidR="00843164" w:rsidRPr="00843164" w:rsidRDefault="00843164" w:rsidP="00297EBC">
                <w:pPr>
                  <w:pStyle w:val="ListBullet"/>
                </w:pPr>
                <w:r w:rsidRPr="00843164">
                  <w:t>This is the place for a brief summary of your key responsibilities and most stellar accomplishments.</w:t>
                </w:r>
              </w:p>
            </w:sdtContent>
          </w:sdt>
        </w:tc>
      </w:tr>
    </w:tbl>
    <w:sdt>
      <w:sdtPr>
        <w:alias w:val="Education heading:"/>
        <w:tag w:val="Education heading:"/>
        <w:id w:val="989682148"/>
        <w:placeholder>
          <w:docPart w:val="971DFA5175164F0494B94F020578089B"/>
        </w:placeholder>
        <w:temporary/>
        <w:showingPlcHdr/>
        <w15:appearance w15:val="hidden"/>
      </w:sdtPr>
      <w:sdtEndPr/>
      <w:sdtContent>
        <w:p w:rsidR="00843164" w:rsidRPr="00843164" w:rsidRDefault="00843164" w:rsidP="00843164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906"/>
        <w:gridCol w:w="8534"/>
      </w:tblGrid>
      <w:tr w:rsidR="00843164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843164" w:rsidRPr="00843164" w:rsidRDefault="00531F32" w:rsidP="00297EBC">
            <w:pPr>
              <w:pStyle w:val="Date"/>
            </w:pPr>
            <w:sdt>
              <w:sdtPr>
                <w:alias w:val="Enter Dates From for Education:"/>
                <w:tag w:val="Enter Dates From for Education:"/>
                <w:id w:val="292942290"/>
                <w:placeholder>
                  <w:docPart w:val="E39EF22909294563B04EC6BC33562C80"/>
                </w:placeholder>
                <w:temporary/>
                <w:showingPlcHdr/>
                <w15:appearance w15:val="hidden"/>
              </w:sdtPr>
              <w:sdtEndPr/>
              <w:sdtContent>
                <w:r w:rsidR="00843164">
                  <w:t>Dates 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ducation:"/>
                <w:tag w:val="Enter Dates To for Education:"/>
                <w:id w:val="2091974948"/>
                <w:placeholder>
                  <w:docPart w:val="879C2E2AB8A24B34AA054A681669D39D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:rsidR="00843164" w:rsidRPr="00843164" w:rsidRDefault="00531F32" w:rsidP="00297EBC">
            <w:sdt>
              <w:sdtPr>
                <w:alias w:val="Enter Degree:"/>
                <w:tag w:val="Enter Degree:"/>
                <w:id w:val="-1807461848"/>
                <w:placeholder>
                  <w:docPart w:val="3DCEAB37F1AB461688D26430730E955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Degree</w:t>
                </w:r>
              </w:sdtContent>
            </w:sdt>
            <w:r w:rsidR="00843164" w:rsidRPr="00843164">
              <w:t>,  </w:t>
            </w:r>
            <w:sdt>
              <w:sdtPr>
                <w:alias w:val="Enter Location:"/>
                <w:tag w:val="Enter Location:"/>
                <w:id w:val="-996261392"/>
                <w:placeholder>
                  <w:docPart w:val="00FDD026B2E64C398659F6237994766F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Location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School Name:"/>
                <w:tag w:val="Enter School Name:"/>
                <w:id w:val="-2045042378"/>
                <w:placeholder>
                  <w:docPart w:val="C599911BE04640048D4D414761118BE4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School Name</w:t>
                </w:r>
              </w:sdtContent>
            </w:sdt>
          </w:p>
        </w:tc>
      </w:tr>
    </w:tbl>
    <w:p w:rsidR="00126049" w:rsidRPr="00843164" w:rsidRDefault="00571F97" w:rsidP="002563E8">
      <w:pPr>
        <w:pStyle w:val="Heading1"/>
      </w:pPr>
      <w:r>
        <w:t>mILITARY eXPERIENCE/oTHER EXPERIENCE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10440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843164" w:rsidRDefault="00571F97" w:rsidP="00571F97">
            <w:proofErr w:type="gramStart"/>
            <w:r>
              <w:t>Use</w:t>
            </w:r>
            <w:proofErr w:type="gramEnd"/>
            <w:r>
              <w:t xml:space="preserve"> This space to add information about military experience or other non-work related experience that would help you candidate obtain his/her dream job.</w:t>
            </w:r>
          </w:p>
        </w:tc>
      </w:tr>
    </w:tbl>
    <w:p w:rsidR="00126049" w:rsidRPr="00843164" w:rsidRDefault="00571F97" w:rsidP="002563E8">
      <w:pPr>
        <w:pStyle w:val="Heading1"/>
      </w:pPr>
      <w:r>
        <w:t>Awards, Honors, and publications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10440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843164" w:rsidRDefault="00571F97" w:rsidP="00571F97">
            <w:r>
              <w:t>Use this space to list awards and honors and any publications.  This may include books/papers, music, etc.</w:t>
            </w:r>
          </w:p>
        </w:tc>
      </w:tr>
    </w:tbl>
    <w:p w:rsidR="00260D3F" w:rsidRPr="00843164" w:rsidRDefault="00260D3F" w:rsidP="00F25533"/>
    <w:sectPr w:rsidR="00260D3F" w:rsidRPr="00843164" w:rsidSect="00571F97">
      <w:footerReference w:type="default" r:id="rId10"/>
      <w:pgSz w:w="12240" w:h="15840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32" w:rsidRDefault="00531F32">
      <w:pPr>
        <w:spacing w:after="0"/>
      </w:pPr>
      <w:r>
        <w:separator/>
      </w:r>
    </w:p>
    <w:p w:rsidR="00531F32" w:rsidRDefault="00531F32"/>
  </w:endnote>
  <w:endnote w:type="continuationSeparator" w:id="0">
    <w:p w:rsidR="00531F32" w:rsidRDefault="00531F32">
      <w:pPr>
        <w:spacing w:after="0"/>
      </w:pPr>
      <w:r>
        <w:continuationSeparator/>
      </w:r>
    </w:p>
    <w:p w:rsidR="00531F32" w:rsidRDefault="00531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71F9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32" w:rsidRDefault="00531F32">
      <w:pPr>
        <w:spacing w:after="0"/>
      </w:pPr>
      <w:r>
        <w:separator/>
      </w:r>
    </w:p>
    <w:p w:rsidR="00531F32" w:rsidRDefault="00531F32"/>
  </w:footnote>
  <w:footnote w:type="continuationSeparator" w:id="0">
    <w:p w:rsidR="00531F32" w:rsidRDefault="00531F32">
      <w:pPr>
        <w:spacing w:after="0"/>
      </w:pPr>
      <w:r>
        <w:continuationSeparator/>
      </w:r>
    </w:p>
    <w:p w:rsidR="00531F32" w:rsidRDefault="00531F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E2"/>
    <w:rsid w:val="000C0CA7"/>
    <w:rsid w:val="000F2762"/>
    <w:rsid w:val="00126049"/>
    <w:rsid w:val="0014523F"/>
    <w:rsid w:val="00254924"/>
    <w:rsid w:val="002563E8"/>
    <w:rsid w:val="00260D3F"/>
    <w:rsid w:val="003901E2"/>
    <w:rsid w:val="004827F9"/>
    <w:rsid w:val="00526C73"/>
    <w:rsid w:val="00531F32"/>
    <w:rsid w:val="005627A4"/>
    <w:rsid w:val="00571F97"/>
    <w:rsid w:val="00650306"/>
    <w:rsid w:val="00693B17"/>
    <w:rsid w:val="00762CE4"/>
    <w:rsid w:val="00797C46"/>
    <w:rsid w:val="00843164"/>
    <w:rsid w:val="00854E7D"/>
    <w:rsid w:val="008551F7"/>
    <w:rsid w:val="008A74DF"/>
    <w:rsid w:val="008B5DC0"/>
    <w:rsid w:val="00931654"/>
    <w:rsid w:val="00A82DCC"/>
    <w:rsid w:val="00C02E26"/>
    <w:rsid w:val="00C067C5"/>
    <w:rsid w:val="00C85F78"/>
    <w:rsid w:val="00CC05D9"/>
    <w:rsid w:val="00CD7582"/>
    <w:rsid w:val="00D0020C"/>
    <w:rsid w:val="00D06E8C"/>
    <w:rsid w:val="00D568D3"/>
    <w:rsid w:val="00D65641"/>
    <w:rsid w:val="00D81F4E"/>
    <w:rsid w:val="00E42361"/>
    <w:rsid w:val="00E76367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F6A8"/>
  <w15:chartTrackingRefBased/>
  <w15:docId w15:val="{6F3CB0C3-3DEA-47AA-952E-276E5F84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aldsonl\Desktop\tf029194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8C3D8AA03D42A1A84C88702CCF1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76005-A5F9-4E82-B427-4AD9518B376D}"/>
      </w:docPartPr>
      <w:docPartBody>
        <w:p w:rsidR="009C04F0" w:rsidRDefault="002E713C">
          <w:pPr>
            <w:pStyle w:val="3D8C3D8AA03D42A1A84C88702CCF1BD5"/>
          </w:pPr>
          <w:r w:rsidRPr="00843164">
            <w:t>Your Name</w:t>
          </w:r>
        </w:p>
      </w:docPartBody>
    </w:docPart>
    <w:docPart>
      <w:docPartPr>
        <w:name w:val="F267A5215F064DF49E1F24B91E551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BB287-DE78-4B1C-9F3E-961F40B124F5}"/>
      </w:docPartPr>
      <w:docPartBody>
        <w:p w:rsidR="009C04F0" w:rsidRDefault="002E713C">
          <w:pPr>
            <w:pStyle w:val="F267A5215F064DF49E1F24B91E551528"/>
          </w:pPr>
          <w:r w:rsidRPr="00843164">
            <w:t>Street Address, City, ST ZIP Code</w:t>
          </w:r>
        </w:p>
      </w:docPartBody>
    </w:docPart>
    <w:docPart>
      <w:docPartPr>
        <w:name w:val="795D2E8395AA43BCAAAC02568E90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285D-73E9-4A1E-BFDC-6AAA81B19B37}"/>
      </w:docPartPr>
      <w:docPartBody>
        <w:p w:rsidR="009C04F0" w:rsidRDefault="002E713C">
          <w:pPr>
            <w:pStyle w:val="795D2E8395AA43BCAAAC02568E90B220"/>
          </w:pPr>
          <w:r w:rsidRPr="00843164">
            <w:t>Email</w:t>
          </w:r>
        </w:p>
      </w:docPartBody>
    </w:docPart>
    <w:docPart>
      <w:docPartPr>
        <w:name w:val="F2F901112F8344B392038E08B7E8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AF2B9-EBB0-45B1-9B41-2A4B1D967FC6}"/>
      </w:docPartPr>
      <w:docPartBody>
        <w:p w:rsidR="009C04F0" w:rsidRDefault="002E713C">
          <w:pPr>
            <w:pStyle w:val="F2F901112F8344B392038E08B7E84CB2"/>
          </w:pPr>
          <w:r w:rsidRPr="00843164">
            <w:t>Objective</w:t>
          </w:r>
        </w:p>
      </w:docPartBody>
    </w:docPart>
    <w:docPart>
      <w:docPartPr>
        <w:name w:val="F5E8350D24A44A6DAF1B3ECF7A31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DB941-3322-4668-BCB8-29A0C2944B64}"/>
      </w:docPartPr>
      <w:docPartBody>
        <w:p w:rsidR="009C04F0" w:rsidRDefault="002E713C">
          <w:pPr>
            <w:pStyle w:val="F5E8350D24A44A6DAF1B3ECF7A31FCA2"/>
          </w:pPr>
          <w:r w:rsidRPr="00843164">
            <w:t>Check out the quick tips below to help you get started. To replace tip text with your own, just click it and start typing.</w:t>
          </w:r>
        </w:p>
      </w:docPartBody>
    </w:docPart>
    <w:docPart>
      <w:docPartPr>
        <w:name w:val="1199927FB8DD46848DF9BCD98C8B2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142F-8996-4F67-8D90-CC5AF035F053}"/>
      </w:docPartPr>
      <w:docPartBody>
        <w:p w:rsidR="009C04F0" w:rsidRDefault="002E713C">
          <w:pPr>
            <w:pStyle w:val="1199927FB8DD46848DF9BCD98C8B2E13"/>
          </w:pPr>
          <w:r w:rsidRPr="00843164">
            <w:t>Skills &amp; Abilities</w:t>
          </w:r>
        </w:p>
      </w:docPartBody>
    </w:docPart>
    <w:docPart>
      <w:docPartPr>
        <w:name w:val="2C968ED2CCC8469191F28BD54AFB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9BAF-760C-4396-8A28-A7B75A24A6D0}"/>
      </w:docPartPr>
      <w:docPartBody>
        <w:p w:rsidR="009C04F0" w:rsidRDefault="002E713C">
          <w:pPr>
            <w:pStyle w:val="2C968ED2CCC8469191F28BD54AFB5022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A6D45DABAEA74D5C823C164C1410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8AAC0-549D-459C-9F29-CD89913089E0}"/>
      </w:docPartPr>
      <w:docPartBody>
        <w:p w:rsidR="009C04F0" w:rsidRDefault="002E713C">
          <w:pPr>
            <w:pStyle w:val="A6D45DABAEA74D5C823C164C14101731"/>
          </w:pPr>
          <w:r w:rsidRPr="00843164">
            <w:t>To</w:t>
          </w:r>
        </w:p>
      </w:docPartBody>
    </w:docPart>
    <w:docPart>
      <w:docPartPr>
        <w:name w:val="112573AEFB3A419991F469D55644E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D12E5-57DB-4175-9C20-B7DB841FDBAE}"/>
      </w:docPartPr>
      <w:docPartBody>
        <w:p w:rsidR="009C04F0" w:rsidRDefault="002E713C">
          <w:pPr>
            <w:pStyle w:val="112573AEFB3A419991F469D55644EC41"/>
          </w:pPr>
          <w:r w:rsidRPr="00843164">
            <w:t>Job Title</w:t>
          </w:r>
        </w:p>
      </w:docPartBody>
    </w:docPart>
    <w:docPart>
      <w:docPartPr>
        <w:name w:val="8CB0D057C5A742FA80A8FCE7D959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B123-BEFB-4C84-A83E-95E1104988FD}"/>
      </w:docPartPr>
      <w:docPartBody>
        <w:p w:rsidR="009C04F0" w:rsidRDefault="002E713C">
          <w:pPr>
            <w:pStyle w:val="8CB0D057C5A742FA80A8FCE7D959016E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4AF3F7AA13CA478884B906C14E8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0F5C7-E5BC-4C2E-A56D-68582E5251BC}"/>
      </w:docPartPr>
      <w:docPartBody>
        <w:p w:rsidR="009C04F0" w:rsidRDefault="002E713C">
          <w:pPr>
            <w:pStyle w:val="4AF3F7AA13CA478884B906C14E828ECE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86180B5FF8444549A089F2407A38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1EBE-E9AD-4E83-BC1B-0FCEFECA87D0}"/>
      </w:docPartPr>
      <w:docPartBody>
        <w:p w:rsidR="009C04F0" w:rsidRDefault="002E713C">
          <w:pPr>
            <w:pStyle w:val="86180B5FF8444549A089F2407A38F33C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9D5FE7EFF7EC4160A13F46E0A0B2B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2F9A-A7A3-453D-B41C-0ED97055EA5E}"/>
      </w:docPartPr>
      <w:docPartBody>
        <w:p w:rsidR="009C04F0" w:rsidRDefault="002E713C">
          <w:pPr>
            <w:pStyle w:val="9D5FE7EFF7EC4160A13F46E0A0B2B8BF"/>
          </w:pPr>
          <w:r w:rsidRPr="00843164">
            <w:t>To</w:t>
          </w:r>
        </w:p>
      </w:docPartBody>
    </w:docPart>
    <w:docPart>
      <w:docPartPr>
        <w:name w:val="ED81008429C04107BD6BC45AD6A1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CEDBD-76D2-4D87-9317-CF0DF472BF21}"/>
      </w:docPartPr>
      <w:docPartBody>
        <w:p w:rsidR="009C04F0" w:rsidRDefault="002E713C">
          <w:pPr>
            <w:pStyle w:val="ED81008429C04107BD6BC45AD6A14A55"/>
          </w:pPr>
          <w:r w:rsidRPr="00843164">
            <w:t>Job Title</w:t>
          </w:r>
        </w:p>
      </w:docPartBody>
    </w:docPart>
    <w:docPart>
      <w:docPartPr>
        <w:name w:val="1621E47448AD4DD2B91CC22C9893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6536-F825-4CF5-A0B3-7C2FD61E8781}"/>
      </w:docPartPr>
      <w:docPartBody>
        <w:p w:rsidR="009C04F0" w:rsidRDefault="002E713C">
          <w:pPr>
            <w:pStyle w:val="1621E47448AD4DD2B91CC22C98937468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D461C7FC4BE44AD9B283EFAA19EF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0865-76AD-4ECE-BC52-BF7BC281F54C}"/>
      </w:docPartPr>
      <w:docPartBody>
        <w:p w:rsidR="009C04F0" w:rsidRDefault="002E713C">
          <w:pPr>
            <w:pStyle w:val="D461C7FC4BE44AD9B283EFAA19EF6901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971DFA5175164F0494B94F0205780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812E-7CD3-417B-BAF6-C6DD46768F55}"/>
      </w:docPartPr>
      <w:docPartBody>
        <w:p w:rsidR="009C04F0" w:rsidRDefault="002E713C">
          <w:pPr>
            <w:pStyle w:val="971DFA5175164F0494B94F020578089B"/>
          </w:pPr>
          <w:r w:rsidRPr="00843164">
            <w:t>Education</w:t>
          </w:r>
        </w:p>
      </w:docPartBody>
    </w:docPart>
    <w:docPart>
      <w:docPartPr>
        <w:name w:val="E39EF22909294563B04EC6BC3356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0A90-F059-4821-8065-C6C2C6A2519C}"/>
      </w:docPartPr>
      <w:docPartBody>
        <w:p w:rsidR="009C04F0" w:rsidRDefault="002E713C">
          <w:pPr>
            <w:pStyle w:val="E39EF22909294563B04EC6BC33562C80"/>
          </w:pPr>
          <w:r>
            <w:t>Dates F</w:t>
          </w:r>
          <w:r w:rsidRPr="00843164">
            <w:t>rom</w:t>
          </w:r>
        </w:p>
      </w:docPartBody>
    </w:docPart>
    <w:docPart>
      <w:docPartPr>
        <w:name w:val="879C2E2AB8A24B34AA054A681669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F568-8C33-4A9E-A1D4-2881DC438AFA}"/>
      </w:docPartPr>
      <w:docPartBody>
        <w:p w:rsidR="009C04F0" w:rsidRDefault="002E713C">
          <w:pPr>
            <w:pStyle w:val="879C2E2AB8A24B34AA054A681669D39D"/>
          </w:pPr>
          <w:r w:rsidRPr="00843164">
            <w:t>To</w:t>
          </w:r>
        </w:p>
      </w:docPartBody>
    </w:docPart>
    <w:docPart>
      <w:docPartPr>
        <w:name w:val="3DCEAB37F1AB461688D26430730E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E19B-E754-435E-B0A3-22D323B353C1}"/>
      </w:docPartPr>
      <w:docPartBody>
        <w:p w:rsidR="009C04F0" w:rsidRDefault="002E713C">
          <w:pPr>
            <w:pStyle w:val="3DCEAB37F1AB461688D26430730E9553"/>
          </w:pPr>
          <w:r w:rsidRPr="00843164">
            <w:t>Degree</w:t>
          </w:r>
        </w:p>
      </w:docPartBody>
    </w:docPart>
    <w:docPart>
      <w:docPartPr>
        <w:name w:val="00FDD026B2E64C398659F62379947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EE082-3477-472A-8276-2C6D317EA853}"/>
      </w:docPartPr>
      <w:docPartBody>
        <w:p w:rsidR="009C04F0" w:rsidRDefault="002E713C">
          <w:pPr>
            <w:pStyle w:val="00FDD026B2E64C398659F6237994766F"/>
          </w:pPr>
          <w:r w:rsidRPr="00843164">
            <w:t>Location</w:t>
          </w:r>
        </w:p>
      </w:docPartBody>
    </w:docPart>
    <w:docPart>
      <w:docPartPr>
        <w:name w:val="C599911BE04640048D4D41476111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2E1AA-2BCF-44AB-8778-7A602D76CABB}"/>
      </w:docPartPr>
      <w:docPartBody>
        <w:p w:rsidR="009C04F0" w:rsidRDefault="002E713C">
          <w:pPr>
            <w:pStyle w:val="C599911BE04640048D4D414761118BE4"/>
          </w:pPr>
          <w:r w:rsidRPr="00797C46">
            <w:rPr>
              <w:rStyle w:val="Emphasis"/>
            </w:rPr>
            <w:t>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3C"/>
    <w:rsid w:val="002E713C"/>
    <w:rsid w:val="00636289"/>
    <w:rsid w:val="009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8C3D8AA03D42A1A84C88702CCF1BD5">
    <w:name w:val="3D8C3D8AA03D42A1A84C88702CCF1BD5"/>
  </w:style>
  <w:style w:type="paragraph" w:customStyle="1" w:styleId="F267A5215F064DF49E1F24B91E551528">
    <w:name w:val="F267A5215F064DF49E1F24B91E551528"/>
  </w:style>
  <w:style w:type="paragraph" w:customStyle="1" w:styleId="B96A15DD23EE4BAA8B488E481D18A9DB">
    <w:name w:val="B96A15DD23EE4BAA8B488E481D18A9DB"/>
  </w:style>
  <w:style w:type="paragraph" w:customStyle="1" w:styleId="795D2E8395AA43BCAAAC02568E90B220">
    <w:name w:val="795D2E8395AA43BCAAAC02568E90B220"/>
  </w:style>
  <w:style w:type="paragraph" w:customStyle="1" w:styleId="F2F901112F8344B392038E08B7E84CB2">
    <w:name w:val="F2F901112F8344B392038E08B7E84CB2"/>
  </w:style>
  <w:style w:type="paragraph" w:customStyle="1" w:styleId="F5E8350D24A44A6DAF1B3ECF7A31FCA2">
    <w:name w:val="F5E8350D24A44A6DAF1B3ECF7A31FCA2"/>
  </w:style>
  <w:style w:type="paragraph" w:customStyle="1" w:styleId="1199927FB8DD46848DF9BCD98C8B2E13">
    <w:name w:val="1199927FB8DD46848DF9BCD98C8B2E13"/>
  </w:style>
  <w:style w:type="paragraph" w:customStyle="1" w:styleId="8D6508881EDA43858CDECF95AD3CF33F">
    <w:name w:val="8D6508881EDA43858CDECF95AD3CF33F"/>
  </w:style>
  <w:style w:type="paragraph" w:customStyle="1" w:styleId="23CB24E68CAF46B784BB16516CD13D36">
    <w:name w:val="23CB24E68CAF46B784BB16516CD13D36"/>
  </w:style>
  <w:style w:type="paragraph" w:customStyle="1" w:styleId="2C968ED2CCC8469191F28BD54AFB5022">
    <w:name w:val="2C968ED2CCC8469191F28BD54AFB5022"/>
  </w:style>
  <w:style w:type="paragraph" w:customStyle="1" w:styleId="A6D45DABAEA74D5C823C164C14101731">
    <w:name w:val="A6D45DABAEA74D5C823C164C14101731"/>
  </w:style>
  <w:style w:type="paragraph" w:customStyle="1" w:styleId="112573AEFB3A419991F469D55644EC41">
    <w:name w:val="112573AEFB3A419991F469D55644EC41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8CB0D057C5A742FA80A8FCE7D959016E">
    <w:name w:val="8CB0D057C5A742FA80A8FCE7D959016E"/>
  </w:style>
  <w:style w:type="paragraph" w:customStyle="1" w:styleId="4AF3F7AA13CA478884B906C14E828ECE">
    <w:name w:val="4AF3F7AA13CA478884B906C14E828ECE"/>
  </w:style>
  <w:style w:type="paragraph" w:customStyle="1" w:styleId="86180B5FF8444549A089F2407A38F33C">
    <w:name w:val="86180B5FF8444549A089F2407A38F33C"/>
  </w:style>
  <w:style w:type="paragraph" w:customStyle="1" w:styleId="9D5FE7EFF7EC4160A13F46E0A0B2B8BF">
    <w:name w:val="9D5FE7EFF7EC4160A13F46E0A0B2B8BF"/>
  </w:style>
  <w:style w:type="paragraph" w:customStyle="1" w:styleId="ED81008429C04107BD6BC45AD6A14A55">
    <w:name w:val="ED81008429C04107BD6BC45AD6A14A55"/>
  </w:style>
  <w:style w:type="paragraph" w:customStyle="1" w:styleId="1621E47448AD4DD2B91CC22C98937468">
    <w:name w:val="1621E47448AD4DD2B91CC22C98937468"/>
  </w:style>
  <w:style w:type="paragraph" w:customStyle="1" w:styleId="D461C7FC4BE44AD9B283EFAA19EF6901">
    <w:name w:val="D461C7FC4BE44AD9B283EFAA19EF6901"/>
  </w:style>
  <w:style w:type="paragraph" w:customStyle="1" w:styleId="971DFA5175164F0494B94F020578089B">
    <w:name w:val="971DFA5175164F0494B94F020578089B"/>
  </w:style>
  <w:style w:type="paragraph" w:customStyle="1" w:styleId="E39EF22909294563B04EC6BC33562C80">
    <w:name w:val="E39EF22909294563B04EC6BC33562C80"/>
  </w:style>
  <w:style w:type="paragraph" w:customStyle="1" w:styleId="879C2E2AB8A24B34AA054A681669D39D">
    <w:name w:val="879C2E2AB8A24B34AA054A681669D39D"/>
  </w:style>
  <w:style w:type="paragraph" w:customStyle="1" w:styleId="3DCEAB37F1AB461688D26430730E9553">
    <w:name w:val="3DCEAB37F1AB461688D26430730E9553"/>
  </w:style>
  <w:style w:type="paragraph" w:customStyle="1" w:styleId="00FDD026B2E64C398659F6237994766F">
    <w:name w:val="00FDD026B2E64C398659F6237994766F"/>
  </w:style>
  <w:style w:type="paragraph" w:customStyle="1" w:styleId="C599911BE04640048D4D414761118BE4">
    <w:name w:val="C599911BE04640048D4D414761118BE4"/>
  </w:style>
  <w:style w:type="paragraph" w:customStyle="1" w:styleId="8ED40BEDD104463493117C0DC737E0E3">
    <w:name w:val="8ED40BEDD104463493117C0DC737E0E3"/>
  </w:style>
  <w:style w:type="paragraph" w:customStyle="1" w:styleId="08A603F81A10432F9631CF3C1615D86B">
    <w:name w:val="08A603F81A10432F9631CF3C1615D86B"/>
  </w:style>
  <w:style w:type="paragraph" w:customStyle="1" w:styleId="33380E58F7B84487A3CD38AB83FE3D0D">
    <w:name w:val="33380E58F7B84487A3CD38AB83FE3D0D"/>
  </w:style>
  <w:style w:type="paragraph" w:customStyle="1" w:styleId="054BC677081045FE825B479F3BBD9783">
    <w:name w:val="054BC677081045FE825B479F3BBD9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tf02919464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Donaldson, Lisa</dc:creator>
  <cp:lastModifiedBy>Donaldson, Lisa</cp:lastModifiedBy>
  <cp:revision>2</cp:revision>
  <dcterms:created xsi:type="dcterms:W3CDTF">2020-03-09T18:55:00Z</dcterms:created>
  <dcterms:modified xsi:type="dcterms:W3CDTF">2020-03-09T18:55:00Z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