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Calendar"/>
        <w:tblpPr w:leftFromText="180" w:rightFromText="180" w:vertAnchor="page" w:horzAnchor="margin" w:tblpXSpec="center" w:tblpY="2581"/>
        <w:tblW w:w="5250" w:type="pct"/>
        <w:tblLook w:val="0420" w:firstRow="1" w:lastRow="0" w:firstColumn="0" w:lastColumn="0" w:noHBand="0" w:noVBand="1"/>
        <w:tblCaption w:val="Content table"/>
      </w:tblPr>
      <w:tblGrid>
        <w:gridCol w:w="2192"/>
        <w:gridCol w:w="2215"/>
        <w:gridCol w:w="2339"/>
        <w:gridCol w:w="2342"/>
        <w:gridCol w:w="2246"/>
      </w:tblGrid>
      <w:tr w:rsidR="00B24DDB" w:rsidRPr="002366FE" w14:paraId="68F9057B" w14:textId="77777777" w:rsidTr="00A31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sdt>
          <w:sdtPr>
            <w:rPr>
              <w:rFonts w:ascii="KG WhY yOu GoTtA Be So MeAn" w:hAnsi="KG WhY yOu GoTtA Be So MeAn"/>
              <w:b w:val="0"/>
              <w:color w:val="000000" w:themeColor="text1"/>
              <w:sz w:val="40"/>
              <w:szCs w:val="44"/>
            </w:rPr>
            <w:id w:val="-658766480"/>
            <w:placeholder>
              <w:docPart w:val="5D8FB31C935E497B9DD5E8CCEEEC1A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7" w:type="pct"/>
                <w:tcBorders>
                  <w:top w:val="single" w:sz="2" w:space="0" w:color="A6A6A6" w:themeColor="background1" w:themeShade="A6"/>
                  <w:bottom w:val="single" w:sz="2" w:space="0" w:color="21486F" w:themeColor="text2" w:themeShade="80"/>
                </w:tcBorders>
                <w:shd w:val="clear" w:color="auto" w:fill="AFD3EE" w:themeFill="accent1" w:themeFillTint="99"/>
              </w:tcPr>
              <w:p w14:paraId="68F90576" w14:textId="77777777" w:rsidR="00B24DDB" w:rsidRPr="002366FE" w:rsidRDefault="00B24DDB" w:rsidP="00B24DDB">
                <w:pPr>
                  <w:pStyle w:val="Days"/>
                  <w:rPr>
                    <w:rFonts w:ascii="KG WhY yOu GoTtA Be So MeAn" w:hAnsi="KG WhY yOu GoTtA Be So MeAn"/>
                    <w:b w:val="0"/>
                    <w:color w:val="000000" w:themeColor="text1"/>
                    <w:sz w:val="40"/>
                    <w:szCs w:val="44"/>
                  </w:rPr>
                </w:pPr>
                <w:r w:rsidRPr="002366FE">
                  <w:rPr>
                    <w:rFonts w:ascii="KG WhY yOu GoTtA Be So MeAn" w:hAnsi="KG WhY yOu GoTtA Be So MeAn"/>
                    <w:b w:val="0"/>
                    <w:color w:val="000000" w:themeColor="text1"/>
                    <w:sz w:val="40"/>
                    <w:szCs w:val="44"/>
                  </w:rPr>
                  <w:t>Monday</w:t>
                </w:r>
              </w:p>
            </w:tc>
          </w:sdtContent>
        </w:sdt>
        <w:tc>
          <w:tcPr>
            <w:tcW w:w="977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68F90577" w14:textId="77777777" w:rsidR="00B24DDB" w:rsidRPr="002366FE" w:rsidRDefault="00894C66" w:rsidP="00B24DDB">
            <w:pPr>
              <w:pStyle w:val="Days"/>
              <w:rPr>
                <w:rFonts w:ascii="KG WhY yOu GoTtA Be So MeAn" w:hAnsi="KG WhY yOu GoTtA Be So MeAn"/>
                <w:b w:val="0"/>
                <w:color w:val="000000" w:themeColor="text1"/>
                <w:sz w:val="40"/>
                <w:szCs w:val="44"/>
              </w:rPr>
            </w:pPr>
            <w:sdt>
              <w:sdtPr>
                <w:rPr>
                  <w:rFonts w:ascii="KG WhY yOu GoTtA Be So MeAn" w:hAnsi="KG WhY yOu GoTtA Be So MeAn"/>
                  <w:b w:val="0"/>
                  <w:color w:val="000000" w:themeColor="text1"/>
                  <w:sz w:val="40"/>
                  <w:szCs w:val="44"/>
                </w:rPr>
                <w:id w:val="2131424503"/>
                <w:placeholder>
                  <w:docPart w:val="ED03FB61520043C9A79C7B6DC4235FEC"/>
                </w:placeholder>
                <w:temporary/>
                <w:showingPlcHdr/>
                <w15:appearance w15:val="hidden"/>
              </w:sdtPr>
              <w:sdtEndPr/>
              <w:sdtContent>
                <w:r w:rsidR="00B24DDB" w:rsidRPr="002366FE">
                  <w:rPr>
                    <w:rFonts w:ascii="KG WhY yOu GoTtA Be So MeAn" w:hAnsi="KG WhY yOu GoTtA Be So MeAn"/>
                    <w:b w:val="0"/>
                    <w:color w:val="000000" w:themeColor="text1"/>
                    <w:sz w:val="40"/>
                    <w:szCs w:val="44"/>
                  </w:rPr>
                  <w:t>Tuesday</w:t>
                </w:r>
              </w:sdtContent>
            </w:sdt>
          </w:p>
        </w:tc>
        <w:tc>
          <w:tcPr>
            <w:tcW w:w="1032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68F90578" w14:textId="77777777" w:rsidR="00B24DDB" w:rsidRPr="002366FE" w:rsidRDefault="00894C66" w:rsidP="00B24DDB">
            <w:pPr>
              <w:pStyle w:val="Days"/>
              <w:rPr>
                <w:rFonts w:ascii="KG WhY yOu GoTtA Be So MeAn" w:hAnsi="KG WhY yOu GoTtA Be So MeAn"/>
                <w:b w:val="0"/>
                <w:color w:val="000000" w:themeColor="text1"/>
                <w:sz w:val="40"/>
                <w:szCs w:val="44"/>
              </w:rPr>
            </w:pPr>
            <w:sdt>
              <w:sdtPr>
                <w:rPr>
                  <w:rFonts w:ascii="KG WhY yOu GoTtA Be So MeAn" w:hAnsi="KG WhY yOu GoTtA Be So MeAn"/>
                  <w:b w:val="0"/>
                  <w:color w:val="000000" w:themeColor="text1"/>
                  <w:sz w:val="40"/>
                  <w:szCs w:val="44"/>
                </w:rPr>
                <w:id w:val="156275963"/>
                <w:placeholder>
                  <w:docPart w:val="8F32D66DF1ED4618B49372F40348E009"/>
                </w:placeholder>
                <w:temporary/>
                <w:showingPlcHdr/>
                <w15:appearance w15:val="hidden"/>
              </w:sdtPr>
              <w:sdtEndPr/>
              <w:sdtContent>
                <w:r w:rsidR="00B24DDB" w:rsidRPr="002366FE">
                  <w:rPr>
                    <w:rFonts w:ascii="KG WhY yOu GoTtA Be So MeAn" w:hAnsi="KG WhY yOu GoTtA Be So MeAn"/>
                    <w:b w:val="0"/>
                    <w:color w:val="000000" w:themeColor="text1"/>
                    <w:sz w:val="40"/>
                    <w:szCs w:val="44"/>
                  </w:rPr>
                  <w:t>Wednesday</w:t>
                </w:r>
              </w:sdtContent>
            </w:sdt>
          </w:p>
        </w:tc>
        <w:tc>
          <w:tcPr>
            <w:tcW w:w="1033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68F90579" w14:textId="77777777" w:rsidR="00B24DDB" w:rsidRPr="002366FE" w:rsidRDefault="00894C66" w:rsidP="00B24DDB">
            <w:pPr>
              <w:pStyle w:val="Days"/>
              <w:rPr>
                <w:rFonts w:ascii="KG WhY yOu GoTtA Be So MeAn" w:hAnsi="KG WhY yOu GoTtA Be So MeAn"/>
                <w:b w:val="0"/>
                <w:color w:val="000000" w:themeColor="text1"/>
                <w:sz w:val="40"/>
                <w:szCs w:val="44"/>
              </w:rPr>
            </w:pPr>
            <w:sdt>
              <w:sdtPr>
                <w:rPr>
                  <w:rFonts w:ascii="KG WhY yOu GoTtA Be So MeAn" w:hAnsi="KG WhY yOu GoTtA Be So MeAn"/>
                  <w:b w:val="0"/>
                  <w:color w:val="000000" w:themeColor="text1"/>
                  <w:sz w:val="40"/>
                  <w:szCs w:val="44"/>
                </w:rPr>
                <w:id w:val="-871378396"/>
                <w:placeholder>
                  <w:docPart w:val="C73F25283B4441E2AF4AC2D49F08D1FA"/>
                </w:placeholder>
                <w:temporary/>
                <w:showingPlcHdr/>
                <w15:appearance w15:val="hidden"/>
              </w:sdtPr>
              <w:sdtEndPr/>
              <w:sdtContent>
                <w:r w:rsidR="00B24DDB" w:rsidRPr="002366FE">
                  <w:rPr>
                    <w:rFonts w:ascii="KG WhY yOu GoTtA Be So MeAn" w:hAnsi="KG WhY yOu GoTtA Be So MeAn"/>
                    <w:b w:val="0"/>
                    <w:color w:val="000000" w:themeColor="text1"/>
                    <w:sz w:val="40"/>
                    <w:szCs w:val="44"/>
                  </w:rPr>
                  <w:t>Thursday</w:t>
                </w:r>
              </w:sdtContent>
            </w:sdt>
          </w:p>
        </w:tc>
        <w:tc>
          <w:tcPr>
            <w:tcW w:w="991" w:type="pct"/>
            <w:tcBorders>
              <w:top w:val="single" w:sz="2" w:space="0" w:color="A6A6A6" w:themeColor="background1" w:themeShade="A6"/>
              <w:bottom w:val="single" w:sz="2" w:space="0" w:color="21486F" w:themeColor="text2" w:themeShade="80"/>
            </w:tcBorders>
            <w:shd w:val="clear" w:color="auto" w:fill="AFD3EE" w:themeFill="accent1" w:themeFillTint="99"/>
          </w:tcPr>
          <w:p w14:paraId="68F9057A" w14:textId="77777777" w:rsidR="00B24DDB" w:rsidRPr="002366FE" w:rsidRDefault="00894C66" w:rsidP="00B24DDB">
            <w:pPr>
              <w:pStyle w:val="Days"/>
              <w:rPr>
                <w:rFonts w:ascii="KG WhY yOu GoTtA Be So MeAn" w:hAnsi="KG WhY yOu GoTtA Be So MeAn"/>
                <w:b w:val="0"/>
                <w:color w:val="000000" w:themeColor="text1"/>
                <w:sz w:val="40"/>
                <w:szCs w:val="44"/>
              </w:rPr>
            </w:pPr>
            <w:sdt>
              <w:sdtPr>
                <w:rPr>
                  <w:rFonts w:ascii="KG WhY yOu GoTtA Be So MeAn" w:hAnsi="KG WhY yOu GoTtA Be So MeAn"/>
                  <w:b w:val="0"/>
                  <w:color w:val="000000" w:themeColor="text1"/>
                  <w:sz w:val="40"/>
                  <w:szCs w:val="44"/>
                </w:rPr>
                <w:id w:val="111874828"/>
                <w:placeholder>
                  <w:docPart w:val="EDBBEB2E7B8541C8A550AFE503165F33"/>
                </w:placeholder>
                <w:temporary/>
                <w:showingPlcHdr/>
                <w15:appearance w15:val="hidden"/>
              </w:sdtPr>
              <w:sdtEndPr/>
              <w:sdtContent>
                <w:r w:rsidR="00B24DDB" w:rsidRPr="002366FE">
                  <w:rPr>
                    <w:rFonts w:ascii="KG WhY yOu GoTtA Be So MeAn" w:hAnsi="KG WhY yOu GoTtA Be So MeAn"/>
                    <w:b w:val="0"/>
                    <w:color w:val="000000" w:themeColor="text1"/>
                    <w:sz w:val="40"/>
                    <w:szCs w:val="44"/>
                  </w:rPr>
                  <w:t>Friday</w:t>
                </w:r>
              </w:sdtContent>
            </w:sdt>
          </w:p>
        </w:tc>
      </w:tr>
      <w:tr w:rsidR="00B24DDB" w:rsidRPr="002366FE" w14:paraId="68F90587" w14:textId="77777777" w:rsidTr="00A319E0">
        <w:trPr>
          <w:trHeight w:hRule="exact" w:val="100"/>
        </w:trPr>
        <w:tc>
          <w:tcPr>
            <w:tcW w:w="967" w:type="pct"/>
            <w:tcBorders>
              <w:top w:val="nil"/>
              <w:bottom w:val="single" w:sz="2" w:space="0" w:color="A6A6A6" w:themeColor="background1" w:themeShade="A6"/>
            </w:tcBorders>
            <w:shd w:val="solid" w:color="F2F2F2" w:themeColor="background1" w:themeShade="F2" w:fill="auto"/>
          </w:tcPr>
          <w:p w14:paraId="68F90582" w14:textId="77777777" w:rsidR="00B24DDB" w:rsidRPr="002366FE" w:rsidRDefault="00B24DDB" w:rsidP="00B24DDB">
            <w:pPr>
              <w:rPr>
                <w:rFonts w:ascii="KG WhY yOu GoTtA Be So MeAn" w:hAnsi="KG WhY yOu GoTtA Be So MeAn"/>
                <w:sz w:val="36"/>
                <w:szCs w:val="36"/>
              </w:rPr>
            </w:pPr>
          </w:p>
        </w:tc>
        <w:tc>
          <w:tcPr>
            <w:tcW w:w="977" w:type="pct"/>
            <w:tcBorders>
              <w:top w:val="nil"/>
              <w:bottom w:val="single" w:sz="2" w:space="0" w:color="A6A6A6" w:themeColor="background1" w:themeShade="A6"/>
            </w:tcBorders>
            <w:shd w:val="solid" w:color="F2F2F2" w:themeColor="background1" w:themeShade="F2" w:fill="auto"/>
          </w:tcPr>
          <w:p w14:paraId="68F90583" w14:textId="680B2EAA" w:rsidR="00B24DDB" w:rsidRPr="002366FE" w:rsidRDefault="00B24DDB" w:rsidP="00B24DDB">
            <w:pPr>
              <w:rPr>
                <w:rFonts w:ascii="KG WhY yOu GoTtA Be So MeAn" w:hAnsi="KG WhY yOu GoTtA Be So MeAn"/>
                <w:sz w:val="36"/>
                <w:szCs w:val="36"/>
              </w:rPr>
            </w:pPr>
          </w:p>
        </w:tc>
        <w:tc>
          <w:tcPr>
            <w:tcW w:w="1032" w:type="pct"/>
            <w:tcBorders>
              <w:top w:val="nil"/>
              <w:bottom w:val="single" w:sz="2" w:space="0" w:color="A6A6A6" w:themeColor="background1" w:themeShade="A6"/>
            </w:tcBorders>
            <w:shd w:val="solid" w:color="F2F2F2" w:themeColor="background1" w:themeShade="F2" w:fill="auto"/>
          </w:tcPr>
          <w:p w14:paraId="68F90584" w14:textId="77777777" w:rsidR="00B24DDB" w:rsidRPr="002366FE" w:rsidRDefault="00B24DDB" w:rsidP="00B24DDB">
            <w:pPr>
              <w:rPr>
                <w:rFonts w:ascii="KG WhY yOu GoTtA Be So MeAn" w:hAnsi="KG WhY yOu GoTtA Be So MeAn"/>
                <w:sz w:val="36"/>
                <w:szCs w:val="36"/>
              </w:rPr>
            </w:pPr>
          </w:p>
        </w:tc>
        <w:tc>
          <w:tcPr>
            <w:tcW w:w="1033" w:type="pct"/>
            <w:tcBorders>
              <w:top w:val="nil"/>
              <w:bottom w:val="single" w:sz="2" w:space="0" w:color="A6A6A6" w:themeColor="background1" w:themeShade="A6"/>
            </w:tcBorders>
            <w:shd w:val="solid" w:color="F2F2F2" w:themeColor="background1" w:themeShade="F2" w:fill="auto"/>
          </w:tcPr>
          <w:p w14:paraId="68F90585" w14:textId="77777777" w:rsidR="00B24DDB" w:rsidRPr="002366FE" w:rsidRDefault="00B24DDB" w:rsidP="00B24DDB">
            <w:pPr>
              <w:rPr>
                <w:rFonts w:ascii="KG WhY yOu GoTtA Be So MeAn" w:hAnsi="KG WhY yOu GoTtA Be So MeAn"/>
                <w:sz w:val="36"/>
                <w:szCs w:val="36"/>
              </w:rPr>
            </w:pPr>
          </w:p>
        </w:tc>
        <w:tc>
          <w:tcPr>
            <w:tcW w:w="991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8F90586" w14:textId="77777777" w:rsidR="00B24DDB" w:rsidRPr="002366FE" w:rsidRDefault="00B24DDB" w:rsidP="00B24DDB">
            <w:pPr>
              <w:jc w:val="center"/>
              <w:rPr>
                <w:rFonts w:ascii="KG WhY yOu GoTtA Be So MeAn" w:hAnsi="KG WhY yOu GoTtA Be So MeAn"/>
                <w:sz w:val="36"/>
                <w:szCs w:val="36"/>
              </w:rPr>
            </w:pPr>
          </w:p>
        </w:tc>
      </w:tr>
      <w:tr w:rsidR="00B24DDB" w:rsidRPr="002366FE" w14:paraId="68F9058D" w14:textId="77777777" w:rsidTr="00A319E0">
        <w:trPr>
          <w:trHeight w:val="424"/>
        </w:trPr>
        <w:tc>
          <w:tcPr>
            <w:tcW w:w="96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88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3</w:t>
            </w:r>
          </w:p>
        </w:tc>
        <w:tc>
          <w:tcPr>
            <w:tcW w:w="97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89" w14:textId="2C13D1E6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4</w:t>
            </w:r>
          </w:p>
        </w:tc>
        <w:tc>
          <w:tcPr>
            <w:tcW w:w="1032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8A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5</w:t>
            </w:r>
          </w:p>
        </w:tc>
        <w:tc>
          <w:tcPr>
            <w:tcW w:w="1033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8B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6</w:t>
            </w:r>
          </w:p>
        </w:tc>
        <w:tc>
          <w:tcPr>
            <w:tcW w:w="991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8C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7</w:t>
            </w:r>
          </w:p>
        </w:tc>
      </w:tr>
      <w:tr w:rsidR="00B24DDB" w:rsidRPr="002366FE" w14:paraId="68F90594" w14:textId="77777777" w:rsidTr="00A319E0">
        <w:trPr>
          <w:trHeight w:hRule="exact" w:val="1992"/>
        </w:trPr>
        <w:tc>
          <w:tcPr>
            <w:tcW w:w="96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4527EFEB" w14:textId="77777777" w:rsidR="00F01CA9" w:rsidRDefault="00F01CA9" w:rsidP="00B24DDB">
            <w:pPr>
              <w:jc w:val="center"/>
              <w:rPr>
                <w:rFonts w:ascii="KG WhY yOu GoTtA Be So MeAn" w:hAnsi="KG WhY yOu GoTtA Be So MeAn"/>
                <w:color w:val="FFC000"/>
                <w:sz w:val="36"/>
                <w:szCs w:val="36"/>
              </w:rPr>
            </w:pPr>
          </w:p>
          <w:p w14:paraId="68F9058E" w14:textId="77777777" w:rsidR="00B24DDB" w:rsidRPr="00F01CA9" w:rsidRDefault="00B24DDB" w:rsidP="00B24DDB">
            <w:pPr>
              <w:jc w:val="center"/>
              <w:rPr>
                <w:rFonts w:ascii="KG WhY yOu GoTtA Be So MeAn" w:hAnsi="KG WhY yOu GoTtA Be So MeAn"/>
                <w:color w:val="FFC000"/>
                <w:sz w:val="36"/>
                <w:szCs w:val="36"/>
              </w:rPr>
            </w:pPr>
            <w:r w:rsidRPr="00F01CA9">
              <w:rPr>
                <w:rFonts w:ascii="KG WhY yOu GoTtA Be So MeAn" w:hAnsi="KG WhY yOu GoTtA Be So MeAn"/>
                <w:color w:val="FFC000"/>
                <w:sz w:val="36"/>
                <w:szCs w:val="36"/>
              </w:rPr>
              <w:t>Labor Day</w:t>
            </w:r>
          </w:p>
          <w:p w14:paraId="68F9058F" w14:textId="77777777" w:rsidR="00B24DDB" w:rsidRPr="002366FE" w:rsidRDefault="00B24DDB" w:rsidP="00B24DDB">
            <w:pPr>
              <w:jc w:val="center"/>
              <w:rPr>
                <w:rFonts w:ascii="KG WhY yOu GoTtA Be So MeAn" w:hAnsi="KG WhY yOu GoTtA Be So MeAn"/>
                <w:sz w:val="24"/>
                <w:szCs w:val="24"/>
              </w:rPr>
            </w:pPr>
            <w:r w:rsidRPr="00F01CA9">
              <w:rPr>
                <w:rFonts w:ascii="KG WhY yOu GoTtA Be So MeAn" w:hAnsi="KG WhY yOu GoTtA Be So MeAn"/>
                <w:color w:val="FFC000"/>
                <w:sz w:val="36"/>
                <w:szCs w:val="36"/>
              </w:rPr>
              <w:t>No School</w:t>
            </w:r>
          </w:p>
        </w:tc>
        <w:tc>
          <w:tcPr>
            <w:tcW w:w="97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B50B6BA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022CF027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0B050"/>
                <w:sz w:val="28"/>
                <w:szCs w:val="28"/>
              </w:rPr>
            </w:pPr>
          </w:p>
          <w:p w14:paraId="6C26AF4C" w14:textId="77777777" w:rsidR="00C623E0" w:rsidRPr="00C623E0" w:rsidRDefault="00C623E0" w:rsidP="00B24DDB">
            <w:pPr>
              <w:jc w:val="center"/>
              <w:rPr>
                <w:rFonts w:ascii="KG WhY yOu GoTtA Be So MeAn" w:hAnsi="KG WhY yOu GoTtA Be So MeAn"/>
                <w:color w:val="00B050"/>
                <w:sz w:val="12"/>
                <w:szCs w:val="12"/>
              </w:rPr>
            </w:pPr>
          </w:p>
          <w:p w14:paraId="2C7F5CF9" w14:textId="77777777" w:rsidR="00754A2B" w:rsidRDefault="00754A2B" w:rsidP="00B24DDB">
            <w:pPr>
              <w:jc w:val="center"/>
              <w:rPr>
                <w:rFonts w:ascii="KG WhY yOu GoTtA Be So MeAn" w:hAnsi="KG WhY yOu GoTtA Be So MeAn"/>
                <w:color w:val="00B050"/>
                <w:sz w:val="28"/>
                <w:szCs w:val="28"/>
              </w:rPr>
            </w:pPr>
            <w:r w:rsidRPr="00754A2B">
              <w:rPr>
                <w:rFonts w:ascii="KG WhY yOu GoTtA Be So MeAn" w:hAnsi="KG WhY yOu GoTtA Be So MeAn"/>
                <w:color w:val="00B050"/>
                <w:sz w:val="28"/>
                <w:szCs w:val="28"/>
              </w:rPr>
              <w:t>Math Ch.1 Quiz</w:t>
            </w:r>
          </w:p>
          <w:p w14:paraId="2D1E983F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0B050"/>
                <w:sz w:val="28"/>
                <w:szCs w:val="28"/>
              </w:rPr>
            </w:pPr>
          </w:p>
          <w:p w14:paraId="09C36FEC" w14:textId="77777777" w:rsidR="00584031" w:rsidRDefault="00584031" w:rsidP="00584031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4</w:t>
            </w:r>
          </w:p>
          <w:p w14:paraId="68F90590" w14:textId="3E435109" w:rsidR="00584031" w:rsidRPr="00754A2B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FA1E62F" w14:textId="77777777" w:rsidR="002366FE" w:rsidRPr="002366FE" w:rsidRDefault="002366FE" w:rsidP="00B24DDB">
            <w:pPr>
              <w:jc w:val="center"/>
              <w:rPr>
                <w:rFonts w:ascii="KG WhY yOu GoTtA Be So MeAn" w:hAnsi="KG WhY yOu GoTtA Be So MeAn"/>
                <w:sz w:val="24"/>
                <w:szCs w:val="24"/>
              </w:rPr>
            </w:pPr>
          </w:p>
          <w:p w14:paraId="453E824A" w14:textId="77777777" w:rsidR="002366FE" w:rsidRDefault="00754A2B" w:rsidP="00B24DDB">
            <w:pPr>
              <w:jc w:val="center"/>
              <w:rPr>
                <w:rFonts w:ascii="KG WhY yOu GoTtA Be So MeAn" w:hAnsi="KG WhY yOu GoTtA Be So MeAn"/>
                <w:color w:val="C00000"/>
                <w:sz w:val="28"/>
                <w:szCs w:val="28"/>
              </w:rPr>
            </w:pPr>
            <w:r w:rsidRPr="00754A2B">
              <w:rPr>
                <w:rFonts w:ascii="KG WhY yOu GoTtA Be So MeAn" w:hAnsi="KG WhY yOu GoTtA Be So MeAn"/>
                <w:color w:val="C00000"/>
                <w:sz w:val="28"/>
                <w:szCs w:val="28"/>
              </w:rPr>
              <w:t xml:space="preserve">Math Ch. 1 test </w:t>
            </w:r>
          </w:p>
          <w:p w14:paraId="0A193D15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C00000"/>
                <w:sz w:val="28"/>
                <w:szCs w:val="28"/>
              </w:rPr>
            </w:pPr>
          </w:p>
          <w:p w14:paraId="05490D33" w14:textId="77777777" w:rsidR="00584031" w:rsidRPr="00C623E0" w:rsidRDefault="00584031" w:rsidP="00584031">
            <w:pPr>
              <w:jc w:val="center"/>
              <w:rPr>
                <w:rFonts w:ascii="KG WhY yOu GoTtA Be So MeAn" w:hAnsi="KG WhY yOu GoTtA Be So MeAn"/>
                <w:color w:val="C00000"/>
                <w:sz w:val="26"/>
                <w:szCs w:val="26"/>
              </w:rPr>
            </w:pPr>
            <w:r w:rsidRPr="00C623E0">
              <w:rPr>
                <w:rFonts w:ascii="KG WhY yOu GoTtA Be So MeAn" w:hAnsi="KG WhY yOu GoTtA Be So MeAn"/>
                <w:color w:val="C00000"/>
                <w:sz w:val="26"/>
                <w:szCs w:val="26"/>
              </w:rPr>
              <w:t>Unit 1 Science test</w:t>
            </w:r>
          </w:p>
          <w:p w14:paraId="6F841D42" w14:textId="77777777" w:rsidR="00584031" w:rsidRDefault="00584031" w:rsidP="00584031">
            <w:pPr>
              <w:jc w:val="center"/>
              <w:rPr>
                <w:rFonts w:ascii="KG WhY yOu GoTtA Be So MeAn" w:hAnsi="KG WhY yOu GoTtA Be So MeAn"/>
                <w:color w:val="C00000"/>
                <w:sz w:val="24"/>
                <w:szCs w:val="24"/>
              </w:rPr>
            </w:pPr>
          </w:p>
          <w:p w14:paraId="120A3EC7" w14:textId="77777777" w:rsidR="00584031" w:rsidRPr="00A319E0" w:rsidRDefault="00584031" w:rsidP="00584031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5</w:t>
            </w:r>
          </w:p>
          <w:p w14:paraId="3A636443" w14:textId="77777777" w:rsidR="00584031" w:rsidRPr="004D160F" w:rsidRDefault="00584031" w:rsidP="00584031">
            <w:pPr>
              <w:jc w:val="center"/>
              <w:rPr>
                <w:rFonts w:ascii="KG WhY yOu GoTtA Be So MeAn" w:hAnsi="KG WhY yOu GoTtA Be So MeAn"/>
                <w:color w:val="C00000"/>
                <w:sz w:val="24"/>
                <w:szCs w:val="24"/>
              </w:rPr>
            </w:pPr>
          </w:p>
          <w:p w14:paraId="68F90591" w14:textId="6B13CDA2" w:rsidR="00584031" w:rsidRPr="00754A2B" w:rsidRDefault="00584031" w:rsidP="00B24DDB">
            <w:pPr>
              <w:jc w:val="center"/>
              <w:rPr>
                <w:rFonts w:ascii="KG WhY yOu GoTtA Be So MeAn" w:hAnsi="KG WhY yOu GoTtA Be So MeAn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0AD9FD89" w14:textId="77777777" w:rsidR="00F01CA9" w:rsidRPr="002366FE" w:rsidRDefault="00F01CA9" w:rsidP="00F01CA9">
            <w:pPr>
              <w:jc w:val="center"/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</w:pPr>
            <w:r w:rsidRPr="002366FE"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  <w:t xml:space="preserve">Wonders 1.2 Grammar &amp; Spelling Quizzes </w:t>
            </w:r>
          </w:p>
          <w:p w14:paraId="4B0CE59B" w14:textId="77777777" w:rsidR="00F01CA9" w:rsidRDefault="00F01CA9" w:rsidP="00B24DDB">
            <w:pPr>
              <w:jc w:val="center"/>
              <w:rPr>
                <w:rFonts w:ascii="KG WhY yOu GoTtA Be So MeAn" w:hAnsi="KG WhY yOu GoTtA Be So MeAn"/>
                <w:color w:val="7030A0"/>
                <w:sz w:val="28"/>
                <w:szCs w:val="28"/>
              </w:rPr>
            </w:pPr>
          </w:p>
          <w:p w14:paraId="241FB148" w14:textId="2694741A" w:rsidR="00B24DDB" w:rsidRPr="00A319E0" w:rsidRDefault="00A319E0" w:rsidP="00B24DDB">
            <w:pPr>
              <w:jc w:val="center"/>
              <w:rPr>
                <w:rFonts w:ascii="KG WhY yOu GoTtA Be So MeAn" w:hAnsi="KG WhY yOu GoTtA Be So MeAn"/>
                <w:color w:val="7030A0"/>
                <w:sz w:val="28"/>
                <w:szCs w:val="28"/>
              </w:rPr>
            </w:pPr>
            <w:r>
              <w:rPr>
                <w:rFonts w:ascii="KG WhY yOu GoTtA Be So MeAn" w:hAnsi="KG WhY yOu GoTtA Be So MeAn"/>
                <w:color w:val="7030A0"/>
                <w:sz w:val="28"/>
                <w:szCs w:val="28"/>
              </w:rPr>
              <w:t xml:space="preserve">- </w:t>
            </w:r>
            <w:r w:rsidR="00F423B9" w:rsidRPr="00A319E0">
              <w:rPr>
                <w:rFonts w:ascii="KG WhY yOu GoTtA Be So MeAn" w:hAnsi="KG WhY yOu GoTtA Be So MeAn"/>
                <w:color w:val="7030A0"/>
                <w:sz w:val="28"/>
                <w:szCs w:val="28"/>
              </w:rPr>
              <w:t>Open House</w:t>
            </w:r>
            <w:r w:rsidR="002366FE" w:rsidRPr="00A319E0">
              <w:rPr>
                <w:rFonts w:ascii="KG WhY yOu GoTtA Be So MeAn" w:hAnsi="KG WhY yOu GoTtA Be So MeAn"/>
                <w:color w:val="7030A0"/>
                <w:sz w:val="28"/>
                <w:szCs w:val="28"/>
              </w:rPr>
              <w:t xml:space="preserve"> 6:45</w:t>
            </w:r>
            <w:r>
              <w:rPr>
                <w:rFonts w:ascii="KG WhY yOu GoTtA Be So MeAn" w:hAnsi="KG WhY yOu GoTtA Be So MeAn"/>
                <w:color w:val="7030A0"/>
                <w:sz w:val="28"/>
                <w:szCs w:val="28"/>
              </w:rPr>
              <w:t>-</w:t>
            </w:r>
          </w:p>
          <w:p w14:paraId="48D14B85" w14:textId="77777777" w:rsidR="00F01CA9" w:rsidRDefault="00F01CA9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92" w14:textId="1FD8067B" w:rsidR="002366FE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6</w:t>
            </w:r>
          </w:p>
        </w:tc>
        <w:tc>
          <w:tcPr>
            <w:tcW w:w="991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04B007D" w14:textId="77777777" w:rsidR="00F01CA9" w:rsidRDefault="00F01CA9" w:rsidP="00F01CA9">
            <w:pPr>
              <w:jc w:val="center"/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</w:pPr>
            <w:r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  <w:t xml:space="preserve">Wonders 1.2 </w:t>
            </w:r>
          </w:p>
          <w:p w14:paraId="785E86B6" w14:textId="77777777" w:rsidR="00F01CA9" w:rsidRPr="002366FE" w:rsidRDefault="00F01CA9" w:rsidP="00F01CA9">
            <w:pPr>
              <w:jc w:val="center"/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</w:pPr>
            <w:r w:rsidRPr="002366FE"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  <w:t>Reading Test</w:t>
            </w:r>
          </w:p>
          <w:p w14:paraId="5D62E302" w14:textId="77777777" w:rsidR="00F01CA9" w:rsidRPr="00A319E0" w:rsidRDefault="00F01CA9" w:rsidP="00F01CA9">
            <w:pPr>
              <w:ind w:right="-110"/>
              <w:rPr>
                <w:rFonts w:ascii="KG WhY yOu GoTtA Be So MeAn" w:hAnsi="KG WhY yOu GoTtA Be So MeAn" w:cs="David"/>
                <w:color w:val="C00000"/>
                <w:sz w:val="15"/>
                <w:szCs w:val="15"/>
              </w:rPr>
            </w:pPr>
            <w:r w:rsidRPr="00A319E0">
              <w:rPr>
                <w:rFonts w:ascii="KG WhY yOu GoTtA Be So MeAn" w:hAnsi="KG WhY yOu GoTtA Be So MeAn" w:cs="David"/>
                <w:color w:val="C00000"/>
                <w:sz w:val="15"/>
                <w:szCs w:val="15"/>
              </w:rPr>
              <w:t>(completed together as a class grade)</w:t>
            </w:r>
          </w:p>
          <w:p w14:paraId="35ABBD56" w14:textId="77777777" w:rsidR="00F01CA9" w:rsidRPr="00232A1D" w:rsidRDefault="00F01CA9" w:rsidP="00B24DDB">
            <w:pPr>
              <w:jc w:val="center"/>
              <w:rPr>
                <w:rFonts w:ascii="KG WhY yOu GoTtA Be So MeAn" w:hAnsi="KG WhY yOu GoTtA Be So MeAn"/>
                <w:color w:val="011893"/>
                <w:sz w:val="16"/>
                <w:szCs w:val="16"/>
              </w:rPr>
            </w:pPr>
          </w:p>
          <w:p w14:paraId="0FEBE72F" w14:textId="477DB701" w:rsidR="00232A1D" w:rsidRDefault="00B95F34" w:rsidP="00B24DDB">
            <w:pPr>
              <w:jc w:val="center"/>
              <w:rPr>
                <w:rFonts w:ascii="KG WhY yOu GoTtA Be So MeAn" w:hAnsi="KG WhY yOu GoTtA Be So MeAn"/>
                <w:color w:val="FF9300"/>
                <w:sz w:val="24"/>
                <w:szCs w:val="24"/>
              </w:rPr>
            </w:pPr>
            <w:r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40</w:t>
            </w:r>
            <w:r w:rsidR="00232A1D" w:rsidRPr="00232A1D"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% of AR Goal</w:t>
            </w:r>
          </w:p>
          <w:p w14:paraId="0B69C883" w14:textId="77777777" w:rsidR="00232A1D" w:rsidRPr="00232A1D" w:rsidRDefault="00232A1D" w:rsidP="00B24DDB">
            <w:pPr>
              <w:jc w:val="center"/>
              <w:rPr>
                <w:rFonts w:ascii="KG WhY yOu GoTtA Be So MeAn" w:hAnsi="KG WhY yOu GoTtA Be So MeAn"/>
                <w:color w:val="FF9300"/>
                <w:sz w:val="16"/>
                <w:szCs w:val="16"/>
              </w:rPr>
            </w:pPr>
          </w:p>
          <w:p w14:paraId="68F90593" w14:textId="1833DADB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1</w:t>
            </w:r>
          </w:p>
        </w:tc>
      </w:tr>
      <w:tr w:rsidR="00B24DDB" w:rsidRPr="002366FE" w14:paraId="68F9059A" w14:textId="77777777" w:rsidTr="00A319E0">
        <w:trPr>
          <w:trHeight w:val="424"/>
        </w:trPr>
        <w:tc>
          <w:tcPr>
            <w:tcW w:w="96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95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10</w:t>
            </w:r>
          </w:p>
        </w:tc>
        <w:tc>
          <w:tcPr>
            <w:tcW w:w="97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96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11</w:t>
            </w:r>
          </w:p>
        </w:tc>
        <w:tc>
          <w:tcPr>
            <w:tcW w:w="1032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97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12</w:t>
            </w:r>
          </w:p>
        </w:tc>
        <w:tc>
          <w:tcPr>
            <w:tcW w:w="1033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98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13</w:t>
            </w:r>
          </w:p>
        </w:tc>
        <w:tc>
          <w:tcPr>
            <w:tcW w:w="991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99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14</w:t>
            </w:r>
          </w:p>
        </w:tc>
      </w:tr>
      <w:tr w:rsidR="00B24DDB" w:rsidRPr="002366FE" w14:paraId="68F905A0" w14:textId="77777777" w:rsidTr="00A319E0">
        <w:trPr>
          <w:trHeight w:hRule="exact" w:val="1920"/>
        </w:trPr>
        <w:tc>
          <w:tcPr>
            <w:tcW w:w="96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6C52C043" w14:textId="77777777" w:rsidR="00F01CA9" w:rsidRPr="00153F08" w:rsidRDefault="00F01CA9" w:rsidP="00F01CA9">
            <w:pPr>
              <w:jc w:val="center"/>
              <w:rPr>
                <w:rFonts w:ascii="KG WhY yOu GoTtA Be So MeAn" w:hAnsi="KG WhY yOu GoTtA Be So MeAn" w:cs="David"/>
                <w:sz w:val="28"/>
                <w:szCs w:val="36"/>
              </w:rPr>
            </w:pPr>
            <w:r w:rsidRPr="00153F08">
              <w:rPr>
                <w:rFonts w:ascii="KG WhY yOu GoTtA Be So MeAn" w:hAnsi="KG WhY yOu GoTtA Be So MeAn" w:cs="David"/>
                <w:sz w:val="28"/>
                <w:szCs w:val="36"/>
              </w:rPr>
              <w:t xml:space="preserve">Begin </w:t>
            </w:r>
          </w:p>
          <w:p w14:paraId="3DA6C78C" w14:textId="77777777" w:rsidR="00F01CA9" w:rsidRDefault="00F01CA9" w:rsidP="00F01CA9">
            <w:pPr>
              <w:jc w:val="center"/>
              <w:rPr>
                <w:rFonts w:ascii="KG WhY yOu GoTtA Be So MeAn" w:hAnsi="KG WhY yOu GoTtA Be So MeAn" w:cs="David"/>
                <w:sz w:val="28"/>
                <w:szCs w:val="36"/>
              </w:rPr>
            </w:pPr>
            <w:r>
              <w:rPr>
                <w:rFonts w:ascii="KG WhY yOu GoTtA Be So MeAn" w:hAnsi="KG WhY yOu GoTtA Be So MeAn" w:cs="David"/>
                <w:sz w:val="28"/>
                <w:szCs w:val="36"/>
              </w:rPr>
              <w:t xml:space="preserve">Wonders 1.3 </w:t>
            </w:r>
            <w:r>
              <w:rPr>
                <w:rFonts w:ascii="Arial" w:hAnsi="Arial" w:cs="Arial"/>
                <w:color w:val="FFFFFF"/>
                <w:lang w:val="en"/>
              </w:rPr>
              <w:t xml:space="preserve"> </w:t>
            </w:r>
          </w:p>
          <w:p w14:paraId="42420D6B" w14:textId="77777777" w:rsidR="00F01CA9" w:rsidRPr="00153F08" w:rsidRDefault="00F01CA9" w:rsidP="00F01CA9">
            <w:pPr>
              <w:jc w:val="center"/>
              <w:rPr>
                <w:rFonts w:ascii="KG WhY yOu GoTtA Be So MeAn" w:hAnsi="KG WhY yOu GoTtA Be So MeAn" w:cs="David"/>
                <w:sz w:val="28"/>
                <w:szCs w:val="36"/>
              </w:rPr>
            </w:pPr>
            <w:r w:rsidRPr="00153F08">
              <w:rPr>
                <w:rFonts w:ascii="KG WhY yOu GoTtA Be So MeAn" w:hAnsi="KG WhY yOu GoTtA Be So MeAn" w:cs="David"/>
                <w:sz w:val="18"/>
                <w:szCs w:val="18"/>
              </w:rPr>
              <w:t>(spelling pre-test)</w:t>
            </w:r>
          </w:p>
          <w:p w14:paraId="7B098740" w14:textId="77777777" w:rsidR="00F01CA9" w:rsidRDefault="00F01CA9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75FAB1E7" w14:textId="77777777" w:rsidR="00B24DDB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2</w:t>
            </w:r>
          </w:p>
          <w:p w14:paraId="68F9059B" w14:textId="7FA6BD3F" w:rsidR="00A62739" w:rsidRPr="00A319E0" w:rsidRDefault="00A62739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KEVIN’S BIRTHDAY!</w:t>
            </w:r>
            <w:bookmarkStart w:id="0" w:name="_GoBack"/>
            <w:bookmarkEnd w:id="0"/>
          </w:p>
        </w:tc>
        <w:tc>
          <w:tcPr>
            <w:tcW w:w="97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6395B05B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009B7658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717B4EE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1384F9B0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9C" w14:textId="59D90554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3</w:t>
            </w:r>
          </w:p>
        </w:tc>
        <w:tc>
          <w:tcPr>
            <w:tcW w:w="1032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29A96BB4" w14:textId="77777777" w:rsidR="00584031" w:rsidRDefault="00584031" w:rsidP="00584031">
            <w:pPr>
              <w:jc w:val="center"/>
              <w:rPr>
                <w:rFonts w:ascii="KG WhY yOu GoTtA Be So MeAn" w:hAnsi="KG WhY yOu GoTtA Be So MeAn"/>
                <w:color w:val="C00000"/>
                <w:sz w:val="24"/>
                <w:szCs w:val="24"/>
              </w:rPr>
            </w:pPr>
          </w:p>
          <w:p w14:paraId="6F6B911A" w14:textId="77777777" w:rsidR="00584031" w:rsidRDefault="00584031" w:rsidP="00584031">
            <w:pPr>
              <w:jc w:val="center"/>
              <w:rPr>
                <w:rFonts w:ascii="KG WhY yOu GoTtA Be So MeAn" w:hAnsi="KG WhY yOu GoTtA Be So MeAn"/>
                <w:color w:val="C00000"/>
                <w:sz w:val="24"/>
                <w:szCs w:val="24"/>
              </w:rPr>
            </w:pPr>
          </w:p>
          <w:p w14:paraId="5E8C0457" w14:textId="4D608D44" w:rsidR="00584031" w:rsidRPr="00C623E0" w:rsidRDefault="00584031" w:rsidP="00584031">
            <w:pPr>
              <w:jc w:val="center"/>
              <w:rPr>
                <w:rFonts w:ascii="KG WhY yOu GoTtA Be So MeAn" w:hAnsi="KG WhY yOu GoTtA Be So MeAn"/>
                <w:color w:val="C00000"/>
                <w:sz w:val="26"/>
                <w:szCs w:val="26"/>
              </w:rPr>
            </w:pPr>
            <w:r w:rsidRPr="00C623E0">
              <w:rPr>
                <w:rFonts w:ascii="KG WhY yOu GoTtA Be So MeAn" w:hAnsi="KG WhY yOu GoTtA Be So MeAn"/>
                <w:color w:val="C00000"/>
                <w:sz w:val="26"/>
                <w:szCs w:val="26"/>
              </w:rPr>
              <w:t>Unit 2 Science test</w:t>
            </w:r>
          </w:p>
          <w:p w14:paraId="3C8F5AE4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9D" w14:textId="40124AFE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4</w:t>
            </w:r>
          </w:p>
        </w:tc>
        <w:tc>
          <w:tcPr>
            <w:tcW w:w="1033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0CAA8D2E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05F6E592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BD1CCEE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AAFBDD2" w14:textId="77777777" w:rsidR="00584031" w:rsidRDefault="00584031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9E" w14:textId="79DD9BBB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5</w:t>
            </w:r>
          </w:p>
        </w:tc>
        <w:tc>
          <w:tcPr>
            <w:tcW w:w="991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731208C3" w14:textId="07A0EF41" w:rsidR="00584031" w:rsidRDefault="00262ACE" w:rsidP="00262ACE">
            <w:pPr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 xml:space="preserve">   Sea to See   presentation</w:t>
            </w:r>
          </w:p>
          <w:p w14:paraId="44073EC5" w14:textId="77777777" w:rsidR="00262ACE" w:rsidRDefault="00262ACE" w:rsidP="00232A1D">
            <w:pPr>
              <w:jc w:val="center"/>
              <w:rPr>
                <w:rFonts w:ascii="KG WhY yOu GoTtA Be So MeAn" w:hAnsi="KG WhY yOu GoTtA Be So MeAn"/>
                <w:color w:val="FF9300"/>
                <w:sz w:val="24"/>
                <w:szCs w:val="24"/>
              </w:rPr>
            </w:pPr>
          </w:p>
          <w:p w14:paraId="0850704B" w14:textId="1FEE608A" w:rsidR="00232A1D" w:rsidRDefault="000C4EA1" w:rsidP="00232A1D">
            <w:pPr>
              <w:jc w:val="center"/>
              <w:rPr>
                <w:rFonts w:ascii="KG WhY yOu GoTtA Be So MeAn" w:hAnsi="KG WhY yOu GoTtA Be So MeAn"/>
                <w:color w:val="FF9300"/>
                <w:sz w:val="24"/>
                <w:szCs w:val="24"/>
              </w:rPr>
            </w:pPr>
            <w:r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53</w:t>
            </w:r>
            <w:r w:rsidR="00232A1D" w:rsidRPr="00232A1D"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% of AR Goal</w:t>
            </w:r>
          </w:p>
          <w:p w14:paraId="68F9059F" w14:textId="2837F836" w:rsidR="00B24DDB" w:rsidRPr="00A319E0" w:rsidRDefault="002366FE" w:rsidP="00262ACE">
            <w:pPr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6</w:t>
            </w:r>
          </w:p>
        </w:tc>
      </w:tr>
      <w:tr w:rsidR="00B24DDB" w:rsidRPr="002366FE" w14:paraId="68F905A6" w14:textId="77777777" w:rsidTr="00A319E0">
        <w:trPr>
          <w:trHeight w:val="424"/>
        </w:trPr>
        <w:tc>
          <w:tcPr>
            <w:tcW w:w="96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A1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17</w:t>
            </w:r>
          </w:p>
        </w:tc>
        <w:tc>
          <w:tcPr>
            <w:tcW w:w="97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A2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18</w:t>
            </w:r>
          </w:p>
        </w:tc>
        <w:tc>
          <w:tcPr>
            <w:tcW w:w="1032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A3" w14:textId="34ACC986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19</w:t>
            </w:r>
          </w:p>
        </w:tc>
        <w:tc>
          <w:tcPr>
            <w:tcW w:w="1033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A4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20</w:t>
            </w:r>
          </w:p>
        </w:tc>
        <w:tc>
          <w:tcPr>
            <w:tcW w:w="991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A5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21</w:t>
            </w:r>
          </w:p>
        </w:tc>
      </w:tr>
      <w:tr w:rsidR="00B24DDB" w:rsidRPr="002366FE" w14:paraId="68F905AD" w14:textId="77777777" w:rsidTr="00A319E0">
        <w:trPr>
          <w:trHeight w:hRule="exact" w:val="1731"/>
        </w:trPr>
        <w:tc>
          <w:tcPr>
            <w:tcW w:w="96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10E684F6" w14:textId="77777777" w:rsidR="00754A2B" w:rsidRPr="002366FE" w:rsidRDefault="00754A2B" w:rsidP="00754A2B">
            <w:pPr>
              <w:jc w:val="center"/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</w:pPr>
            <w:r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  <w:t>Wonders 1.3</w:t>
            </w:r>
            <w:r w:rsidRPr="002366FE"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  <w:t xml:space="preserve"> Grammar &amp; Spelling Quizzes </w:t>
            </w:r>
          </w:p>
          <w:p w14:paraId="6CC74A3D" w14:textId="77777777" w:rsidR="00754A2B" w:rsidRDefault="00754A2B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A7" w14:textId="7E07838C" w:rsidR="00B24DDB" w:rsidRPr="00A319E0" w:rsidRDefault="002366FE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1</w:t>
            </w:r>
          </w:p>
        </w:tc>
        <w:tc>
          <w:tcPr>
            <w:tcW w:w="97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34780983" w14:textId="77777777" w:rsidR="00754A2B" w:rsidRDefault="00754A2B" w:rsidP="00754A2B">
            <w:pPr>
              <w:jc w:val="center"/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</w:pPr>
            <w:r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  <w:t>Wonders 1.3</w:t>
            </w:r>
          </w:p>
          <w:p w14:paraId="7C11AA19" w14:textId="77777777" w:rsidR="00754A2B" w:rsidRPr="002366FE" w:rsidRDefault="00754A2B" w:rsidP="00754A2B">
            <w:pPr>
              <w:jc w:val="center"/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</w:pPr>
            <w:r w:rsidRPr="002366FE"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  <w:t>Reading Test</w:t>
            </w:r>
          </w:p>
          <w:p w14:paraId="4CB7742C" w14:textId="77777777" w:rsidR="00754A2B" w:rsidRDefault="00754A2B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A8" w14:textId="5C0EA399" w:rsidR="00B24DDB" w:rsidRPr="002366FE" w:rsidRDefault="002366FE" w:rsidP="00A319E0">
            <w:pPr>
              <w:jc w:val="center"/>
              <w:rPr>
                <w:rFonts w:ascii="KG WhY yOu GoTtA Be So MeAn" w:hAnsi="KG WhY yOu GoTtA Be So MeAn"/>
                <w:sz w:val="28"/>
                <w:szCs w:val="36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 xml:space="preserve">Special Area </w:t>
            </w:r>
            <w:r w:rsidRPr="00754A2B">
              <w:rPr>
                <w:rFonts w:ascii="KG WhY yOu GoTtA Be So MeAn" w:hAnsi="KG WhY yOu GoTtA Be So MeAn"/>
                <w:color w:val="21486F" w:themeColor="text2" w:themeShade="80"/>
                <w:sz w:val="24"/>
                <w:szCs w:val="24"/>
              </w:rPr>
              <w:t>Day</w:t>
            </w:r>
            <w:r w:rsidRPr="00754A2B">
              <w:rPr>
                <w:rFonts w:ascii="KG WhY yOu GoTtA Be So MeAn" w:hAnsi="KG WhY yOu GoTtA Be So MeAn"/>
                <w:color w:val="21486F" w:themeColor="text2" w:themeShade="80"/>
                <w:sz w:val="28"/>
                <w:szCs w:val="36"/>
              </w:rPr>
              <w:t xml:space="preserve"> 2</w:t>
            </w:r>
          </w:p>
        </w:tc>
        <w:tc>
          <w:tcPr>
            <w:tcW w:w="1032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538182AC" w14:textId="77777777" w:rsidR="00754A2B" w:rsidRDefault="00754A2B" w:rsidP="00A319E0">
            <w:pPr>
              <w:jc w:val="center"/>
              <w:rPr>
                <w:rFonts w:ascii="KG WhY yOu GoTtA Be So MeAn" w:hAnsi="KG WhY yOu GoTtA Be So MeAn"/>
                <w:color w:val="FFC000"/>
                <w:sz w:val="36"/>
                <w:szCs w:val="36"/>
              </w:rPr>
            </w:pPr>
          </w:p>
          <w:p w14:paraId="68F905A9" w14:textId="77777777" w:rsidR="00B24DDB" w:rsidRPr="00A319E0" w:rsidRDefault="00B24DDB" w:rsidP="00A319E0">
            <w:pPr>
              <w:jc w:val="center"/>
              <w:rPr>
                <w:rFonts w:ascii="KG WhY yOu GoTtA Be So MeAn" w:hAnsi="KG WhY yOu GoTtA Be So MeAn"/>
                <w:color w:val="FFC000"/>
                <w:sz w:val="36"/>
                <w:szCs w:val="36"/>
              </w:rPr>
            </w:pPr>
            <w:r w:rsidRPr="00A319E0">
              <w:rPr>
                <w:rFonts w:ascii="KG WhY yOu GoTtA Be So MeAn" w:hAnsi="KG WhY yOu GoTtA Be So MeAn"/>
                <w:color w:val="FFC000"/>
                <w:sz w:val="36"/>
                <w:szCs w:val="36"/>
              </w:rPr>
              <w:t>Fall Holiday</w:t>
            </w:r>
          </w:p>
          <w:p w14:paraId="68F905AA" w14:textId="77777777" w:rsidR="00B24DDB" w:rsidRPr="002366FE" w:rsidRDefault="00B24DDB" w:rsidP="00A319E0">
            <w:pPr>
              <w:jc w:val="center"/>
              <w:rPr>
                <w:rFonts w:ascii="KG WhY yOu GoTtA Be So MeAn" w:hAnsi="KG WhY yOu GoTtA Be So MeAn"/>
                <w:sz w:val="28"/>
                <w:szCs w:val="36"/>
              </w:rPr>
            </w:pPr>
            <w:r w:rsidRPr="00A319E0">
              <w:rPr>
                <w:rFonts w:ascii="KG WhY yOu GoTtA Be So MeAn" w:hAnsi="KG WhY yOu GoTtA Be So MeAn"/>
                <w:color w:val="FFC000"/>
                <w:sz w:val="36"/>
                <w:szCs w:val="36"/>
              </w:rPr>
              <w:t>No School</w:t>
            </w:r>
          </w:p>
        </w:tc>
        <w:tc>
          <w:tcPr>
            <w:tcW w:w="1033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52491627" w14:textId="77777777" w:rsidR="00754A2B" w:rsidRPr="00153F08" w:rsidRDefault="00754A2B" w:rsidP="00754A2B">
            <w:pPr>
              <w:jc w:val="center"/>
              <w:rPr>
                <w:rFonts w:ascii="KG WhY yOu GoTtA Be So MeAn" w:hAnsi="KG WhY yOu GoTtA Be So MeAn" w:cs="David"/>
                <w:sz w:val="28"/>
                <w:szCs w:val="36"/>
              </w:rPr>
            </w:pPr>
            <w:r w:rsidRPr="00153F08">
              <w:rPr>
                <w:rFonts w:ascii="KG WhY yOu GoTtA Be So MeAn" w:hAnsi="KG WhY yOu GoTtA Be So MeAn" w:cs="David"/>
                <w:sz w:val="28"/>
                <w:szCs w:val="36"/>
              </w:rPr>
              <w:t>Begin</w:t>
            </w:r>
          </w:p>
          <w:p w14:paraId="58E3AE35" w14:textId="77777777" w:rsidR="00754A2B" w:rsidRDefault="00754A2B" w:rsidP="00754A2B">
            <w:pPr>
              <w:jc w:val="center"/>
              <w:rPr>
                <w:rFonts w:ascii="KG WhY yOu GoTtA Be So MeAn" w:hAnsi="KG WhY yOu GoTtA Be So MeAn" w:cs="David"/>
                <w:sz w:val="28"/>
                <w:szCs w:val="36"/>
              </w:rPr>
            </w:pPr>
            <w:r>
              <w:rPr>
                <w:rFonts w:ascii="KG WhY yOu GoTtA Be So MeAn" w:hAnsi="KG WhY yOu GoTtA Be So MeAn" w:cs="David"/>
                <w:sz w:val="28"/>
                <w:szCs w:val="36"/>
              </w:rPr>
              <w:t>Wonders 1.4</w:t>
            </w:r>
          </w:p>
          <w:p w14:paraId="319F1181" w14:textId="77777777" w:rsidR="00754A2B" w:rsidRPr="00153F08" w:rsidRDefault="00754A2B" w:rsidP="00754A2B">
            <w:pPr>
              <w:jc w:val="center"/>
              <w:rPr>
                <w:rFonts w:ascii="KG WhY yOu GoTtA Be So MeAn" w:hAnsi="KG WhY yOu GoTtA Be So MeAn" w:cs="David"/>
                <w:sz w:val="28"/>
                <w:szCs w:val="36"/>
              </w:rPr>
            </w:pPr>
            <w:r w:rsidRPr="00153F08">
              <w:rPr>
                <w:rFonts w:ascii="KG WhY yOu GoTtA Be So MeAn" w:hAnsi="KG WhY yOu GoTtA Be So MeAn" w:cs="David"/>
                <w:sz w:val="18"/>
                <w:szCs w:val="18"/>
              </w:rPr>
              <w:t>(spelling pre-test)</w:t>
            </w:r>
          </w:p>
          <w:p w14:paraId="3E6F4B12" w14:textId="77777777" w:rsidR="00754A2B" w:rsidRDefault="00754A2B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AB" w14:textId="6B443ED7" w:rsidR="00B24DDB" w:rsidRPr="00A319E0" w:rsidRDefault="002366FE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3</w:t>
            </w:r>
          </w:p>
        </w:tc>
        <w:tc>
          <w:tcPr>
            <w:tcW w:w="991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7CBE9C23" w14:textId="77777777" w:rsidR="00C623E0" w:rsidRDefault="00C623E0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3778E273" w14:textId="77777777" w:rsidR="00C623E0" w:rsidRDefault="00C623E0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44CAC088" w14:textId="572490FE" w:rsidR="00232A1D" w:rsidRDefault="00B95F34" w:rsidP="00232A1D">
            <w:pPr>
              <w:jc w:val="center"/>
              <w:rPr>
                <w:rFonts w:ascii="KG WhY yOu GoTtA Be So MeAn" w:hAnsi="KG WhY yOu GoTtA Be So MeAn"/>
                <w:color w:val="FF9300"/>
                <w:sz w:val="24"/>
                <w:szCs w:val="24"/>
              </w:rPr>
            </w:pPr>
            <w:r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64</w:t>
            </w:r>
            <w:r w:rsidR="00232A1D" w:rsidRPr="00232A1D"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% of AR Goal</w:t>
            </w:r>
          </w:p>
          <w:p w14:paraId="587A807B" w14:textId="77777777" w:rsidR="00C623E0" w:rsidRDefault="00C623E0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AC" w14:textId="2C6E98F6" w:rsidR="00B24DDB" w:rsidRPr="00A319E0" w:rsidRDefault="002366FE" w:rsidP="00A319E0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4</w:t>
            </w:r>
          </w:p>
        </w:tc>
      </w:tr>
      <w:tr w:rsidR="00B24DDB" w:rsidRPr="002366FE" w14:paraId="68F905B3" w14:textId="77777777" w:rsidTr="00A319E0">
        <w:trPr>
          <w:trHeight w:val="392"/>
        </w:trPr>
        <w:tc>
          <w:tcPr>
            <w:tcW w:w="96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AE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24</w:t>
            </w:r>
          </w:p>
        </w:tc>
        <w:tc>
          <w:tcPr>
            <w:tcW w:w="977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AF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25</w:t>
            </w:r>
          </w:p>
        </w:tc>
        <w:tc>
          <w:tcPr>
            <w:tcW w:w="1032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B0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26</w:t>
            </w:r>
          </w:p>
        </w:tc>
        <w:tc>
          <w:tcPr>
            <w:tcW w:w="1033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B1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27</w:t>
            </w:r>
          </w:p>
        </w:tc>
        <w:tc>
          <w:tcPr>
            <w:tcW w:w="991" w:type="pct"/>
            <w:tcBorders>
              <w:top w:val="single" w:sz="2" w:space="0" w:color="A6A6A6" w:themeColor="background1" w:themeShade="A6"/>
              <w:bottom w:val="nil"/>
            </w:tcBorders>
            <w:shd w:val="clear" w:color="auto" w:fill="E4F0F9" w:themeFill="accent1" w:themeFillTint="33"/>
          </w:tcPr>
          <w:p w14:paraId="68F905B2" w14:textId="77777777" w:rsidR="00B24DDB" w:rsidRPr="002366FE" w:rsidRDefault="00B24DDB" w:rsidP="00B24DDB">
            <w:pPr>
              <w:pStyle w:val="Dates"/>
              <w:rPr>
                <w:rFonts w:ascii="KG WhY yOu GoTtA Be So MeAn" w:hAnsi="KG WhY yOu GoTtA Be So MeAn"/>
                <w:sz w:val="36"/>
                <w:szCs w:val="36"/>
              </w:rPr>
            </w:pPr>
            <w:r w:rsidRPr="002366FE">
              <w:rPr>
                <w:rFonts w:ascii="KG WhY yOu GoTtA Be So MeAn" w:hAnsi="KG WhY yOu GoTtA Be So MeAn"/>
                <w:sz w:val="36"/>
                <w:szCs w:val="36"/>
              </w:rPr>
              <w:t>28</w:t>
            </w:r>
          </w:p>
        </w:tc>
      </w:tr>
      <w:tr w:rsidR="00B24DDB" w:rsidRPr="002366FE" w14:paraId="68F905B9" w14:textId="77777777" w:rsidTr="00A319E0">
        <w:trPr>
          <w:trHeight w:hRule="exact" w:val="1884"/>
        </w:trPr>
        <w:tc>
          <w:tcPr>
            <w:tcW w:w="96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6E9FD70E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050A3544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73AA2ADF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23B9D8D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B4" w14:textId="018AC330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5</w:t>
            </w:r>
          </w:p>
        </w:tc>
        <w:tc>
          <w:tcPr>
            <w:tcW w:w="977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41823D5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4D2374A6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43EEF13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5D66A5E2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68F905B5" w14:textId="33E7E639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6</w:t>
            </w:r>
          </w:p>
        </w:tc>
        <w:tc>
          <w:tcPr>
            <w:tcW w:w="1032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225C751B" w14:textId="77777777" w:rsidR="00754A2B" w:rsidRDefault="00754A2B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</w:p>
          <w:p w14:paraId="45F6C437" w14:textId="77777777" w:rsidR="00C623E0" w:rsidRDefault="00C623E0" w:rsidP="00B24DDB">
            <w:pPr>
              <w:jc w:val="center"/>
              <w:rPr>
                <w:rFonts w:ascii="KG WhY yOu GoTtA Be So MeAn" w:hAnsi="KG WhY yOu GoTtA Be So MeAn"/>
                <w:color w:val="00B050"/>
                <w:sz w:val="28"/>
                <w:szCs w:val="28"/>
              </w:rPr>
            </w:pPr>
          </w:p>
          <w:p w14:paraId="1CB70BB2" w14:textId="77777777" w:rsidR="00754A2B" w:rsidRDefault="00754A2B" w:rsidP="00B24DDB">
            <w:pPr>
              <w:jc w:val="center"/>
              <w:rPr>
                <w:rFonts w:ascii="KG WhY yOu GoTtA Be So MeAn" w:hAnsi="KG WhY yOu GoTtA Be So MeAn"/>
                <w:color w:val="00B050"/>
                <w:sz w:val="28"/>
                <w:szCs w:val="28"/>
              </w:rPr>
            </w:pPr>
            <w:r w:rsidRPr="00754A2B">
              <w:rPr>
                <w:rFonts w:ascii="KG WhY yOu GoTtA Be So MeAn" w:hAnsi="KG WhY yOu GoTtA Be So MeAn"/>
                <w:color w:val="00B050"/>
                <w:sz w:val="28"/>
                <w:szCs w:val="28"/>
              </w:rPr>
              <w:t>Math Ch. 2 Quiz</w:t>
            </w:r>
          </w:p>
          <w:p w14:paraId="354862E3" w14:textId="77777777" w:rsidR="00754A2B" w:rsidRDefault="00754A2B" w:rsidP="00B24DDB">
            <w:pPr>
              <w:jc w:val="center"/>
              <w:rPr>
                <w:rFonts w:ascii="KG WhY yOu GoTtA Be So MeAn" w:hAnsi="KG WhY yOu GoTtA Be So MeAn"/>
                <w:color w:val="00B050"/>
                <w:sz w:val="28"/>
                <w:szCs w:val="28"/>
              </w:rPr>
            </w:pPr>
          </w:p>
          <w:p w14:paraId="35067349" w14:textId="77777777" w:rsidR="00754A2B" w:rsidRDefault="00754A2B" w:rsidP="00754A2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1</w:t>
            </w:r>
          </w:p>
          <w:p w14:paraId="68F905B6" w14:textId="0745B7CC" w:rsidR="00754A2B" w:rsidRPr="00754A2B" w:rsidRDefault="00754A2B" w:rsidP="00B24DDB">
            <w:pPr>
              <w:jc w:val="center"/>
              <w:rPr>
                <w:rFonts w:ascii="KG WhY yOu GoTtA Be So MeAn" w:hAnsi="KG WhY yOu GoTtA Be So MeAn"/>
                <w:color w:val="011893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04340519" w14:textId="77777777" w:rsidR="00754A2B" w:rsidRPr="002366FE" w:rsidRDefault="00754A2B" w:rsidP="00754A2B">
            <w:pPr>
              <w:jc w:val="center"/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</w:pPr>
            <w:r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  <w:t>Wonders 1.4</w:t>
            </w:r>
            <w:r w:rsidRPr="002366FE">
              <w:rPr>
                <w:rFonts w:ascii="KG WhY yOu GoTtA Be So MeAn" w:hAnsi="KG WhY yOu GoTtA Be So MeAn" w:cs="David"/>
                <w:color w:val="009051"/>
                <w:sz w:val="26"/>
                <w:szCs w:val="26"/>
              </w:rPr>
              <w:t xml:space="preserve"> Grammar &amp; Spelling Quizzes </w:t>
            </w:r>
          </w:p>
          <w:p w14:paraId="5AB43D30" w14:textId="77777777" w:rsidR="00754A2B" w:rsidRPr="00C623E0" w:rsidRDefault="00754A2B" w:rsidP="00B24DDB">
            <w:pPr>
              <w:jc w:val="center"/>
              <w:rPr>
                <w:rFonts w:ascii="KG WhY yOu GoTtA Be So MeAn" w:hAnsi="KG WhY yOu GoTtA Be So MeAn"/>
                <w:color w:val="011893"/>
                <w:sz w:val="18"/>
                <w:szCs w:val="18"/>
              </w:rPr>
            </w:pPr>
          </w:p>
          <w:p w14:paraId="5BA39061" w14:textId="5F6CEEDF" w:rsidR="00754A2B" w:rsidRPr="00261606" w:rsidRDefault="00754A2B" w:rsidP="00261606">
            <w:pPr>
              <w:jc w:val="center"/>
              <w:rPr>
                <w:rFonts w:ascii="KG WhY yOu GoTtA Be So MeAn" w:hAnsi="KG WhY yOu GoTtA Be So MeAn"/>
                <w:color w:val="C00000"/>
                <w:sz w:val="28"/>
                <w:szCs w:val="28"/>
              </w:rPr>
            </w:pPr>
            <w:r w:rsidRPr="00754A2B">
              <w:rPr>
                <w:rFonts w:ascii="KG WhY yOu GoTtA Be So MeAn" w:hAnsi="KG WhY yOu GoTtA Be So MeAn"/>
                <w:color w:val="C00000"/>
                <w:sz w:val="28"/>
                <w:szCs w:val="28"/>
              </w:rPr>
              <w:t xml:space="preserve">Math Ch. 2 Test </w:t>
            </w:r>
          </w:p>
          <w:p w14:paraId="68F905B7" w14:textId="71DEE159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2</w:t>
            </w:r>
          </w:p>
        </w:tc>
        <w:tc>
          <w:tcPr>
            <w:tcW w:w="991" w:type="pct"/>
            <w:tcBorders>
              <w:top w:val="nil"/>
              <w:bottom w:val="single" w:sz="2" w:space="0" w:color="A6A6A6" w:themeColor="background1" w:themeShade="A6"/>
            </w:tcBorders>
            <w:shd w:val="clear" w:color="auto" w:fill="auto"/>
          </w:tcPr>
          <w:p w14:paraId="420EAD19" w14:textId="77777777" w:rsidR="00754A2B" w:rsidRDefault="00754A2B" w:rsidP="00754A2B">
            <w:pPr>
              <w:jc w:val="center"/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</w:pPr>
            <w:r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  <w:t>Wonders 1.4</w:t>
            </w:r>
          </w:p>
          <w:p w14:paraId="48137571" w14:textId="77777777" w:rsidR="00754A2B" w:rsidRPr="002366FE" w:rsidRDefault="00754A2B" w:rsidP="00754A2B">
            <w:pPr>
              <w:jc w:val="center"/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</w:pPr>
            <w:r w:rsidRPr="002366FE">
              <w:rPr>
                <w:rFonts w:ascii="KG WhY yOu GoTtA Be So MeAn" w:hAnsi="KG WhY yOu GoTtA Be So MeAn" w:cs="David"/>
                <w:color w:val="C00000"/>
                <w:sz w:val="28"/>
                <w:szCs w:val="36"/>
              </w:rPr>
              <w:t>Reading Test</w:t>
            </w:r>
          </w:p>
          <w:p w14:paraId="7D7E0123" w14:textId="77777777" w:rsidR="00232A1D" w:rsidRPr="00232A1D" w:rsidRDefault="00232A1D" w:rsidP="00232A1D">
            <w:pPr>
              <w:jc w:val="center"/>
              <w:rPr>
                <w:rFonts w:ascii="KG WhY yOu GoTtA Be So MeAn" w:hAnsi="KG WhY yOu GoTtA Be So MeAn"/>
                <w:color w:val="FF9300"/>
                <w:sz w:val="16"/>
                <w:szCs w:val="16"/>
              </w:rPr>
            </w:pPr>
          </w:p>
          <w:p w14:paraId="14D28C37" w14:textId="51440F4A" w:rsidR="00232A1D" w:rsidRDefault="000C4EA1" w:rsidP="00232A1D">
            <w:pPr>
              <w:jc w:val="center"/>
              <w:rPr>
                <w:rFonts w:ascii="KG WhY yOu GoTtA Be So MeAn" w:hAnsi="KG WhY yOu GoTtA Be So MeAn"/>
                <w:color w:val="FF9300"/>
                <w:sz w:val="24"/>
                <w:szCs w:val="24"/>
              </w:rPr>
            </w:pPr>
            <w:r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77</w:t>
            </w:r>
            <w:r w:rsidR="001421C2"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>%</w:t>
            </w:r>
            <w:r w:rsidR="00232A1D" w:rsidRPr="00232A1D">
              <w:rPr>
                <w:rFonts w:ascii="KG WhY yOu GoTtA Be So MeAn" w:hAnsi="KG WhY yOu GoTtA Be So MeAn"/>
                <w:color w:val="FF9300"/>
                <w:sz w:val="24"/>
                <w:szCs w:val="24"/>
              </w:rPr>
              <w:t xml:space="preserve"> of AR Goal</w:t>
            </w:r>
          </w:p>
          <w:p w14:paraId="2D8D5654" w14:textId="77777777" w:rsidR="00754A2B" w:rsidRPr="00232A1D" w:rsidRDefault="00754A2B" w:rsidP="00B24DDB">
            <w:pPr>
              <w:jc w:val="center"/>
              <w:rPr>
                <w:rFonts w:ascii="KG WhY yOu GoTtA Be So MeAn" w:hAnsi="KG WhY yOu GoTtA Be So MeAn"/>
                <w:color w:val="011893"/>
                <w:sz w:val="16"/>
                <w:szCs w:val="16"/>
              </w:rPr>
            </w:pPr>
          </w:p>
          <w:p w14:paraId="68F905B8" w14:textId="768DED26" w:rsidR="00B24DDB" w:rsidRPr="00A319E0" w:rsidRDefault="002366FE" w:rsidP="00B24DDB">
            <w:pPr>
              <w:jc w:val="center"/>
              <w:rPr>
                <w:rFonts w:ascii="KG WhY yOu GoTtA Be So MeAn" w:hAnsi="KG WhY yOu GoTtA Be So MeAn"/>
                <w:color w:val="011893"/>
                <w:sz w:val="24"/>
                <w:szCs w:val="24"/>
              </w:rPr>
            </w:pPr>
            <w:r w:rsidRPr="00A319E0">
              <w:rPr>
                <w:rFonts w:ascii="KG WhY yOu GoTtA Be So MeAn" w:hAnsi="KG WhY yOu GoTtA Be So MeAn"/>
                <w:color w:val="011893"/>
                <w:sz w:val="24"/>
                <w:szCs w:val="24"/>
              </w:rPr>
              <w:t>Special Area Day 3</w:t>
            </w:r>
          </w:p>
        </w:tc>
      </w:tr>
    </w:tbl>
    <w:p w14:paraId="015CEA6C" w14:textId="48FDA91B" w:rsidR="002366FE" w:rsidRPr="002366FE" w:rsidRDefault="002366FE" w:rsidP="002366FE">
      <w:pPr>
        <w:rPr>
          <w:rFonts w:ascii="KG WhY yOu GoTtA Be So MeAn" w:eastAsia="Times New Roman" w:hAnsi="KG WhY yOu GoTtA Be So MeAn" w:cs="Times New Roman"/>
          <w:sz w:val="24"/>
          <w:szCs w:val="24"/>
        </w:rPr>
      </w:pPr>
      <w:r w:rsidRPr="002366FE">
        <w:rPr>
          <w:rFonts w:ascii="KG WhY yOu GoTtA Be So MeAn" w:hAnsi="KG WhY yOu GoTtA Be So MeAn"/>
          <w:noProof/>
        </w:rPr>
        <w:drawing>
          <wp:anchor distT="0" distB="0" distL="114300" distR="114300" simplePos="0" relativeHeight="251664383" behindDoc="0" locked="0" layoutInCell="1" allowOverlap="1" wp14:anchorId="68F905CA" wp14:editId="5B76EE2A">
            <wp:simplePos x="0" y="0"/>
            <wp:positionH relativeFrom="page">
              <wp:posOffset>5664456</wp:posOffset>
            </wp:positionH>
            <wp:positionV relativeFrom="paragraph">
              <wp:posOffset>-222401</wp:posOffset>
            </wp:positionV>
            <wp:extent cx="634137" cy="663014"/>
            <wp:effectExtent l="101600" t="88900" r="102870" b="86360"/>
            <wp:wrapNone/>
            <wp:docPr id="3" name="Picture 3" descr="Image result for app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ppl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6"/>
                    <a:stretch/>
                  </pic:blipFill>
                  <pic:spPr bwMode="auto">
                    <a:xfrm rot="1160144">
                      <a:off x="0" y="0"/>
                      <a:ext cx="634137" cy="6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C66">
        <w:rPr>
          <w:rFonts w:ascii="KG WhY yOu GoTtA Be So MeAn" w:hAnsi="KG WhY yOu GoTtA Be So MeAn"/>
          <w:noProof/>
        </w:rPr>
        <w:pict w14:anchorId="6963A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Image result for september clip art" style="position:absolute;margin-left:104pt;margin-top:-30pt;width:352pt;height:122.6pt;z-index:251663359;visibility:visible;mso-wrap-style:square;mso-wrap-edited:f;mso-width-percent:0;mso-height-percent:0;mso-position-horizontal-relative:text;mso-position-vertical-relative:text;mso-width-percent:0;mso-height-percent:0">
            <v:imagedata r:id="rId7" o:title="Hello-September-Month-Clipart"/>
          </v:shape>
        </w:pict>
      </w:r>
    </w:p>
    <w:p w14:paraId="68F905C6" w14:textId="398F4959" w:rsidR="00F6074F" w:rsidRPr="002366FE" w:rsidRDefault="00F6074F">
      <w:pPr>
        <w:rPr>
          <w:rFonts w:ascii="KG WhY yOu GoTtA Be So MeAn" w:hAnsi="KG WhY yOu GoTtA Be So MeAn"/>
        </w:rPr>
      </w:pPr>
    </w:p>
    <w:tbl>
      <w:tblPr>
        <w:tblpPr w:leftFromText="180" w:rightFromText="180" w:vertAnchor="text" w:horzAnchor="margin" w:tblpY="11539"/>
        <w:tblW w:w="8260" w:type="dxa"/>
        <w:tblLook w:val="04A0" w:firstRow="1" w:lastRow="0" w:firstColumn="1" w:lastColumn="0" w:noHBand="0" w:noVBand="1"/>
      </w:tblPr>
      <w:tblGrid>
        <w:gridCol w:w="1744"/>
        <w:gridCol w:w="1074"/>
        <w:gridCol w:w="1074"/>
        <w:gridCol w:w="1110"/>
        <w:gridCol w:w="1074"/>
        <w:gridCol w:w="1074"/>
        <w:gridCol w:w="1110"/>
      </w:tblGrid>
      <w:tr w:rsidR="00A319E0" w:rsidRPr="007E5985" w14:paraId="0368AE28" w14:textId="77777777" w:rsidTr="00A319E0">
        <w:trPr>
          <w:trHeight w:val="30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6B1" w14:textId="77777777" w:rsidR="00A319E0" w:rsidRPr="00130539" w:rsidRDefault="00A319E0" w:rsidP="00A319E0">
            <w:pPr>
              <w:rPr>
                <w:rFonts w:ascii="Arial" w:eastAsia="Times New Roman" w:hAnsi="Arial" w:cs="Arial"/>
                <w:b/>
                <w:bCs/>
              </w:rPr>
            </w:pPr>
            <w:r w:rsidRPr="00130539">
              <w:rPr>
                <w:rFonts w:ascii="Arial" w:eastAsia="Times New Roman" w:hAnsi="Arial" w:cs="Arial"/>
                <w:b/>
                <w:bCs/>
              </w:rPr>
              <w:t>1:55-2:45 2nd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E7A1" w14:textId="77777777" w:rsidR="00A319E0" w:rsidRPr="00130539" w:rsidRDefault="00A319E0" w:rsidP="00A319E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130539">
              <w:rPr>
                <w:rFonts w:ascii="Arial" w:eastAsia="Times New Roman" w:hAnsi="Arial" w:cs="Arial"/>
                <w:b/>
                <w:bCs/>
                <w:color w:val="C00000"/>
              </w:rPr>
              <w:t>Day 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F39" w14:textId="77777777" w:rsidR="00A319E0" w:rsidRPr="00130539" w:rsidRDefault="00A319E0" w:rsidP="00A319E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130539">
              <w:rPr>
                <w:rFonts w:ascii="Arial" w:eastAsia="Times New Roman" w:hAnsi="Arial" w:cs="Arial"/>
                <w:b/>
                <w:bCs/>
                <w:color w:val="C00000"/>
              </w:rPr>
              <w:t>Day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F56" w14:textId="77777777" w:rsidR="00A319E0" w:rsidRPr="00130539" w:rsidRDefault="00A319E0" w:rsidP="00A319E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130539">
              <w:rPr>
                <w:rFonts w:ascii="Arial" w:eastAsia="Times New Roman" w:hAnsi="Arial" w:cs="Arial"/>
                <w:b/>
                <w:bCs/>
                <w:color w:val="C00000"/>
              </w:rPr>
              <w:t>Day 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A15" w14:textId="77777777" w:rsidR="00A319E0" w:rsidRPr="00130539" w:rsidRDefault="00A319E0" w:rsidP="00A319E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130539">
              <w:rPr>
                <w:rFonts w:ascii="Arial" w:eastAsia="Times New Roman" w:hAnsi="Arial" w:cs="Arial"/>
                <w:b/>
                <w:bCs/>
                <w:color w:val="C00000"/>
              </w:rPr>
              <w:t>Day 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EA94" w14:textId="77777777" w:rsidR="00A319E0" w:rsidRPr="00130539" w:rsidRDefault="00A319E0" w:rsidP="00A319E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130539">
              <w:rPr>
                <w:rFonts w:ascii="Arial" w:eastAsia="Times New Roman" w:hAnsi="Arial" w:cs="Arial"/>
                <w:b/>
                <w:bCs/>
                <w:color w:val="C00000"/>
              </w:rPr>
              <w:t>Day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62B" w14:textId="77777777" w:rsidR="00A319E0" w:rsidRPr="00130539" w:rsidRDefault="00A319E0" w:rsidP="00A319E0">
            <w:pPr>
              <w:jc w:val="center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130539">
              <w:rPr>
                <w:rFonts w:ascii="Arial" w:eastAsia="Times New Roman" w:hAnsi="Arial" w:cs="Arial"/>
                <w:b/>
                <w:bCs/>
                <w:color w:val="C00000"/>
              </w:rPr>
              <w:t>Day 6</w:t>
            </w:r>
          </w:p>
        </w:tc>
      </w:tr>
      <w:tr w:rsidR="00A319E0" w:rsidRPr="007E5985" w14:paraId="79FFEF3A" w14:textId="77777777" w:rsidTr="00A319E0">
        <w:trPr>
          <w:trHeight w:val="297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E04A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53B7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Grampa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5B5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Brand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60EE8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Meadows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9F11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Hall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F47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proofErr w:type="spellStart"/>
            <w:r w:rsidRPr="00130539">
              <w:rPr>
                <w:rFonts w:ascii="Arial" w:eastAsia="Times New Roman" w:hAnsi="Arial" w:cs="Arial"/>
              </w:rPr>
              <w:t>Letson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A0F0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Ford</w:t>
            </w:r>
          </w:p>
        </w:tc>
      </w:tr>
      <w:tr w:rsidR="00A319E0" w:rsidRPr="007E5985" w14:paraId="6D4236FC" w14:textId="77777777" w:rsidTr="00A319E0">
        <w:trPr>
          <w:trHeight w:val="297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E51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Music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925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Ford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39C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Meadows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8957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Brand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9723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proofErr w:type="spellStart"/>
            <w:r w:rsidRPr="00130539">
              <w:rPr>
                <w:rFonts w:ascii="Arial" w:eastAsia="Times New Roman" w:hAnsi="Arial" w:cs="Arial"/>
              </w:rPr>
              <w:t>Letson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CF5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Hall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BA5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Grampa</w:t>
            </w:r>
          </w:p>
        </w:tc>
      </w:tr>
      <w:tr w:rsidR="00A319E0" w:rsidRPr="007E5985" w14:paraId="6E1CF952" w14:textId="77777777" w:rsidTr="00A319E0">
        <w:trPr>
          <w:trHeight w:val="297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B89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PE Walker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AB1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Brand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63C9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Ford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D6AF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proofErr w:type="spellStart"/>
            <w:r w:rsidRPr="00130539">
              <w:rPr>
                <w:rFonts w:ascii="Arial" w:eastAsia="Times New Roman" w:hAnsi="Arial" w:cs="Arial"/>
              </w:rPr>
              <w:t>Letson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C80C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Brand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5159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Ford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6C4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proofErr w:type="spellStart"/>
            <w:r w:rsidRPr="00130539">
              <w:rPr>
                <w:rFonts w:ascii="Arial" w:eastAsia="Times New Roman" w:hAnsi="Arial" w:cs="Arial"/>
              </w:rPr>
              <w:t>Letson</w:t>
            </w:r>
            <w:proofErr w:type="spellEnd"/>
          </w:p>
        </w:tc>
      </w:tr>
      <w:tr w:rsidR="00A319E0" w:rsidRPr="007E5985" w14:paraId="67B0E152" w14:textId="77777777" w:rsidTr="00A319E0">
        <w:trPr>
          <w:trHeight w:val="297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31C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 xml:space="preserve">PE </w:t>
            </w:r>
            <w:proofErr w:type="spellStart"/>
            <w:r w:rsidRPr="00130539">
              <w:rPr>
                <w:rFonts w:ascii="Arial" w:eastAsia="Times New Roman" w:hAnsi="Arial" w:cs="Arial"/>
              </w:rPr>
              <w:t>Filomio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0FB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Meadows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8808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Grampa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757F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Hall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3C3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Meadows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5CC0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Grampa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D5C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Hall</w:t>
            </w:r>
          </w:p>
        </w:tc>
      </w:tr>
      <w:tr w:rsidR="00A319E0" w:rsidRPr="007E5985" w14:paraId="46F7D43A" w14:textId="77777777" w:rsidTr="00A319E0">
        <w:trPr>
          <w:trHeight w:val="297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AE6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PE Dulaney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072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proofErr w:type="spellStart"/>
            <w:r w:rsidRPr="00130539">
              <w:rPr>
                <w:rFonts w:ascii="Arial" w:eastAsia="Times New Roman" w:hAnsi="Arial" w:cs="Arial"/>
              </w:rPr>
              <w:t>Letson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34F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Hall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287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Grampa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AB2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Ford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43C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Brand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9D22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Meadows</w:t>
            </w:r>
          </w:p>
        </w:tc>
      </w:tr>
      <w:tr w:rsidR="00A319E0" w:rsidRPr="007E5985" w14:paraId="20ADED0A" w14:textId="77777777" w:rsidTr="00A319E0">
        <w:trPr>
          <w:trHeight w:val="297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BBA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Guidance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F335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Hall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FA6B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proofErr w:type="spellStart"/>
            <w:r w:rsidRPr="00130539">
              <w:rPr>
                <w:rFonts w:ascii="Arial" w:eastAsia="Times New Roman" w:hAnsi="Arial" w:cs="Arial"/>
              </w:rPr>
              <w:t>Letson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D43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Ford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B45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Grampa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CE4B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Meadows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01F" w14:textId="77777777" w:rsidR="00A319E0" w:rsidRPr="00130539" w:rsidRDefault="00A319E0" w:rsidP="00A319E0">
            <w:pPr>
              <w:rPr>
                <w:rFonts w:ascii="Arial" w:eastAsia="Times New Roman" w:hAnsi="Arial" w:cs="Arial"/>
              </w:rPr>
            </w:pPr>
            <w:r w:rsidRPr="00130539">
              <w:rPr>
                <w:rFonts w:ascii="Arial" w:eastAsia="Times New Roman" w:hAnsi="Arial" w:cs="Arial"/>
              </w:rPr>
              <w:t>Brand</w:t>
            </w:r>
          </w:p>
        </w:tc>
      </w:tr>
    </w:tbl>
    <w:p w14:paraId="68F905C7" w14:textId="6122C254" w:rsidR="00F6074F" w:rsidRPr="002366FE" w:rsidRDefault="007E673F">
      <w:pPr>
        <w:rPr>
          <w:rFonts w:ascii="KG WhY yOu GoTtA Be So MeAn" w:hAnsi="KG WhY yOu GoTtA Be So MeAn"/>
        </w:rPr>
      </w:pPr>
      <w:r>
        <w:rPr>
          <w:noProof/>
        </w:rPr>
        <w:drawing>
          <wp:anchor distT="0" distB="0" distL="114300" distR="114300" simplePos="0" relativeHeight="251666431" behindDoc="0" locked="0" layoutInCell="1" allowOverlap="1" wp14:anchorId="63FDE67E" wp14:editId="3230ECE7">
            <wp:simplePos x="0" y="0"/>
            <wp:positionH relativeFrom="margin">
              <wp:posOffset>5250103</wp:posOffset>
            </wp:positionH>
            <wp:positionV relativeFrom="page">
              <wp:posOffset>8213509</wp:posOffset>
            </wp:positionV>
            <wp:extent cx="1840252" cy="1475765"/>
            <wp:effectExtent l="0" t="25400" r="1270" b="0"/>
            <wp:wrapNone/>
            <wp:docPr id="1" name="Picture 1" descr="Image result for classroom d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assroom do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9224">
                      <a:off x="0" y="0"/>
                      <a:ext cx="1863309" cy="14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074F" w:rsidRPr="002366FE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708DB" w14:textId="77777777" w:rsidR="00894C66" w:rsidRDefault="00894C66">
      <w:r>
        <w:separator/>
      </w:r>
    </w:p>
  </w:endnote>
  <w:endnote w:type="continuationSeparator" w:id="0">
    <w:p w14:paraId="08F863AE" w14:textId="77777777" w:rsidR="00894C66" w:rsidRDefault="008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KG WhY yOu GoTtA Be So MeAn">
    <w:altName w:val="Calibri"/>
    <w:panose1 w:val="020B0604020202020204"/>
    <w:charset w:val="4D"/>
    <w:family w:val="auto"/>
    <w:pitch w:val="variable"/>
    <w:sig w:usb0="A000002F" w:usb1="0000000A" w:usb2="00000000" w:usb3="00000000" w:csb0="00000003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EA159" w14:textId="77777777" w:rsidR="00894C66" w:rsidRDefault="00894C66">
      <w:r>
        <w:separator/>
      </w:r>
    </w:p>
  </w:footnote>
  <w:footnote w:type="continuationSeparator" w:id="0">
    <w:p w14:paraId="7C3B0FD8" w14:textId="77777777" w:rsidR="00894C66" w:rsidRDefault="00894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9/30/2017"/>
    <w:docVar w:name="MonthStart" w:val="9/1/2017"/>
  </w:docVars>
  <w:rsids>
    <w:rsidRoot w:val="00242759"/>
    <w:rsid w:val="00063473"/>
    <w:rsid w:val="00065C6F"/>
    <w:rsid w:val="000C2E04"/>
    <w:rsid w:val="000C4EA1"/>
    <w:rsid w:val="000E0FD0"/>
    <w:rsid w:val="0013632A"/>
    <w:rsid w:val="001421C2"/>
    <w:rsid w:val="00185656"/>
    <w:rsid w:val="00196E91"/>
    <w:rsid w:val="001D4CAF"/>
    <w:rsid w:val="00232A1D"/>
    <w:rsid w:val="002366FE"/>
    <w:rsid w:val="00242759"/>
    <w:rsid w:val="0024651E"/>
    <w:rsid w:val="00261606"/>
    <w:rsid w:val="00262ACE"/>
    <w:rsid w:val="00284D84"/>
    <w:rsid w:val="002E38C9"/>
    <w:rsid w:val="00322B14"/>
    <w:rsid w:val="003302AD"/>
    <w:rsid w:val="00366E07"/>
    <w:rsid w:val="003A6CD7"/>
    <w:rsid w:val="00507E8E"/>
    <w:rsid w:val="00584031"/>
    <w:rsid w:val="005942BE"/>
    <w:rsid w:val="005A7CC2"/>
    <w:rsid w:val="005B451B"/>
    <w:rsid w:val="005B490C"/>
    <w:rsid w:val="005E223A"/>
    <w:rsid w:val="00604554"/>
    <w:rsid w:val="00754A2B"/>
    <w:rsid w:val="007E673F"/>
    <w:rsid w:val="00802EFE"/>
    <w:rsid w:val="0086047A"/>
    <w:rsid w:val="008820DA"/>
    <w:rsid w:val="008935FB"/>
    <w:rsid w:val="00894C66"/>
    <w:rsid w:val="008B4EF0"/>
    <w:rsid w:val="008C42A5"/>
    <w:rsid w:val="00910372"/>
    <w:rsid w:val="00962301"/>
    <w:rsid w:val="00A009D0"/>
    <w:rsid w:val="00A319E0"/>
    <w:rsid w:val="00A62739"/>
    <w:rsid w:val="00AD1DDC"/>
    <w:rsid w:val="00B24DDB"/>
    <w:rsid w:val="00B7191A"/>
    <w:rsid w:val="00B95F34"/>
    <w:rsid w:val="00BB25C2"/>
    <w:rsid w:val="00BE013F"/>
    <w:rsid w:val="00C25CBC"/>
    <w:rsid w:val="00C623E0"/>
    <w:rsid w:val="00C95AFD"/>
    <w:rsid w:val="00CC4BB0"/>
    <w:rsid w:val="00D2394A"/>
    <w:rsid w:val="00D86AB8"/>
    <w:rsid w:val="00DD474B"/>
    <w:rsid w:val="00E003D0"/>
    <w:rsid w:val="00F01CA9"/>
    <w:rsid w:val="00F423B9"/>
    <w:rsid w:val="00F53E1F"/>
    <w:rsid w:val="00F6074F"/>
    <w:rsid w:val="00F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90576"/>
  <w15:docId w15:val="{E1F4F443-A9F5-41EF-B2D2-2BFD0623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60"/>
      <w:outlineLvl w:val="0"/>
    </w:pPr>
    <w:rPr>
      <w:b/>
      <w:bCs/>
      <w:color w:val="BE1E2D" w:themeColor="accent2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1"/>
    <w:qFormat/>
    <w:pPr>
      <w:spacing w:before="120" w:after="120"/>
      <w:jc w:val="center"/>
    </w:pPr>
    <w:rPr>
      <w:b/>
      <w:color w:val="FFFFFF" w:themeColor="background1"/>
      <w:sz w:val="22"/>
      <w:szCs w:val="24"/>
    </w:rPr>
  </w:style>
  <w:style w:type="table" w:customStyle="1" w:styleId="TableCalendar">
    <w:name w:val="Table Calendar"/>
    <w:basedOn w:val="TableNormal"/>
    <w:rPr>
      <w:sz w:val="22"/>
      <w:szCs w:val="22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paragraph" w:customStyle="1" w:styleId="Dates">
    <w:name w:val="Dates"/>
    <w:basedOn w:val="Normal"/>
    <w:uiPriority w:val="12"/>
    <w:qFormat/>
    <w:pPr>
      <w:jc w:val="right"/>
    </w:pPr>
    <w:rPr>
      <w:color w:val="262626" w:themeColor="text1" w:themeTint="D9"/>
      <w:sz w:val="22"/>
    </w:rPr>
  </w:style>
  <w:style w:type="paragraph" w:customStyle="1" w:styleId="Month">
    <w:name w:val="Month"/>
    <w:basedOn w:val="Normal"/>
    <w:uiPriority w:val="1"/>
    <w:qFormat/>
    <w:rPr>
      <w:rFonts w:asciiTheme="majorHAnsi" w:eastAsiaTheme="majorEastAsia" w:hAnsiTheme="majorHAnsi"/>
      <w:color w:val="FFFFFF" w:themeColor="background1"/>
      <w:sz w:val="88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color w:val="FFFFFF" w:themeColor="background1"/>
      <w:sz w:val="88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0"/>
    <w:unhideWhenUsed/>
    <w:qFormat/>
    <w:pPr>
      <w:spacing w:after="60"/>
    </w:pPr>
    <w:rPr>
      <w:color w:val="595959" w:themeColor="text1" w:themeTint="A6"/>
      <w:sz w:val="18"/>
    </w:rPr>
  </w:style>
  <w:style w:type="character" w:customStyle="1" w:styleId="BodyTextChar">
    <w:name w:val="Body Text Char"/>
    <w:basedOn w:val="DefaultParagraphFont"/>
    <w:link w:val="BodyText"/>
    <w:uiPriority w:val="10"/>
    <w:rPr>
      <w:color w:val="595959" w:themeColor="text1" w:themeTint="A6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olor w:val="BE1E2D" w:themeColor="accent2"/>
      <w:sz w:val="18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13"/>
    <w:unhideWhenUsed/>
    <w:qFormat/>
    <w:rsid w:val="00A3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ome%20User\AppData\Roaming\Microsoft\Templates\Vertic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8FB31C935E497B9DD5E8CCEEEC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09EF-E4BB-498F-BCF6-CE81F6692B59}"/>
      </w:docPartPr>
      <w:docPartBody>
        <w:p w:rsidR="004506F6" w:rsidRDefault="00701F39" w:rsidP="00701F39">
          <w:pPr>
            <w:pStyle w:val="5D8FB31C935E497B9DD5E8CCEEEC1A80"/>
          </w:pPr>
          <w:r>
            <w:t>Monday</w:t>
          </w:r>
        </w:p>
      </w:docPartBody>
    </w:docPart>
    <w:docPart>
      <w:docPartPr>
        <w:name w:val="ED03FB61520043C9A79C7B6DC423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AB3B9-785F-45B0-9B90-7445AAB959EE}"/>
      </w:docPartPr>
      <w:docPartBody>
        <w:p w:rsidR="004506F6" w:rsidRDefault="00701F39" w:rsidP="00701F39">
          <w:pPr>
            <w:pStyle w:val="ED03FB61520043C9A79C7B6DC4235FEC"/>
          </w:pPr>
          <w:r>
            <w:t>Tuesday</w:t>
          </w:r>
        </w:p>
      </w:docPartBody>
    </w:docPart>
    <w:docPart>
      <w:docPartPr>
        <w:name w:val="8F32D66DF1ED4618B49372F40348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7AB05-4E02-4745-BC35-4284BE2ACCB1}"/>
      </w:docPartPr>
      <w:docPartBody>
        <w:p w:rsidR="004506F6" w:rsidRDefault="00701F39" w:rsidP="00701F39">
          <w:pPr>
            <w:pStyle w:val="8F32D66DF1ED4618B49372F40348E009"/>
          </w:pPr>
          <w:r>
            <w:t>Wednesday</w:t>
          </w:r>
        </w:p>
      </w:docPartBody>
    </w:docPart>
    <w:docPart>
      <w:docPartPr>
        <w:name w:val="C73F25283B4441E2AF4AC2D49F08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8354-E691-4696-9D7E-C3D7E61EEE63}"/>
      </w:docPartPr>
      <w:docPartBody>
        <w:p w:rsidR="004506F6" w:rsidRDefault="00701F39" w:rsidP="00701F39">
          <w:pPr>
            <w:pStyle w:val="C73F25283B4441E2AF4AC2D49F08D1FA"/>
          </w:pPr>
          <w:r>
            <w:t>Thursday</w:t>
          </w:r>
        </w:p>
      </w:docPartBody>
    </w:docPart>
    <w:docPart>
      <w:docPartPr>
        <w:name w:val="EDBBEB2E7B8541C8A550AFE50316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5C46-EC77-46ED-86E9-634057F6A752}"/>
      </w:docPartPr>
      <w:docPartBody>
        <w:p w:rsidR="004506F6" w:rsidRDefault="00701F39" w:rsidP="00701F39">
          <w:pPr>
            <w:pStyle w:val="EDBBEB2E7B8541C8A550AFE503165F33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KG WhY yOu GoTtA Be So MeAn">
    <w:altName w:val="Calibri"/>
    <w:panose1 w:val="020B0604020202020204"/>
    <w:charset w:val="4D"/>
    <w:family w:val="auto"/>
    <w:pitch w:val="variable"/>
    <w:sig w:usb0="A000002F" w:usb1="0000000A" w:usb2="00000000" w:usb3="00000000" w:csb0="00000003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DD"/>
    <w:rsid w:val="00193059"/>
    <w:rsid w:val="001F23DD"/>
    <w:rsid w:val="002404D7"/>
    <w:rsid w:val="002B27DE"/>
    <w:rsid w:val="002E04BC"/>
    <w:rsid w:val="0034665B"/>
    <w:rsid w:val="004506F6"/>
    <w:rsid w:val="00463DB5"/>
    <w:rsid w:val="0064627C"/>
    <w:rsid w:val="006A0A19"/>
    <w:rsid w:val="006A2F0A"/>
    <w:rsid w:val="00701F39"/>
    <w:rsid w:val="009128A8"/>
    <w:rsid w:val="00A14109"/>
    <w:rsid w:val="00A77941"/>
    <w:rsid w:val="00AE6EAF"/>
    <w:rsid w:val="00CD126B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0D45F2E43B42B2A1D8D7FBDD274CE4">
    <w:name w:val="FE0D45F2E43B42B2A1D8D7FBDD274CE4"/>
  </w:style>
  <w:style w:type="paragraph" w:customStyle="1" w:styleId="6BBC48EE26E94919AB9FBF869E70A3C1">
    <w:name w:val="6BBC48EE26E94919AB9FBF869E70A3C1"/>
  </w:style>
  <w:style w:type="paragraph" w:customStyle="1" w:styleId="18C111F80AEB4AE79626668B5C84A456">
    <w:name w:val="18C111F80AEB4AE79626668B5C84A456"/>
  </w:style>
  <w:style w:type="paragraph" w:styleId="BodyText">
    <w:name w:val="Body Text"/>
    <w:basedOn w:val="Normal"/>
    <w:link w:val="BodyTextChar"/>
    <w:uiPriority w:val="10"/>
    <w:unhideWhenUsed/>
    <w:qFormat/>
    <w:pPr>
      <w:spacing w:after="60" w:line="240" w:lineRule="auto"/>
    </w:pPr>
    <w:rPr>
      <w:color w:val="595959" w:themeColor="text1" w:themeTint="A6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10"/>
    <w:rPr>
      <w:color w:val="595959" w:themeColor="text1" w:themeTint="A6"/>
      <w:sz w:val="18"/>
      <w:szCs w:val="20"/>
    </w:rPr>
  </w:style>
  <w:style w:type="paragraph" w:customStyle="1" w:styleId="DF3D2106807248FCBEA9657766DDEB7F">
    <w:name w:val="DF3D2106807248FCBEA9657766DDEB7F"/>
  </w:style>
  <w:style w:type="paragraph" w:customStyle="1" w:styleId="5CC4E048563B4BFAAF26DB7AFEC09310">
    <w:name w:val="5CC4E048563B4BFAAF26DB7AFEC09310"/>
  </w:style>
  <w:style w:type="paragraph" w:customStyle="1" w:styleId="B056646937054E2D9FFD6D77EFBCC16F">
    <w:name w:val="B056646937054E2D9FFD6D77EFBCC16F"/>
  </w:style>
  <w:style w:type="paragraph" w:customStyle="1" w:styleId="7DCAB5148DFD476891DB1DC20DAF5B2F">
    <w:name w:val="7DCAB5148DFD476891DB1DC20DAF5B2F"/>
  </w:style>
  <w:style w:type="paragraph" w:customStyle="1" w:styleId="B0A98E4DCB1E417195E9D9B6B5AD6296">
    <w:name w:val="B0A98E4DCB1E417195E9D9B6B5AD6296"/>
  </w:style>
  <w:style w:type="paragraph" w:customStyle="1" w:styleId="59066F9A60E04607845BB41A0432DC8A">
    <w:name w:val="59066F9A60E04607845BB41A0432DC8A"/>
  </w:style>
  <w:style w:type="paragraph" w:customStyle="1" w:styleId="6D7CE056AE1F4813962AE48576F0F5A3">
    <w:name w:val="6D7CE056AE1F4813962AE48576F0F5A3"/>
  </w:style>
  <w:style w:type="paragraph" w:customStyle="1" w:styleId="972FAD0939CC45829C81A78D26755E50">
    <w:name w:val="972FAD0939CC45829C81A78D26755E50"/>
  </w:style>
  <w:style w:type="paragraph" w:customStyle="1" w:styleId="87E04642BC10456ABCFF43438DB3C9E6">
    <w:name w:val="87E04642BC10456ABCFF43438DB3C9E6"/>
  </w:style>
  <w:style w:type="paragraph" w:customStyle="1" w:styleId="5B9A86F00426496BA7CF271CC465EEA9">
    <w:name w:val="5B9A86F00426496BA7CF271CC465EEA9"/>
  </w:style>
  <w:style w:type="paragraph" w:customStyle="1" w:styleId="0B8004B6DB8F4D8E945110BB929AC784">
    <w:name w:val="0B8004B6DB8F4D8E945110BB929AC784"/>
  </w:style>
  <w:style w:type="paragraph" w:customStyle="1" w:styleId="C7694AF80B32457CA366B9D863E26192">
    <w:name w:val="C7694AF80B32457CA366B9D863E26192"/>
  </w:style>
  <w:style w:type="paragraph" w:customStyle="1" w:styleId="447E541E25264647A62AEA7AD9EBBAAD">
    <w:name w:val="447E541E25264647A62AEA7AD9EBBAAD"/>
    <w:rsid w:val="001F23DD"/>
  </w:style>
  <w:style w:type="paragraph" w:customStyle="1" w:styleId="B3C1A61BC10B43DE8A80A1713F32230D">
    <w:name w:val="B3C1A61BC10B43DE8A80A1713F32230D"/>
    <w:rsid w:val="001F23DD"/>
  </w:style>
  <w:style w:type="paragraph" w:customStyle="1" w:styleId="CE6C2A4B85A74B6BBDF2BA8B8C3B2647">
    <w:name w:val="CE6C2A4B85A74B6BBDF2BA8B8C3B2647"/>
    <w:rsid w:val="001F23DD"/>
  </w:style>
  <w:style w:type="paragraph" w:customStyle="1" w:styleId="1C774D0B934F4758B5FC15F9973C21FB">
    <w:name w:val="1C774D0B934F4758B5FC15F9973C21FB"/>
    <w:rsid w:val="001F23DD"/>
  </w:style>
  <w:style w:type="paragraph" w:customStyle="1" w:styleId="BA1D8A40C6844DB1B17B25577FE648C9">
    <w:name w:val="BA1D8A40C6844DB1B17B25577FE648C9"/>
    <w:rsid w:val="001F23DD"/>
  </w:style>
  <w:style w:type="paragraph" w:customStyle="1" w:styleId="A1BEDAAB9B9B49AAA9F128368056FA6B">
    <w:name w:val="A1BEDAAB9B9B49AAA9F128368056FA6B"/>
    <w:rsid w:val="001F23DD"/>
  </w:style>
  <w:style w:type="paragraph" w:customStyle="1" w:styleId="B1EC263CB44642BB9C7F07F33DFEEE78">
    <w:name w:val="B1EC263CB44642BB9C7F07F33DFEEE78"/>
    <w:rsid w:val="001F23DD"/>
  </w:style>
  <w:style w:type="paragraph" w:customStyle="1" w:styleId="467B5A0506434259B4723E7AB9F4BE54">
    <w:name w:val="467B5A0506434259B4723E7AB9F4BE54"/>
    <w:rsid w:val="001F23DD"/>
  </w:style>
  <w:style w:type="paragraph" w:customStyle="1" w:styleId="7CA5AA5D674646249011D419E52DE236">
    <w:name w:val="7CA5AA5D674646249011D419E52DE236"/>
    <w:rsid w:val="001F23DD"/>
  </w:style>
  <w:style w:type="paragraph" w:customStyle="1" w:styleId="E17DF0C28AC944378C40A933CB6C422E">
    <w:name w:val="E17DF0C28AC944378C40A933CB6C422E"/>
    <w:rsid w:val="001F23DD"/>
  </w:style>
  <w:style w:type="paragraph" w:customStyle="1" w:styleId="A0411FB34B004714B98626CA1284967F">
    <w:name w:val="A0411FB34B004714B98626CA1284967F"/>
    <w:rsid w:val="001F23DD"/>
  </w:style>
  <w:style w:type="paragraph" w:customStyle="1" w:styleId="CF570CAD5EC84649BBFC76CB8EC872E5">
    <w:name w:val="CF570CAD5EC84649BBFC76CB8EC872E5"/>
    <w:rsid w:val="001F23DD"/>
  </w:style>
  <w:style w:type="paragraph" w:customStyle="1" w:styleId="2D0BA63246834E79BAFB25D6A3A9A5FA">
    <w:name w:val="2D0BA63246834E79BAFB25D6A3A9A5FA"/>
    <w:rsid w:val="001F23DD"/>
  </w:style>
  <w:style w:type="paragraph" w:customStyle="1" w:styleId="22EA3ACF5F714A66B4F336CC4370F236">
    <w:name w:val="22EA3ACF5F714A66B4F336CC4370F236"/>
    <w:rsid w:val="001F23DD"/>
  </w:style>
  <w:style w:type="paragraph" w:customStyle="1" w:styleId="481741234E774382840C89A9895F8084">
    <w:name w:val="481741234E774382840C89A9895F8084"/>
    <w:rsid w:val="001F23DD"/>
  </w:style>
  <w:style w:type="paragraph" w:customStyle="1" w:styleId="AE4F7C2E13CA40A384A72A9E2A0C03F4">
    <w:name w:val="AE4F7C2E13CA40A384A72A9E2A0C03F4"/>
    <w:rsid w:val="001F23DD"/>
  </w:style>
  <w:style w:type="paragraph" w:customStyle="1" w:styleId="07A9D7849CDC489BB1F780A52A141BEC">
    <w:name w:val="07A9D7849CDC489BB1F780A52A141BEC"/>
    <w:rsid w:val="001F23DD"/>
  </w:style>
  <w:style w:type="paragraph" w:customStyle="1" w:styleId="89D5E609256B446C94CDC7CA8B7CE323">
    <w:name w:val="89D5E609256B446C94CDC7CA8B7CE323"/>
    <w:rsid w:val="001F23DD"/>
  </w:style>
  <w:style w:type="paragraph" w:customStyle="1" w:styleId="D35364E7234A4B32B8EE3818A8B5CAC5">
    <w:name w:val="D35364E7234A4B32B8EE3818A8B5CAC5"/>
    <w:rsid w:val="001F23DD"/>
  </w:style>
  <w:style w:type="paragraph" w:customStyle="1" w:styleId="9AC4ED793D204304B773454A56757A21">
    <w:name w:val="9AC4ED793D204304B773454A56757A21"/>
    <w:rsid w:val="001F23DD"/>
  </w:style>
  <w:style w:type="paragraph" w:customStyle="1" w:styleId="A94DF47941364E2B93A32EBDD38BBFCD">
    <w:name w:val="A94DF47941364E2B93A32EBDD38BBFCD"/>
    <w:rsid w:val="001F23DD"/>
  </w:style>
  <w:style w:type="paragraph" w:customStyle="1" w:styleId="49A984D90C9F4A38A3E8FBB3F16AE6E6">
    <w:name w:val="49A984D90C9F4A38A3E8FBB3F16AE6E6"/>
    <w:rsid w:val="001F23DD"/>
  </w:style>
  <w:style w:type="paragraph" w:customStyle="1" w:styleId="9EA62C8431EE43BF8A94BDC101F37E3E">
    <w:name w:val="9EA62C8431EE43BF8A94BDC101F37E3E"/>
    <w:rsid w:val="001F23DD"/>
  </w:style>
  <w:style w:type="paragraph" w:customStyle="1" w:styleId="F1F3D39B349D4E72939994D18155D4B3">
    <w:name w:val="F1F3D39B349D4E72939994D18155D4B3"/>
    <w:rsid w:val="001F23DD"/>
  </w:style>
  <w:style w:type="paragraph" w:customStyle="1" w:styleId="C76C15F5175E4FE897B45A379C7A9887">
    <w:name w:val="C76C15F5175E4FE897B45A379C7A9887"/>
    <w:rsid w:val="001F23DD"/>
  </w:style>
  <w:style w:type="paragraph" w:customStyle="1" w:styleId="70BB4D5124494F9F9BA3B52B1395531B">
    <w:name w:val="70BB4D5124494F9F9BA3B52B1395531B"/>
    <w:rsid w:val="001F23DD"/>
  </w:style>
  <w:style w:type="paragraph" w:customStyle="1" w:styleId="E81656788BF74289BA8D5622EB5D54B6">
    <w:name w:val="E81656788BF74289BA8D5622EB5D54B6"/>
    <w:rsid w:val="001F23DD"/>
  </w:style>
  <w:style w:type="paragraph" w:customStyle="1" w:styleId="F8CCC45D76074D9A890075F644A454B5">
    <w:name w:val="F8CCC45D76074D9A890075F644A454B5"/>
    <w:rsid w:val="001F23DD"/>
  </w:style>
  <w:style w:type="paragraph" w:customStyle="1" w:styleId="EB0E55E7D73B4954913CD83723DFDFBB">
    <w:name w:val="EB0E55E7D73B4954913CD83723DFDFBB"/>
    <w:rsid w:val="001F23DD"/>
  </w:style>
  <w:style w:type="paragraph" w:customStyle="1" w:styleId="1EE94601339B4C00B35C3FACC720B4E9">
    <w:name w:val="1EE94601339B4C00B35C3FACC720B4E9"/>
    <w:rsid w:val="001F23DD"/>
  </w:style>
  <w:style w:type="paragraph" w:customStyle="1" w:styleId="1D3D2AB7B3524C53B18DFAA7FCA80AA4">
    <w:name w:val="1D3D2AB7B3524C53B18DFAA7FCA80AA4"/>
    <w:rsid w:val="001F23DD"/>
  </w:style>
  <w:style w:type="paragraph" w:customStyle="1" w:styleId="B3400F7480C44584939ECF90CB662A80">
    <w:name w:val="B3400F7480C44584939ECF90CB662A80"/>
    <w:rsid w:val="001F23DD"/>
  </w:style>
  <w:style w:type="paragraph" w:customStyle="1" w:styleId="CCAFDC1AEABE47CDA132B34B648F12C7">
    <w:name w:val="CCAFDC1AEABE47CDA132B34B648F12C7"/>
    <w:rsid w:val="001F23DD"/>
  </w:style>
  <w:style w:type="paragraph" w:customStyle="1" w:styleId="71BA0B54A6A84DEF8D557DB7FA981C45">
    <w:name w:val="71BA0B54A6A84DEF8D557DB7FA981C45"/>
    <w:rsid w:val="001F23DD"/>
  </w:style>
  <w:style w:type="paragraph" w:customStyle="1" w:styleId="FAF3D1DD4336481AAD6D6826150B9C83">
    <w:name w:val="FAF3D1DD4336481AAD6D6826150B9C83"/>
    <w:rsid w:val="001F23DD"/>
  </w:style>
  <w:style w:type="paragraph" w:customStyle="1" w:styleId="A18FABB5A78E4FEC8DE812B7B7506430">
    <w:name w:val="A18FABB5A78E4FEC8DE812B7B7506430"/>
    <w:rsid w:val="001F23DD"/>
  </w:style>
  <w:style w:type="paragraph" w:customStyle="1" w:styleId="5C1E42D9D8DD49B882D3C0FC6626C88B">
    <w:name w:val="5C1E42D9D8DD49B882D3C0FC6626C88B"/>
    <w:rsid w:val="001F23DD"/>
  </w:style>
  <w:style w:type="paragraph" w:customStyle="1" w:styleId="3545834BC26C4FA28ED89826531ED407">
    <w:name w:val="3545834BC26C4FA28ED89826531ED407"/>
    <w:rsid w:val="001F23DD"/>
  </w:style>
  <w:style w:type="paragraph" w:customStyle="1" w:styleId="C619A9C474854024A693020637A582A0">
    <w:name w:val="C619A9C474854024A693020637A582A0"/>
    <w:rsid w:val="001F23DD"/>
  </w:style>
  <w:style w:type="paragraph" w:customStyle="1" w:styleId="F35FF026A6334608B3DA6459C8E46891">
    <w:name w:val="F35FF026A6334608B3DA6459C8E46891"/>
    <w:rsid w:val="001F23DD"/>
  </w:style>
  <w:style w:type="paragraph" w:customStyle="1" w:styleId="60E5E3B0489B4ADB9DBB9F80EF890891">
    <w:name w:val="60E5E3B0489B4ADB9DBB9F80EF890891"/>
    <w:rsid w:val="001F23DD"/>
  </w:style>
  <w:style w:type="paragraph" w:customStyle="1" w:styleId="C2D4DD77EB6340A8AEF9FDE10E000580">
    <w:name w:val="C2D4DD77EB6340A8AEF9FDE10E000580"/>
    <w:rsid w:val="001F23DD"/>
  </w:style>
  <w:style w:type="paragraph" w:customStyle="1" w:styleId="5D8FB31C935E497B9DD5E8CCEEEC1A80">
    <w:name w:val="5D8FB31C935E497B9DD5E8CCEEEC1A80"/>
    <w:rsid w:val="00701F39"/>
  </w:style>
  <w:style w:type="paragraph" w:customStyle="1" w:styleId="ED03FB61520043C9A79C7B6DC4235FEC">
    <w:name w:val="ED03FB61520043C9A79C7B6DC4235FEC"/>
    <w:rsid w:val="00701F39"/>
  </w:style>
  <w:style w:type="paragraph" w:customStyle="1" w:styleId="8F32D66DF1ED4618B49372F40348E009">
    <w:name w:val="8F32D66DF1ED4618B49372F40348E009"/>
    <w:rsid w:val="00701F39"/>
  </w:style>
  <w:style w:type="paragraph" w:customStyle="1" w:styleId="C73F25283B4441E2AF4AC2D49F08D1FA">
    <w:name w:val="C73F25283B4441E2AF4AC2D49F08D1FA"/>
    <w:rsid w:val="00701F39"/>
  </w:style>
  <w:style w:type="paragraph" w:customStyle="1" w:styleId="EDBBEB2E7B8541C8A550AFE503165F33">
    <w:name w:val="EDBBEB2E7B8541C8A550AFE503165F33"/>
    <w:rsid w:val="00701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7BB7E4"/>
      </a:accent1>
      <a:accent2>
        <a:srgbClr val="BE1E2D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alendar">
      <a:majorFont>
        <a:latin typeface="Century Gothic"/>
        <a:ea typeface=""/>
        <a:cs typeface=""/>
        <a:font script="Jpan" typeface="ＭＳ Ｐゴシック"/>
      </a:majorFont>
      <a:minorFont>
        <a:latin typeface="Corbel"/>
        <a:ea typeface=""/>
        <a:cs typeface=""/>
        <a:font script="Jpan" typeface="メイリオ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C:\Users\Home User\AppData\Roaming\Microsoft\Templates\Vertical calendar (Monday start).dotm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NHMFL</dc:creator>
  <cp:keywords/>
  <dc:description/>
  <cp:lastModifiedBy>Brand, Nancy</cp:lastModifiedBy>
  <cp:revision>2</cp:revision>
  <cp:lastPrinted>2018-08-23T15:40:00Z</cp:lastPrinted>
  <dcterms:created xsi:type="dcterms:W3CDTF">2018-08-30T12:25:00Z</dcterms:created>
  <dcterms:modified xsi:type="dcterms:W3CDTF">2018-08-30T12:25:00Z</dcterms:modified>
  <cp:category/>
</cp:coreProperties>
</file>