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C242" w14:textId="77777777" w:rsidR="00232E0F" w:rsidRPr="008D3D0F" w:rsidRDefault="00751384" w:rsidP="00BB4043">
      <w:pPr>
        <w:spacing w:after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Résumé</w:t>
      </w:r>
    </w:p>
    <w:p w14:paraId="38B21C1D" w14:textId="31F0B9FE" w:rsidR="00EF20A1" w:rsidRDefault="00DE2B88" w:rsidP="00B91AC1">
      <w:pPr>
        <w:spacing w:after="0"/>
        <w:rPr>
          <w:rFonts w:ascii="Times New Roman" w:hAnsi="Times New Roman"/>
          <w:bCs/>
          <w:iCs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  <w:t>C</w:t>
      </w:r>
      <w:r w:rsidR="00694028">
        <w:rPr>
          <w:rFonts w:ascii="Times New Roman" w:hAnsi="Times New Roman"/>
          <w:sz w:val="23"/>
          <w:szCs w:val="24"/>
        </w:rPr>
        <w:t>ompletely</w:t>
      </w:r>
      <w:r w:rsidR="00694028" w:rsidRPr="008D3D0F">
        <w:rPr>
          <w:rFonts w:ascii="Times New Roman" w:hAnsi="Times New Roman"/>
          <w:sz w:val="23"/>
          <w:szCs w:val="24"/>
        </w:rPr>
        <w:t xml:space="preserve"> fill out th</w:t>
      </w:r>
      <w:r>
        <w:rPr>
          <w:rFonts w:ascii="Times New Roman" w:hAnsi="Times New Roman"/>
          <w:sz w:val="23"/>
          <w:szCs w:val="24"/>
        </w:rPr>
        <w:t>is</w:t>
      </w:r>
      <w:r w:rsidR="00694028" w:rsidRPr="008D3D0F">
        <w:rPr>
          <w:rFonts w:ascii="Times New Roman" w:hAnsi="Times New Roman"/>
          <w:sz w:val="23"/>
          <w:szCs w:val="24"/>
        </w:rPr>
        <w:t xml:space="preserve"> form</w:t>
      </w:r>
      <w:r>
        <w:rPr>
          <w:rFonts w:ascii="Times New Roman" w:hAnsi="Times New Roman"/>
          <w:sz w:val="23"/>
          <w:szCs w:val="24"/>
        </w:rPr>
        <w:t>.</w:t>
      </w:r>
      <w:r w:rsidR="00694028">
        <w:rPr>
          <w:rFonts w:ascii="Times New Roman" w:hAnsi="Times New Roman"/>
          <w:sz w:val="23"/>
          <w:szCs w:val="24"/>
        </w:rPr>
        <w:t xml:space="preserve"> </w:t>
      </w:r>
      <w:r w:rsidR="00694028" w:rsidRPr="00EF20A1">
        <w:rPr>
          <w:rFonts w:ascii="Times New Roman" w:hAnsi="Times New Roman"/>
          <w:bCs/>
          <w:sz w:val="24"/>
          <w:szCs w:val="24"/>
        </w:rPr>
        <w:t>Be as specific as you can.</w:t>
      </w:r>
      <w:r w:rsidR="00215D5D" w:rsidRPr="00EF20A1">
        <w:rPr>
          <w:rFonts w:ascii="Times New Roman" w:hAnsi="Times New Roman"/>
          <w:bCs/>
          <w:sz w:val="24"/>
          <w:szCs w:val="24"/>
        </w:rPr>
        <w:t xml:space="preserve"> Details are good!</w:t>
      </w:r>
      <w:r w:rsidR="00215D5D">
        <w:rPr>
          <w:rFonts w:ascii="Times New Roman" w:hAnsi="Times New Roman"/>
          <w:sz w:val="24"/>
          <w:szCs w:val="24"/>
        </w:rPr>
        <w:t xml:space="preserve"> </w:t>
      </w:r>
      <w:r w:rsidRPr="00DE2B88">
        <w:rPr>
          <w:rFonts w:ascii="Times New Roman" w:hAnsi="Times New Roman"/>
          <w:sz w:val="24"/>
          <w:szCs w:val="24"/>
        </w:rPr>
        <w:t>Use more than one page, if needed.</w:t>
      </w:r>
      <w:r w:rsidR="007608D4">
        <w:rPr>
          <w:rFonts w:ascii="Times New Roman" w:hAnsi="Times New Roman"/>
          <w:sz w:val="23"/>
          <w:szCs w:val="24"/>
        </w:rPr>
        <w:t xml:space="preserve"> </w:t>
      </w:r>
      <w:r w:rsidR="007608D4">
        <w:rPr>
          <w:rFonts w:ascii="Times New Roman" w:hAnsi="Times New Roman"/>
          <w:b/>
          <w:sz w:val="23"/>
          <w:szCs w:val="24"/>
        </w:rPr>
        <w:t xml:space="preserve">DUE </w:t>
      </w:r>
      <w:r w:rsidR="0048088E">
        <w:rPr>
          <w:rFonts w:ascii="Times New Roman" w:hAnsi="Times New Roman"/>
          <w:b/>
          <w:sz w:val="23"/>
          <w:szCs w:val="24"/>
        </w:rPr>
        <w:t>no later than</w:t>
      </w:r>
      <w:r w:rsidR="00C7510E">
        <w:rPr>
          <w:rFonts w:ascii="Times New Roman" w:hAnsi="Times New Roman"/>
          <w:b/>
          <w:sz w:val="23"/>
          <w:szCs w:val="24"/>
        </w:rPr>
        <w:t xml:space="preserve"> </w:t>
      </w:r>
      <w:r w:rsidR="00EF20A1">
        <w:rPr>
          <w:rFonts w:ascii="Times New Roman" w:hAnsi="Times New Roman"/>
          <w:b/>
          <w:iCs/>
          <w:sz w:val="23"/>
          <w:szCs w:val="24"/>
        </w:rPr>
        <w:t>Friday, 11/21/25 end of school day.</w:t>
      </w:r>
      <w:r w:rsidR="00DE4D4E">
        <w:rPr>
          <w:rFonts w:ascii="Times New Roman" w:hAnsi="Times New Roman"/>
          <w:b/>
          <w:iCs/>
          <w:sz w:val="23"/>
          <w:szCs w:val="24"/>
        </w:rPr>
        <w:t xml:space="preserve"> </w:t>
      </w:r>
      <w:r w:rsidR="00DE4D4E" w:rsidRPr="00B66EDC">
        <w:rPr>
          <w:rFonts w:ascii="Times New Roman" w:hAnsi="Times New Roman"/>
          <w:bCs/>
          <w:iCs/>
          <w:sz w:val="23"/>
          <w:szCs w:val="24"/>
        </w:rPr>
        <w:t>Print &amp; turn in to guidance</w:t>
      </w:r>
      <w:r w:rsidR="00DE4D4E">
        <w:rPr>
          <w:rFonts w:ascii="Times New Roman" w:hAnsi="Times New Roman"/>
          <w:b/>
          <w:iCs/>
          <w:sz w:val="23"/>
          <w:szCs w:val="24"/>
        </w:rPr>
        <w:t xml:space="preserve">.  </w:t>
      </w:r>
      <w:r w:rsidR="00DE4D4E">
        <w:rPr>
          <w:rFonts w:ascii="Times New Roman" w:hAnsi="Times New Roman"/>
          <w:bCs/>
          <w:iCs/>
          <w:sz w:val="23"/>
          <w:szCs w:val="24"/>
        </w:rPr>
        <w:t>One resume per category.</w:t>
      </w:r>
    </w:p>
    <w:p w14:paraId="1B7F225E" w14:textId="77777777" w:rsidR="00303AE6" w:rsidRPr="00DE4D4E" w:rsidRDefault="00303AE6" w:rsidP="00B91AC1">
      <w:pPr>
        <w:spacing w:after="0"/>
        <w:rPr>
          <w:rFonts w:ascii="Times New Roman" w:hAnsi="Times New Roman"/>
          <w:bCs/>
          <w:iCs/>
          <w:sz w:val="23"/>
          <w:szCs w:val="24"/>
        </w:rPr>
      </w:pPr>
    </w:p>
    <w:p w14:paraId="03F8E0A5" w14:textId="2676DABC" w:rsidR="00B24207" w:rsidRPr="00B24207" w:rsidRDefault="00B24207" w:rsidP="00B91AC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3"/>
          <w:szCs w:val="24"/>
        </w:rPr>
        <w:t xml:space="preserve">Category: </w:t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  <w:r w:rsidR="00BE57D5">
        <w:rPr>
          <w:rFonts w:ascii="Times New Roman" w:hAnsi="Times New Roman"/>
          <w:b/>
          <w:sz w:val="23"/>
          <w:szCs w:val="24"/>
          <w:u w:val="single"/>
        </w:rPr>
        <w:tab/>
      </w:r>
    </w:p>
    <w:p w14:paraId="6011A598" w14:textId="77777777" w:rsidR="00174069" w:rsidRPr="00BB4043" w:rsidRDefault="00174069" w:rsidP="00B91AC1">
      <w:pPr>
        <w:spacing w:after="0"/>
        <w:rPr>
          <w:rFonts w:ascii="Times New Roman" w:hAnsi="Times New Roman"/>
          <w:sz w:val="12"/>
          <w:szCs w:val="12"/>
        </w:rPr>
      </w:pPr>
    </w:p>
    <w:tbl>
      <w:tblPr>
        <w:tblW w:w="111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30"/>
        <w:gridCol w:w="2723"/>
        <w:gridCol w:w="2070"/>
        <w:gridCol w:w="2407"/>
      </w:tblGrid>
      <w:tr w:rsidR="00DA2374" w:rsidRPr="003930E2" w14:paraId="6BE967CF" w14:textId="77777777" w:rsidTr="003B2144">
        <w:trPr>
          <w:trHeight w:val="593"/>
        </w:trPr>
        <w:tc>
          <w:tcPr>
            <w:tcW w:w="6683" w:type="dxa"/>
            <w:gridSpan w:val="3"/>
          </w:tcPr>
          <w:p w14:paraId="200A8FD0" w14:textId="28AC06BD" w:rsidR="00DA2374" w:rsidRPr="00DA2374" w:rsidRDefault="00BC488C" w:rsidP="00DE2B88">
            <w:pPr>
              <w:spacing w:after="0" w:line="240" w:lineRule="auto"/>
              <w:rPr>
                <w:rFonts w:cs="Arial"/>
                <w:b/>
                <w:i/>
                <w:color w:val="FF0000"/>
                <w:sz w:val="8"/>
              </w:rPr>
            </w:pPr>
            <w:r w:rsidRPr="00245782">
              <w:rPr>
                <w:rFonts w:cs="Arial"/>
                <w:b/>
                <w:bCs/>
              </w:rPr>
              <w:t>First name Last name</w:t>
            </w:r>
            <w:r w:rsidR="00DA2374" w:rsidRPr="00BB4043">
              <w:rPr>
                <w:rFonts w:cs="Arial"/>
              </w:rPr>
              <w:t xml:space="preserve"> </w:t>
            </w:r>
            <w:r w:rsidR="00DE2B88">
              <w:rPr>
                <w:rFonts w:cs="Arial"/>
              </w:rPr>
              <w:t>(</w:t>
            </w:r>
            <w:r w:rsidR="00DA2374" w:rsidRPr="00BB4043">
              <w:rPr>
                <w:rFonts w:cs="Arial"/>
              </w:rPr>
              <w:t>Nickname)</w:t>
            </w:r>
            <w:r w:rsidR="00BB4043">
              <w:rPr>
                <w:rFonts w:cs="Arial"/>
                <w:b/>
              </w:rPr>
              <w:t xml:space="preserve">: </w:t>
            </w:r>
          </w:p>
        </w:tc>
        <w:tc>
          <w:tcPr>
            <w:tcW w:w="2070" w:type="dxa"/>
          </w:tcPr>
          <w:p w14:paraId="503BDF00" w14:textId="3495B807" w:rsidR="00DA2374" w:rsidRPr="00BB4043" w:rsidRDefault="00BC488C" w:rsidP="00A94FB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i/>
              </w:rPr>
              <w:t>W</w:t>
            </w:r>
            <w:r w:rsidR="00A94FBF">
              <w:rPr>
                <w:rFonts w:cs="Arial"/>
                <w:b/>
                <w:i/>
              </w:rPr>
              <w:t>eighted</w:t>
            </w:r>
            <w:r w:rsidR="00DA2374" w:rsidRPr="00B91AC1">
              <w:rPr>
                <w:rFonts w:cs="Arial"/>
                <w:b/>
                <w:i/>
              </w:rPr>
              <w:t xml:space="preserve"> </w:t>
            </w:r>
            <w:r w:rsidR="00BB4043">
              <w:rPr>
                <w:rFonts w:cs="Arial"/>
                <w:b/>
                <w:i/>
              </w:rPr>
              <w:t>GPA</w:t>
            </w:r>
            <w:r w:rsidR="00DA2374" w:rsidRPr="00B91AC1">
              <w:rPr>
                <w:rFonts w:cs="Arial"/>
                <w:b/>
                <w:i/>
              </w:rPr>
              <w:t>:</w:t>
            </w:r>
            <w:r w:rsidR="00BB4043">
              <w:rPr>
                <w:rFonts w:cs="Arial"/>
              </w:rPr>
              <w:t xml:space="preserve"> </w:t>
            </w:r>
          </w:p>
        </w:tc>
        <w:tc>
          <w:tcPr>
            <w:tcW w:w="2407" w:type="dxa"/>
          </w:tcPr>
          <w:p w14:paraId="23E6E4EF" w14:textId="77777777" w:rsidR="00DA2374" w:rsidRPr="00BB4043" w:rsidRDefault="00DA2374" w:rsidP="00272721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135C">
              <w:rPr>
                <w:rFonts w:cs="Arial"/>
                <w:b/>
                <w:i/>
              </w:rPr>
              <w:t>Class Rank:</w:t>
            </w:r>
            <w:r w:rsidR="00BB4043">
              <w:rPr>
                <w:rFonts w:cs="Arial"/>
              </w:rPr>
              <w:t xml:space="preserve"> </w:t>
            </w:r>
          </w:p>
        </w:tc>
      </w:tr>
      <w:tr w:rsidR="00BC488C" w:rsidRPr="003930E2" w14:paraId="4CE6D706" w14:textId="77777777" w:rsidTr="003B2144">
        <w:trPr>
          <w:trHeight w:val="593"/>
        </w:trPr>
        <w:tc>
          <w:tcPr>
            <w:tcW w:w="3960" w:type="dxa"/>
            <w:gridSpan w:val="2"/>
          </w:tcPr>
          <w:p w14:paraId="72617D8D" w14:textId="77777777" w:rsidR="00BC488C" w:rsidRPr="00BB4043" w:rsidRDefault="00BC488C" w:rsidP="00DA237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Email: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723" w:type="dxa"/>
          </w:tcPr>
          <w:p w14:paraId="744058DF" w14:textId="5033DCE0" w:rsidR="00BC488C" w:rsidRPr="00BC488C" w:rsidRDefault="00BC488C" w:rsidP="00DA2374">
            <w:pPr>
              <w:spacing w:after="0" w:line="240" w:lineRule="auto"/>
              <w:rPr>
                <w:rFonts w:cs="Arial"/>
                <w:b/>
                <w:bCs/>
                <w:i/>
                <w:iCs/>
              </w:rPr>
            </w:pPr>
            <w:r w:rsidRPr="00BC488C">
              <w:rPr>
                <w:rFonts w:cs="Arial"/>
                <w:b/>
                <w:bCs/>
                <w:i/>
                <w:iCs/>
              </w:rPr>
              <w:t xml:space="preserve">Phone Number: </w:t>
            </w:r>
          </w:p>
        </w:tc>
        <w:tc>
          <w:tcPr>
            <w:tcW w:w="4477" w:type="dxa"/>
            <w:gridSpan w:val="2"/>
          </w:tcPr>
          <w:p w14:paraId="639E59C5" w14:textId="1E900A1E" w:rsidR="00BC488C" w:rsidRPr="00BB4043" w:rsidRDefault="00BC488C" w:rsidP="0027272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i/>
              </w:rPr>
              <w:t>Community service hours total:</w:t>
            </w:r>
          </w:p>
        </w:tc>
      </w:tr>
      <w:tr w:rsidR="00E7356A" w:rsidRPr="003930E2" w14:paraId="2AAA1810" w14:textId="77777777" w:rsidTr="00087EC7">
        <w:trPr>
          <w:trHeight w:val="881"/>
        </w:trPr>
        <w:tc>
          <w:tcPr>
            <w:tcW w:w="3330" w:type="dxa"/>
          </w:tcPr>
          <w:p w14:paraId="4ED3CFB4" w14:textId="77777777" w:rsidR="00491D46" w:rsidRPr="001C3A16" w:rsidRDefault="00386E0C" w:rsidP="00DA2374">
            <w:pPr>
              <w:spacing w:after="0" w:line="240" w:lineRule="auto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Advanced courses t</w:t>
            </w:r>
            <w:r w:rsidR="00E7356A" w:rsidRPr="00B91AC1">
              <w:rPr>
                <w:rFonts w:cs="Arial"/>
                <w:b/>
                <w:i/>
              </w:rPr>
              <w:t>aken</w:t>
            </w:r>
            <w:r w:rsidR="00DA2374">
              <w:rPr>
                <w:rFonts w:cs="Arial"/>
                <w:b/>
                <w:i/>
              </w:rPr>
              <w:t xml:space="preserve">— </w:t>
            </w:r>
            <w:r w:rsidR="00DA2374" w:rsidRPr="00DE2B88">
              <w:rPr>
                <w:rFonts w:cs="Arial"/>
                <w:sz w:val="20"/>
                <w:szCs w:val="20"/>
              </w:rPr>
              <w:t>give specific name</w:t>
            </w:r>
            <w:r w:rsidR="009D5315" w:rsidRPr="00DE2B88">
              <w:rPr>
                <w:rFonts w:cs="Arial"/>
                <w:sz w:val="20"/>
                <w:szCs w:val="20"/>
              </w:rPr>
              <w:t>(s)</w:t>
            </w:r>
            <w:r w:rsidR="00DA2374" w:rsidRPr="00DE2B88">
              <w:rPr>
                <w:rFonts w:cs="Arial"/>
                <w:sz w:val="20"/>
                <w:szCs w:val="20"/>
              </w:rPr>
              <w:t xml:space="preserve"> of course</w:t>
            </w:r>
            <w:r w:rsidR="009D5315" w:rsidRPr="00DE2B88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7830" w:type="dxa"/>
            <w:gridSpan w:val="4"/>
          </w:tcPr>
          <w:p w14:paraId="1910BF50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32881C15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E7356A" w:rsidRPr="003930E2" w14:paraId="18ECA255" w14:textId="77777777" w:rsidTr="00087EC7">
        <w:trPr>
          <w:trHeight w:val="1088"/>
        </w:trPr>
        <w:tc>
          <w:tcPr>
            <w:tcW w:w="3330" w:type="dxa"/>
          </w:tcPr>
          <w:p w14:paraId="5A69EDC2" w14:textId="77777777" w:rsidR="00E7356A" w:rsidRPr="003930E2" w:rsidRDefault="00E7356A" w:rsidP="00DE2B88">
            <w:pPr>
              <w:spacing w:after="0" w:line="240" w:lineRule="auto"/>
              <w:rPr>
                <w:rFonts w:cs="Arial"/>
                <w:b/>
              </w:rPr>
            </w:pPr>
            <w:r w:rsidRPr="00B91AC1">
              <w:rPr>
                <w:rFonts w:cs="Arial"/>
                <w:b/>
                <w:i/>
              </w:rPr>
              <w:t>Leadership roles</w:t>
            </w:r>
            <w:proofErr w:type="gramStart"/>
            <w:r w:rsidR="00BB4043">
              <w:rPr>
                <w:rFonts w:cs="Arial"/>
                <w:b/>
                <w:i/>
              </w:rPr>
              <w:t>—</w:t>
            </w:r>
            <w:r w:rsidR="00BB4043">
              <w:rPr>
                <w:rFonts w:cs="Arial"/>
                <w:b/>
              </w:rPr>
              <w:t>(</w:t>
            </w:r>
            <w:proofErr w:type="gramEnd"/>
            <w:r w:rsidR="00BB4043">
              <w:rPr>
                <w:rFonts w:cs="Arial"/>
                <w:b/>
              </w:rPr>
              <w:t xml:space="preserve">include </w:t>
            </w:r>
            <w:r w:rsidR="00DE2B88">
              <w:rPr>
                <w:rFonts w:cs="Arial"/>
                <w:b/>
              </w:rPr>
              <w:t xml:space="preserve">school </w:t>
            </w:r>
            <w:r w:rsidR="00BB4043">
              <w:rPr>
                <w:rFonts w:cs="Arial"/>
                <w:b/>
              </w:rPr>
              <w:t xml:space="preserve">years) </w:t>
            </w:r>
            <w:r w:rsidRPr="00DE2B88">
              <w:rPr>
                <w:rFonts w:cs="Arial"/>
                <w:sz w:val="20"/>
                <w:szCs w:val="20"/>
              </w:rPr>
              <w:t>in clubs, organizations, teams, youth groups, community</w:t>
            </w:r>
            <w:r w:rsidR="009D5315">
              <w:rPr>
                <w:rFonts w:cs="Arial"/>
              </w:rPr>
              <w:t xml:space="preserve"> </w:t>
            </w:r>
          </w:p>
        </w:tc>
        <w:tc>
          <w:tcPr>
            <w:tcW w:w="7830" w:type="dxa"/>
            <w:gridSpan w:val="4"/>
          </w:tcPr>
          <w:p w14:paraId="2CD3246A" w14:textId="77777777" w:rsidR="00E7356A" w:rsidRPr="00BB4043" w:rsidRDefault="00E7356A" w:rsidP="003930E2">
            <w:pPr>
              <w:spacing w:after="0" w:line="240" w:lineRule="auto"/>
              <w:rPr>
                <w:rFonts w:cs="Arial"/>
              </w:rPr>
            </w:pPr>
          </w:p>
          <w:p w14:paraId="3B28B06E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23052F19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E7356A" w:rsidRPr="003930E2" w14:paraId="5898CA76" w14:textId="77777777" w:rsidTr="00087EC7">
        <w:trPr>
          <w:trHeight w:val="1745"/>
        </w:trPr>
        <w:tc>
          <w:tcPr>
            <w:tcW w:w="3330" w:type="dxa"/>
          </w:tcPr>
          <w:p w14:paraId="491C5EF6" w14:textId="77777777" w:rsidR="00E7356A" w:rsidRPr="003930E2" w:rsidRDefault="00B91AC1" w:rsidP="00BB404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  <w:i/>
              </w:rPr>
              <w:t>Awards &amp; Achievements</w:t>
            </w:r>
            <w:proofErr w:type="gramStart"/>
            <w:r w:rsidR="00DA2374">
              <w:rPr>
                <w:rFonts w:cs="Arial"/>
                <w:b/>
                <w:i/>
              </w:rPr>
              <w:t>—</w:t>
            </w:r>
            <w:r w:rsidR="00BB4043">
              <w:rPr>
                <w:rFonts w:cs="Arial"/>
                <w:b/>
              </w:rPr>
              <w:t>(</w:t>
            </w:r>
            <w:proofErr w:type="gramEnd"/>
            <w:r w:rsidR="00BB4043">
              <w:rPr>
                <w:rFonts w:cs="Arial"/>
                <w:b/>
              </w:rPr>
              <w:t xml:space="preserve">include </w:t>
            </w:r>
            <w:r w:rsidR="00DE2B88">
              <w:rPr>
                <w:rFonts w:cs="Arial"/>
                <w:b/>
              </w:rPr>
              <w:t xml:space="preserve">school </w:t>
            </w:r>
            <w:r w:rsidR="00BB4043">
              <w:rPr>
                <w:rFonts w:cs="Arial"/>
                <w:b/>
              </w:rPr>
              <w:t xml:space="preserve">years) </w:t>
            </w:r>
            <w:r w:rsidR="00DE2B88" w:rsidRPr="00DE2B88">
              <w:rPr>
                <w:rFonts w:cs="Arial"/>
                <w:sz w:val="20"/>
                <w:szCs w:val="20"/>
              </w:rPr>
              <w:t xml:space="preserve">Include </w:t>
            </w:r>
            <w:r w:rsidR="00491D46" w:rsidRPr="00DE2B88">
              <w:rPr>
                <w:rFonts w:cs="Arial"/>
                <w:sz w:val="20"/>
                <w:szCs w:val="20"/>
              </w:rPr>
              <w:t>letters</w:t>
            </w:r>
            <w:r w:rsidR="00DE2B88">
              <w:rPr>
                <w:rFonts w:cs="Arial"/>
                <w:sz w:val="20"/>
                <w:szCs w:val="20"/>
              </w:rPr>
              <w:t>/bars, honor roll, awards won in</w:t>
            </w:r>
            <w:r w:rsidR="00E7356A" w:rsidRPr="00DE2B88">
              <w:rPr>
                <w:rFonts w:cs="Arial"/>
                <w:sz w:val="20"/>
                <w:szCs w:val="20"/>
              </w:rPr>
              <w:t xml:space="preserve"> science/history fairs, department awards, sports/organizational awards, scholarships,</w:t>
            </w:r>
            <w:r w:rsidRPr="00DE2B88">
              <w:rPr>
                <w:rFonts w:cs="Arial"/>
                <w:sz w:val="20"/>
                <w:szCs w:val="20"/>
              </w:rPr>
              <w:t xml:space="preserve"> </w:t>
            </w:r>
            <w:r w:rsidR="00E7356A" w:rsidRPr="00DE2B88">
              <w:rPr>
                <w:rFonts w:cs="Arial"/>
                <w:sz w:val="20"/>
                <w:szCs w:val="20"/>
              </w:rPr>
              <w:t>etc.</w:t>
            </w:r>
          </w:p>
        </w:tc>
        <w:tc>
          <w:tcPr>
            <w:tcW w:w="7830" w:type="dxa"/>
            <w:gridSpan w:val="4"/>
          </w:tcPr>
          <w:p w14:paraId="6073D32A" w14:textId="77777777" w:rsidR="00E7356A" w:rsidRPr="00BB4043" w:rsidRDefault="00E7356A" w:rsidP="003930E2">
            <w:pPr>
              <w:spacing w:after="0" w:line="240" w:lineRule="auto"/>
              <w:rPr>
                <w:rFonts w:cs="Arial"/>
              </w:rPr>
            </w:pPr>
          </w:p>
          <w:p w14:paraId="5678DD41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75CCEF23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51FEFA77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3DDB7EAC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2897655A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5317F181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E7356A" w:rsidRPr="003930E2" w14:paraId="0CF6FBB9" w14:textId="77777777" w:rsidTr="00087EC7">
        <w:trPr>
          <w:trHeight w:val="1565"/>
        </w:trPr>
        <w:tc>
          <w:tcPr>
            <w:tcW w:w="3330" w:type="dxa"/>
          </w:tcPr>
          <w:p w14:paraId="789C0095" w14:textId="77777777" w:rsidR="00F223FC" w:rsidRPr="00386E0C" w:rsidRDefault="00C52B05" w:rsidP="00BB4043">
            <w:pPr>
              <w:spacing w:after="0" w:line="240" w:lineRule="auto"/>
              <w:rPr>
                <w:rFonts w:cs="Arial"/>
                <w:sz w:val="6"/>
                <w:szCs w:val="6"/>
              </w:rPr>
            </w:pPr>
            <w:r>
              <w:rPr>
                <w:rFonts w:cs="Arial"/>
                <w:b/>
                <w:i/>
              </w:rPr>
              <w:t>Extracurricular Activities</w:t>
            </w:r>
            <w:r w:rsidR="00DA2374">
              <w:rPr>
                <w:rFonts w:cs="Arial"/>
                <w:b/>
                <w:i/>
              </w:rPr>
              <w:t>—</w:t>
            </w:r>
            <w:r w:rsidR="00BB4043">
              <w:rPr>
                <w:rFonts w:cs="Arial"/>
                <w:b/>
              </w:rPr>
              <w:t xml:space="preserve"> (include </w:t>
            </w:r>
            <w:r w:rsidR="00DE2B88">
              <w:rPr>
                <w:rFonts w:cs="Arial"/>
                <w:b/>
              </w:rPr>
              <w:t xml:space="preserve">school </w:t>
            </w:r>
            <w:r w:rsidR="00BB4043">
              <w:rPr>
                <w:rFonts w:cs="Arial"/>
                <w:b/>
              </w:rPr>
              <w:t xml:space="preserve">years) </w:t>
            </w:r>
            <w:r w:rsidR="00DE2B88">
              <w:rPr>
                <w:rFonts w:cs="Arial"/>
                <w:sz w:val="20"/>
                <w:szCs w:val="20"/>
              </w:rPr>
              <w:t>Include a</w:t>
            </w:r>
            <w:r w:rsidR="00E7356A" w:rsidRPr="00DE2B88">
              <w:rPr>
                <w:rFonts w:cs="Arial"/>
                <w:sz w:val="20"/>
                <w:szCs w:val="20"/>
              </w:rPr>
              <w:t>ll athletic and student organization participation</w:t>
            </w:r>
            <w:r w:rsidR="009D5315" w:rsidRPr="00DE2B88">
              <w:rPr>
                <w:rFonts w:cs="Arial"/>
                <w:sz w:val="20"/>
                <w:szCs w:val="20"/>
              </w:rPr>
              <w:t xml:space="preserve"> in</w:t>
            </w:r>
            <w:r w:rsidR="00DE2B88">
              <w:rPr>
                <w:rFonts w:cs="Arial"/>
                <w:sz w:val="20"/>
                <w:szCs w:val="20"/>
              </w:rPr>
              <w:t>side</w:t>
            </w:r>
            <w:r w:rsidR="009D5315" w:rsidRPr="00DE2B88">
              <w:rPr>
                <w:rFonts w:cs="Arial"/>
                <w:sz w:val="20"/>
                <w:szCs w:val="20"/>
              </w:rPr>
              <w:t xml:space="preserve"> and out</w:t>
            </w:r>
            <w:r w:rsidR="00DE2B88">
              <w:rPr>
                <w:rFonts w:cs="Arial"/>
                <w:sz w:val="20"/>
                <w:szCs w:val="20"/>
              </w:rPr>
              <w:t>side</w:t>
            </w:r>
            <w:r w:rsidR="009D5315" w:rsidRPr="00DE2B88">
              <w:rPr>
                <w:rFonts w:cs="Arial"/>
                <w:sz w:val="20"/>
                <w:szCs w:val="20"/>
              </w:rPr>
              <w:t xml:space="preserve"> of school (church, S</w:t>
            </w:r>
            <w:r w:rsidR="00E7356A" w:rsidRPr="00DE2B88">
              <w:rPr>
                <w:rFonts w:cs="Arial"/>
                <w:sz w:val="20"/>
                <w:szCs w:val="20"/>
              </w:rPr>
              <w:t>couts, etc</w:t>
            </w:r>
            <w:r w:rsidR="009D5315" w:rsidRPr="00DE2B88">
              <w:rPr>
                <w:rFonts w:cs="Arial"/>
                <w:sz w:val="20"/>
                <w:szCs w:val="20"/>
              </w:rPr>
              <w:t>.)</w:t>
            </w:r>
            <w:r w:rsidR="00DE2B88">
              <w:rPr>
                <w:rFonts w:cs="Arial"/>
                <w:sz w:val="20"/>
                <w:szCs w:val="20"/>
              </w:rPr>
              <w:t>,</w:t>
            </w:r>
            <w:r w:rsidR="009D5315" w:rsidRPr="00DE2B88">
              <w:rPr>
                <w:rFonts w:cs="Arial"/>
                <w:sz w:val="20"/>
                <w:szCs w:val="20"/>
              </w:rPr>
              <w:t xml:space="preserve"> and indicate </w:t>
            </w:r>
            <w:r w:rsidR="00BB4043" w:rsidRPr="00DE2B88">
              <w:rPr>
                <w:rFonts w:cs="Arial"/>
                <w:sz w:val="20"/>
                <w:szCs w:val="20"/>
              </w:rPr>
              <w:t>school/non-school</w:t>
            </w:r>
            <w:r w:rsidR="00DE2B8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830" w:type="dxa"/>
            <w:gridSpan w:val="4"/>
          </w:tcPr>
          <w:p w14:paraId="13CF4DAA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12E33E37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32D67416" w14:textId="77777777" w:rsidR="003930E2" w:rsidRPr="00BB4043" w:rsidRDefault="003930E2" w:rsidP="003930E2">
            <w:pPr>
              <w:spacing w:after="0" w:line="240" w:lineRule="auto"/>
              <w:rPr>
                <w:rFonts w:cs="Arial"/>
                <w:sz w:val="6"/>
              </w:rPr>
            </w:pPr>
          </w:p>
          <w:p w14:paraId="68303AFE" w14:textId="77777777" w:rsidR="00386E0C" w:rsidRPr="00BB4043" w:rsidRDefault="00386E0C" w:rsidP="003930E2">
            <w:pPr>
              <w:spacing w:after="0" w:line="240" w:lineRule="auto"/>
              <w:rPr>
                <w:rFonts w:cs="Arial"/>
                <w:sz w:val="6"/>
              </w:rPr>
            </w:pPr>
          </w:p>
          <w:p w14:paraId="1D541BA9" w14:textId="77777777" w:rsidR="00386E0C" w:rsidRPr="00BB4043" w:rsidRDefault="00386E0C" w:rsidP="003930E2">
            <w:pPr>
              <w:spacing w:after="0" w:line="240" w:lineRule="auto"/>
              <w:rPr>
                <w:rFonts w:cs="Arial"/>
                <w:sz w:val="6"/>
              </w:rPr>
            </w:pPr>
          </w:p>
          <w:p w14:paraId="3EB5DFC3" w14:textId="77777777" w:rsidR="00386E0C" w:rsidRPr="00BB4043" w:rsidRDefault="00386E0C" w:rsidP="003930E2">
            <w:pPr>
              <w:spacing w:after="0" w:line="240" w:lineRule="auto"/>
              <w:rPr>
                <w:rFonts w:cs="Arial"/>
                <w:sz w:val="6"/>
              </w:rPr>
            </w:pPr>
          </w:p>
          <w:p w14:paraId="62560C9C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1A2EB589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E7356A" w:rsidRPr="003930E2" w14:paraId="06A739CD" w14:textId="77777777" w:rsidTr="00087EC7">
        <w:trPr>
          <w:trHeight w:val="1583"/>
        </w:trPr>
        <w:tc>
          <w:tcPr>
            <w:tcW w:w="3330" w:type="dxa"/>
          </w:tcPr>
          <w:p w14:paraId="7A23AF76" w14:textId="77777777" w:rsidR="00B43351" w:rsidRPr="00BB4043" w:rsidRDefault="00E7356A" w:rsidP="00DA2374">
            <w:pPr>
              <w:spacing w:after="0" w:line="240" w:lineRule="auto"/>
              <w:rPr>
                <w:rFonts w:cs="Arial"/>
              </w:rPr>
            </w:pPr>
            <w:r w:rsidRPr="00B91AC1">
              <w:rPr>
                <w:rFonts w:cs="Arial"/>
                <w:b/>
                <w:i/>
              </w:rPr>
              <w:t>Community Service and Volunteer Work</w:t>
            </w:r>
            <w:proofErr w:type="gramStart"/>
            <w:r w:rsidR="00BB4043">
              <w:rPr>
                <w:rFonts w:cs="Arial"/>
                <w:b/>
                <w:i/>
              </w:rPr>
              <w:t>—</w:t>
            </w:r>
            <w:r w:rsidR="00BB4043">
              <w:rPr>
                <w:rFonts w:cs="Arial"/>
                <w:b/>
              </w:rPr>
              <w:t>(</w:t>
            </w:r>
            <w:proofErr w:type="gramEnd"/>
            <w:r w:rsidR="00BB4043">
              <w:rPr>
                <w:rFonts w:cs="Arial"/>
                <w:b/>
              </w:rPr>
              <w:t xml:space="preserve">include </w:t>
            </w:r>
            <w:r w:rsidR="00DE2B88">
              <w:rPr>
                <w:rFonts w:cs="Arial"/>
                <w:b/>
              </w:rPr>
              <w:t xml:space="preserve">school </w:t>
            </w:r>
            <w:r w:rsidR="00BB4043">
              <w:rPr>
                <w:rFonts w:cs="Arial"/>
                <w:b/>
              </w:rPr>
              <w:t xml:space="preserve">years) </w:t>
            </w:r>
            <w:r w:rsidR="00DE2B88">
              <w:rPr>
                <w:rFonts w:cs="Arial"/>
                <w:sz w:val="20"/>
                <w:szCs w:val="20"/>
              </w:rPr>
              <w:t>Include the place/</w:t>
            </w:r>
            <w:r w:rsidR="00491D46" w:rsidRPr="00DE2B88">
              <w:rPr>
                <w:rFonts w:cs="Arial"/>
                <w:sz w:val="20"/>
                <w:szCs w:val="20"/>
              </w:rPr>
              <w:t xml:space="preserve"> charity, number of hours or length of time that you voluntee</w:t>
            </w:r>
            <w:r w:rsidR="00CF6D4E" w:rsidRPr="00DE2B88">
              <w:rPr>
                <w:rFonts w:cs="Arial"/>
                <w:sz w:val="20"/>
                <w:szCs w:val="20"/>
              </w:rPr>
              <w:t>red</w:t>
            </w:r>
            <w:r w:rsidR="00DE2B88">
              <w:rPr>
                <w:rFonts w:cs="Arial"/>
                <w:sz w:val="20"/>
                <w:szCs w:val="20"/>
              </w:rPr>
              <w:t>, and the purpose of the work.</w:t>
            </w:r>
          </w:p>
        </w:tc>
        <w:tc>
          <w:tcPr>
            <w:tcW w:w="7830" w:type="dxa"/>
            <w:gridSpan w:val="4"/>
          </w:tcPr>
          <w:p w14:paraId="460F381B" w14:textId="77777777" w:rsidR="00E7356A" w:rsidRPr="00BB4043" w:rsidRDefault="00E7356A" w:rsidP="003930E2">
            <w:pPr>
              <w:spacing w:after="0" w:line="240" w:lineRule="auto"/>
              <w:rPr>
                <w:rFonts w:cs="Arial"/>
              </w:rPr>
            </w:pPr>
          </w:p>
          <w:p w14:paraId="50E82F8F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76757349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12D4BEC5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E7356A" w:rsidRPr="003930E2" w14:paraId="50D6DC7E" w14:textId="77777777" w:rsidTr="00087EC7">
        <w:tc>
          <w:tcPr>
            <w:tcW w:w="3330" w:type="dxa"/>
          </w:tcPr>
          <w:p w14:paraId="586123B8" w14:textId="77777777" w:rsidR="00E7356A" w:rsidRPr="003930E2" w:rsidRDefault="00491D46" w:rsidP="00DE2B88">
            <w:pPr>
              <w:spacing w:after="0" w:line="240" w:lineRule="auto"/>
              <w:rPr>
                <w:rFonts w:cs="Arial"/>
                <w:b/>
              </w:rPr>
            </w:pPr>
            <w:r w:rsidRPr="00B91AC1">
              <w:rPr>
                <w:rFonts w:cs="Arial"/>
                <w:b/>
                <w:i/>
              </w:rPr>
              <w:t>Work Experience</w:t>
            </w:r>
            <w:proofErr w:type="gramStart"/>
            <w:r w:rsidR="00BB4043">
              <w:rPr>
                <w:rFonts w:cs="Arial"/>
                <w:b/>
                <w:i/>
              </w:rPr>
              <w:t>—</w:t>
            </w:r>
            <w:r w:rsidR="00BB4043">
              <w:rPr>
                <w:rFonts w:cs="Arial"/>
                <w:b/>
              </w:rPr>
              <w:t>(</w:t>
            </w:r>
            <w:proofErr w:type="gramEnd"/>
            <w:r w:rsidR="00BB4043">
              <w:rPr>
                <w:rFonts w:cs="Arial"/>
                <w:b/>
              </w:rPr>
              <w:t xml:space="preserve">include </w:t>
            </w:r>
            <w:r w:rsidR="00DE2B88">
              <w:rPr>
                <w:rFonts w:cs="Arial"/>
                <w:b/>
              </w:rPr>
              <w:t xml:space="preserve">school </w:t>
            </w:r>
            <w:r w:rsidR="00BB4043">
              <w:rPr>
                <w:rFonts w:cs="Arial"/>
                <w:b/>
              </w:rPr>
              <w:t xml:space="preserve">years) </w:t>
            </w:r>
            <w:r w:rsidR="00DE2B88" w:rsidRPr="00DE2B88">
              <w:rPr>
                <w:rFonts w:cs="Arial"/>
                <w:sz w:val="20"/>
                <w:szCs w:val="20"/>
              </w:rPr>
              <w:t>L</w:t>
            </w:r>
            <w:r w:rsidRPr="00DE2B88">
              <w:rPr>
                <w:rFonts w:cs="Arial"/>
                <w:sz w:val="20"/>
                <w:szCs w:val="20"/>
              </w:rPr>
              <w:t>ist jobs or paid work you’ve had and what kind of responsibilities you’ve had.  Include name of workplace and length of service</w:t>
            </w:r>
            <w:r w:rsidR="00CF6D4E" w:rsidRPr="00DE2B8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830" w:type="dxa"/>
            <w:gridSpan w:val="4"/>
          </w:tcPr>
          <w:p w14:paraId="21A4372B" w14:textId="77777777" w:rsidR="00E7356A" w:rsidRPr="00BB4043" w:rsidRDefault="00E7356A" w:rsidP="003930E2">
            <w:pPr>
              <w:spacing w:after="0" w:line="240" w:lineRule="auto"/>
              <w:rPr>
                <w:rFonts w:cs="Arial"/>
              </w:rPr>
            </w:pPr>
          </w:p>
          <w:p w14:paraId="33E5209F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78214FD8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31011ABD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126B9583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  <w:p w14:paraId="445375B1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E7356A" w:rsidRPr="003930E2" w14:paraId="0FE3705D" w14:textId="77777777" w:rsidTr="00087EC7">
        <w:trPr>
          <w:trHeight w:val="1115"/>
        </w:trPr>
        <w:tc>
          <w:tcPr>
            <w:tcW w:w="3330" w:type="dxa"/>
          </w:tcPr>
          <w:p w14:paraId="5DD5BBC4" w14:textId="77777777" w:rsidR="00E7356A" w:rsidRPr="003930E2" w:rsidRDefault="003930E2" w:rsidP="00DA2374">
            <w:pPr>
              <w:spacing w:after="0" w:line="240" w:lineRule="auto"/>
              <w:rPr>
                <w:rFonts w:cs="Arial"/>
                <w:b/>
              </w:rPr>
            </w:pPr>
            <w:r w:rsidRPr="00B91AC1">
              <w:rPr>
                <w:rFonts w:cs="Arial"/>
                <w:b/>
                <w:i/>
              </w:rPr>
              <w:t>Talents and Skills</w:t>
            </w:r>
            <w:r w:rsidR="00DA2374">
              <w:rPr>
                <w:rFonts w:cs="Arial"/>
                <w:b/>
                <w:i/>
              </w:rPr>
              <w:t>—</w:t>
            </w:r>
            <w:r w:rsidR="00DE2B88">
              <w:rPr>
                <w:rFonts w:cs="Arial"/>
                <w:sz w:val="20"/>
                <w:szCs w:val="20"/>
              </w:rPr>
              <w:t>L</w:t>
            </w:r>
            <w:r w:rsidR="00DA2374" w:rsidRPr="00DE2B88">
              <w:rPr>
                <w:rFonts w:cs="Arial"/>
                <w:sz w:val="20"/>
                <w:szCs w:val="20"/>
              </w:rPr>
              <w:t>ist any talents that you have (</w:t>
            </w:r>
            <w:r w:rsidRPr="00DE2B88">
              <w:rPr>
                <w:rFonts w:cs="Arial"/>
                <w:sz w:val="20"/>
                <w:szCs w:val="20"/>
              </w:rPr>
              <w:t xml:space="preserve">musical, technological, organizational, </w:t>
            </w:r>
            <w:r w:rsidR="0038771B" w:rsidRPr="00DE2B88">
              <w:rPr>
                <w:rFonts w:cs="Arial"/>
                <w:sz w:val="20"/>
                <w:szCs w:val="20"/>
              </w:rPr>
              <w:t xml:space="preserve">athletic, </w:t>
            </w:r>
            <w:r w:rsidRPr="00DE2B88">
              <w:rPr>
                <w:rFonts w:cs="Arial"/>
                <w:sz w:val="20"/>
                <w:szCs w:val="20"/>
              </w:rPr>
              <w:t>etc.</w:t>
            </w:r>
            <w:r w:rsidR="00DA2374" w:rsidRPr="00DE2B88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7830" w:type="dxa"/>
            <w:gridSpan w:val="4"/>
          </w:tcPr>
          <w:p w14:paraId="6B9140EA" w14:textId="77777777" w:rsidR="008D3D0F" w:rsidRPr="00BB4043" w:rsidRDefault="008D3D0F" w:rsidP="003930E2">
            <w:pPr>
              <w:spacing w:after="0" w:line="240" w:lineRule="auto"/>
              <w:rPr>
                <w:rFonts w:cs="Arial"/>
              </w:rPr>
            </w:pPr>
          </w:p>
          <w:p w14:paraId="3E7454BB" w14:textId="77777777" w:rsidR="003930E2" w:rsidRPr="00BB4043" w:rsidRDefault="003930E2" w:rsidP="003930E2">
            <w:pPr>
              <w:spacing w:after="0" w:line="240" w:lineRule="auto"/>
              <w:rPr>
                <w:rFonts w:cs="Arial"/>
              </w:rPr>
            </w:pPr>
          </w:p>
        </w:tc>
      </w:tr>
      <w:tr w:rsidR="00B636CA" w:rsidRPr="003930E2" w14:paraId="79D78087" w14:textId="77777777" w:rsidTr="00087EC7">
        <w:trPr>
          <w:trHeight w:val="1070"/>
        </w:trPr>
        <w:tc>
          <w:tcPr>
            <w:tcW w:w="3330" w:type="dxa"/>
          </w:tcPr>
          <w:p w14:paraId="235A5EE0" w14:textId="77777777" w:rsidR="00B636CA" w:rsidRPr="00B636CA" w:rsidRDefault="00840491" w:rsidP="00DE2B8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Future</w:t>
            </w:r>
            <w:r w:rsidR="00B636CA" w:rsidRPr="00B636CA">
              <w:rPr>
                <w:rFonts w:cs="Arial"/>
                <w:b/>
              </w:rPr>
              <w:t xml:space="preserve"> Plans—</w:t>
            </w:r>
            <w:r w:rsidR="00DE2B88" w:rsidRPr="00DE2B88">
              <w:rPr>
                <w:rFonts w:cs="Arial"/>
                <w:sz w:val="20"/>
                <w:szCs w:val="20"/>
              </w:rPr>
              <w:t>Tell us your s</w:t>
            </w:r>
            <w:r w:rsidR="00B636CA" w:rsidRPr="00DE2B88">
              <w:rPr>
                <w:rFonts w:cs="Arial"/>
                <w:sz w:val="20"/>
                <w:szCs w:val="20"/>
              </w:rPr>
              <w:t>pe</w:t>
            </w:r>
            <w:r w:rsidR="00DE2B88">
              <w:rPr>
                <w:rFonts w:cs="Arial"/>
                <w:sz w:val="20"/>
                <w:szCs w:val="20"/>
              </w:rPr>
              <w:t>cific plans for next year (e.g.</w:t>
            </w:r>
            <w:r w:rsidR="00B636CA" w:rsidRPr="00DE2B88">
              <w:rPr>
                <w:rFonts w:cs="Arial"/>
                <w:sz w:val="20"/>
                <w:szCs w:val="20"/>
              </w:rPr>
              <w:t xml:space="preserve"> </w:t>
            </w:r>
            <w:r w:rsidR="00DE2B88">
              <w:rPr>
                <w:rFonts w:cs="Arial"/>
                <w:sz w:val="20"/>
                <w:szCs w:val="20"/>
              </w:rPr>
              <w:t>going into the military,</w:t>
            </w:r>
            <w:r w:rsidR="00DE2B88" w:rsidRPr="00DE2B88">
              <w:rPr>
                <w:rFonts w:cs="Arial"/>
                <w:sz w:val="20"/>
                <w:szCs w:val="20"/>
              </w:rPr>
              <w:t xml:space="preserve"> </w:t>
            </w:r>
            <w:r w:rsidR="00B636CA" w:rsidRPr="00DE2B88">
              <w:rPr>
                <w:rFonts w:cs="Arial"/>
                <w:sz w:val="20"/>
                <w:szCs w:val="20"/>
              </w:rPr>
              <w:t>attending FSU, going into a career field)</w:t>
            </w:r>
            <w:r w:rsidR="00DE2B8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7830" w:type="dxa"/>
            <w:gridSpan w:val="4"/>
          </w:tcPr>
          <w:p w14:paraId="5CF68EF7" w14:textId="77777777" w:rsidR="00B636CA" w:rsidRPr="00BB4043" w:rsidRDefault="00B636CA" w:rsidP="003930E2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5B6AC356" w14:textId="77777777" w:rsidR="00E7356A" w:rsidRPr="00E7356A" w:rsidRDefault="00E7356A" w:rsidP="00303AE6">
      <w:pPr>
        <w:rPr>
          <w:rFonts w:cs="Arial"/>
          <w:b/>
        </w:rPr>
      </w:pPr>
    </w:p>
    <w:sectPr w:rsidR="00E7356A" w:rsidRPr="00E7356A" w:rsidSect="003B21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8C"/>
    <w:rsid w:val="00032520"/>
    <w:rsid w:val="00087EC7"/>
    <w:rsid w:val="000B5E77"/>
    <w:rsid w:val="000E141F"/>
    <w:rsid w:val="00124B85"/>
    <w:rsid w:val="001665C6"/>
    <w:rsid w:val="00174069"/>
    <w:rsid w:val="001A5EF0"/>
    <w:rsid w:val="001C3A16"/>
    <w:rsid w:val="001E1C23"/>
    <w:rsid w:val="00215D5D"/>
    <w:rsid w:val="00232E0F"/>
    <w:rsid w:val="00245782"/>
    <w:rsid w:val="00272721"/>
    <w:rsid w:val="002E569E"/>
    <w:rsid w:val="00303AE6"/>
    <w:rsid w:val="00386E0C"/>
    <w:rsid w:val="0038771B"/>
    <w:rsid w:val="003930E2"/>
    <w:rsid w:val="003B16D5"/>
    <w:rsid w:val="003B2144"/>
    <w:rsid w:val="0048088E"/>
    <w:rsid w:val="00491D46"/>
    <w:rsid w:val="004D1E28"/>
    <w:rsid w:val="004E684C"/>
    <w:rsid w:val="00694028"/>
    <w:rsid w:val="006B135C"/>
    <w:rsid w:val="006E21D1"/>
    <w:rsid w:val="006E48EF"/>
    <w:rsid w:val="00751384"/>
    <w:rsid w:val="007608D4"/>
    <w:rsid w:val="00774490"/>
    <w:rsid w:val="00780323"/>
    <w:rsid w:val="00840491"/>
    <w:rsid w:val="00882C9D"/>
    <w:rsid w:val="008D3D0F"/>
    <w:rsid w:val="009D5315"/>
    <w:rsid w:val="009F7054"/>
    <w:rsid w:val="00A36332"/>
    <w:rsid w:val="00A94FBF"/>
    <w:rsid w:val="00AD7ACA"/>
    <w:rsid w:val="00AE13E2"/>
    <w:rsid w:val="00B24207"/>
    <w:rsid w:val="00B42C0D"/>
    <w:rsid w:val="00B43351"/>
    <w:rsid w:val="00B636CA"/>
    <w:rsid w:val="00B66EDC"/>
    <w:rsid w:val="00B91AC1"/>
    <w:rsid w:val="00BB4043"/>
    <w:rsid w:val="00BC488C"/>
    <w:rsid w:val="00BE57D5"/>
    <w:rsid w:val="00C02B5A"/>
    <w:rsid w:val="00C03B43"/>
    <w:rsid w:val="00C34D3F"/>
    <w:rsid w:val="00C52B05"/>
    <w:rsid w:val="00C7510E"/>
    <w:rsid w:val="00C834CF"/>
    <w:rsid w:val="00CF6D4E"/>
    <w:rsid w:val="00CF7968"/>
    <w:rsid w:val="00D209E7"/>
    <w:rsid w:val="00DA2374"/>
    <w:rsid w:val="00DE2B88"/>
    <w:rsid w:val="00DE4D4E"/>
    <w:rsid w:val="00E23F97"/>
    <w:rsid w:val="00E7356A"/>
    <w:rsid w:val="00EF20A1"/>
    <w:rsid w:val="00F223FC"/>
    <w:rsid w:val="00F3691C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A066"/>
  <w15:chartTrackingRefBased/>
  <w15:docId w15:val="{331EA284-45F5-4CB9-9C18-EDF5AED9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nern\OneDrive%20-%20Leon%20County%20Schools\Scholarship%20Information\Resume%20for%20scholarsh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021011B073041910CA514EEE75276" ma:contentTypeVersion="12" ma:contentTypeDescription="Create a new document." ma:contentTypeScope="" ma:versionID="4ee26f409ea979201a3bcef094832486">
  <xsd:schema xmlns:xsd="http://www.w3.org/2001/XMLSchema" xmlns:xs="http://www.w3.org/2001/XMLSchema" xmlns:p="http://schemas.microsoft.com/office/2006/metadata/properties" xmlns:ns3="be5682b3-5615-4127-8cac-c93ec1eec233" xmlns:ns4="9933b41b-d0d4-4543-bdc1-6674cdf9e1f8" targetNamespace="http://schemas.microsoft.com/office/2006/metadata/properties" ma:root="true" ma:fieldsID="621eab56bcf40081a4491dc386437b7a" ns3:_="" ns4:_="">
    <xsd:import namespace="be5682b3-5615-4127-8cac-c93ec1eec233"/>
    <xsd:import namespace="9933b41b-d0d4-4543-bdc1-6674cdf9e1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82b3-5615-4127-8cac-c93ec1eec2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3b41b-d0d4-4543-bdc1-6674cdf9e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69632-7945-4DCE-B6C3-1F57D9A55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682b3-5615-4127-8cac-c93ec1eec233"/>
    <ds:schemaRef ds:uri="9933b41b-d0d4-4543-bdc1-6674cdf9e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AC547-BB7C-4E59-8CE2-0F0011B76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57B45-5BDA-4045-A02B-DBC3198C57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scholarship</Template>
  <TotalTime>42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Natalie</dc:creator>
  <cp:keywords/>
  <cp:lastModifiedBy>Garner, Natalie</cp:lastModifiedBy>
  <cp:revision>12</cp:revision>
  <cp:lastPrinted>2021-09-28T14:59:00Z</cp:lastPrinted>
  <dcterms:created xsi:type="dcterms:W3CDTF">2025-11-12T13:07:00Z</dcterms:created>
  <dcterms:modified xsi:type="dcterms:W3CDTF">2025-11-12T14:58:00Z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0x010100B28021011B073041910CA514EEE75276</vt:lpwstr>
  </property>
</Properties>
</file>