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9D6B65" w14:textId="77777777" w:rsidR="00F4277E" w:rsidRPr="00A05043" w:rsidRDefault="00E93459" w:rsidP="002E128D">
      <w:pPr>
        <w:spacing w:before="240"/>
        <w:jc w:val="center"/>
        <w:rPr>
          <w:sz w:val="28"/>
          <w:szCs w:val="28"/>
        </w:rPr>
      </w:pPr>
      <w:proofErr w:type="spellStart"/>
      <w:r w:rsidRPr="00A05043">
        <w:rPr>
          <w:sz w:val="28"/>
          <w:szCs w:val="28"/>
        </w:rPr>
        <w:t>Deerlake</w:t>
      </w:r>
      <w:proofErr w:type="spellEnd"/>
      <w:r w:rsidRPr="00A05043">
        <w:rPr>
          <w:sz w:val="28"/>
          <w:szCs w:val="28"/>
        </w:rPr>
        <w:t xml:space="preserve"> Middle School</w:t>
      </w:r>
    </w:p>
    <w:p w14:paraId="2F2DD34A" w14:textId="77777777" w:rsidR="00E93459" w:rsidRPr="00191592" w:rsidRDefault="00E93459" w:rsidP="00E93459">
      <w:pPr>
        <w:jc w:val="center"/>
        <w:rPr>
          <w:sz w:val="24"/>
          <w:szCs w:val="24"/>
        </w:rPr>
      </w:pPr>
      <w:r w:rsidRPr="00191592">
        <w:rPr>
          <w:sz w:val="24"/>
          <w:szCs w:val="24"/>
        </w:rPr>
        <w:t>8</w:t>
      </w:r>
      <w:r w:rsidRPr="00191592">
        <w:rPr>
          <w:sz w:val="24"/>
          <w:szCs w:val="24"/>
          <w:vertAlign w:val="superscript"/>
        </w:rPr>
        <w:t>th</w:t>
      </w:r>
      <w:r w:rsidRPr="00191592">
        <w:rPr>
          <w:sz w:val="24"/>
          <w:szCs w:val="24"/>
        </w:rPr>
        <w:t xml:space="preserve"> Grade English Language Arts</w:t>
      </w:r>
      <w:bookmarkStart w:id="0" w:name="_GoBack"/>
      <w:bookmarkEnd w:id="0"/>
    </w:p>
    <w:p w14:paraId="0C0F904F" w14:textId="59B01495" w:rsidR="00E93459" w:rsidRPr="00191592" w:rsidRDefault="00E1794F" w:rsidP="00E93459">
      <w:pPr>
        <w:jc w:val="center"/>
        <w:rPr>
          <w:b/>
          <w:sz w:val="24"/>
          <w:szCs w:val="24"/>
        </w:rPr>
      </w:pPr>
      <w:r w:rsidRPr="00191592">
        <w:rPr>
          <w:b/>
          <w:sz w:val="24"/>
          <w:szCs w:val="24"/>
        </w:rPr>
        <w:t>2</w:t>
      </w:r>
      <w:r w:rsidRPr="00191592">
        <w:rPr>
          <w:b/>
          <w:sz w:val="24"/>
          <w:szCs w:val="24"/>
          <w:vertAlign w:val="superscript"/>
        </w:rPr>
        <w:t>nd</w:t>
      </w:r>
      <w:r w:rsidRPr="00191592">
        <w:rPr>
          <w:b/>
          <w:sz w:val="24"/>
          <w:szCs w:val="24"/>
        </w:rPr>
        <w:t xml:space="preserve"> </w:t>
      </w:r>
      <w:r w:rsidR="00E93459" w:rsidRPr="00191592">
        <w:rPr>
          <w:b/>
          <w:sz w:val="24"/>
          <w:szCs w:val="24"/>
        </w:rPr>
        <w:t>Nine Weeks “Book Report Options Menu”</w:t>
      </w:r>
    </w:p>
    <w:p w14:paraId="4F42037E" w14:textId="1F4F20FD" w:rsidR="00CB40C4" w:rsidRPr="00191592" w:rsidRDefault="00E7555D" w:rsidP="00E93459">
      <w:pPr>
        <w:jc w:val="center"/>
        <w:rPr>
          <w:sz w:val="24"/>
          <w:szCs w:val="24"/>
          <w:u w:val="single"/>
        </w:rPr>
      </w:pPr>
      <w:r w:rsidRPr="00191592">
        <w:rPr>
          <w:sz w:val="24"/>
          <w:szCs w:val="24"/>
          <w:u w:val="single"/>
        </w:rPr>
        <w:t xml:space="preserve">Due </w:t>
      </w:r>
      <w:r w:rsidR="00452249" w:rsidRPr="00191592">
        <w:rPr>
          <w:sz w:val="24"/>
          <w:szCs w:val="24"/>
          <w:u w:val="single"/>
        </w:rPr>
        <w:t>T</w:t>
      </w:r>
      <w:r w:rsidR="008B62E6" w:rsidRPr="00191592">
        <w:rPr>
          <w:sz w:val="24"/>
          <w:szCs w:val="24"/>
          <w:u w:val="single"/>
        </w:rPr>
        <w:t>ue</w:t>
      </w:r>
      <w:r w:rsidR="00452249" w:rsidRPr="00191592">
        <w:rPr>
          <w:sz w:val="24"/>
          <w:szCs w:val="24"/>
          <w:u w:val="single"/>
        </w:rPr>
        <w:t xml:space="preserve">sday, </w:t>
      </w:r>
      <w:r w:rsidR="008B62E6" w:rsidRPr="00191592">
        <w:rPr>
          <w:sz w:val="24"/>
          <w:szCs w:val="24"/>
          <w:u w:val="single"/>
        </w:rPr>
        <w:t>November 19, 2019</w:t>
      </w:r>
    </w:p>
    <w:p w14:paraId="09509CEA" w14:textId="77777777" w:rsidR="00E7555D" w:rsidRPr="00191592" w:rsidRDefault="00E7555D" w:rsidP="00E7555D">
      <w:pPr>
        <w:pStyle w:val="ListParagraph"/>
        <w:rPr>
          <w:sz w:val="24"/>
          <w:szCs w:val="24"/>
        </w:rPr>
      </w:pPr>
    </w:p>
    <w:p w14:paraId="70AF4A82" w14:textId="18F1D779" w:rsidR="008B5F9B" w:rsidRPr="00191592" w:rsidRDefault="00CB40C4" w:rsidP="002F0D74">
      <w:pPr>
        <w:pStyle w:val="ListParagraph"/>
        <w:numPr>
          <w:ilvl w:val="0"/>
          <w:numId w:val="7"/>
        </w:numPr>
        <w:jc w:val="center"/>
        <w:rPr>
          <w:sz w:val="24"/>
          <w:szCs w:val="24"/>
        </w:rPr>
      </w:pPr>
      <w:r w:rsidRPr="00191592">
        <w:rPr>
          <w:sz w:val="24"/>
          <w:szCs w:val="24"/>
        </w:rPr>
        <w:t>Non-Fiction</w:t>
      </w:r>
      <w:r w:rsidR="008B5F9B" w:rsidRPr="00191592">
        <w:rPr>
          <w:sz w:val="24"/>
          <w:szCs w:val="24"/>
        </w:rPr>
        <w:t xml:space="preserve"> (Autobiography or Biography</w:t>
      </w:r>
      <w:r w:rsidR="00B03A50" w:rsidRPr="00191592">
        <w:rPr>
          <w:sz w:val="24"/>
          <w:szCs w:val="24"/>
        </w:rPr>
        <w:t xml:space="preserve"> or Event</w:t>
      </w:r>
      <w:r w:rsidR="008B5F9B" w:rsidRPr="00191592">
        <w:rPr>
          <w:sz w:val="24"/>
          <w:szCs w:val="24"/>
        </w:rPr>
        <w:t>)</w:t>
      </w:r>
    </w:p>
    <w:p w14:paraId="291E39C3" w14:textId="6F0AE7F1" w:rsidR="002F0D74" w:rsidRDefault="002F0D74" w:rsidP="002F0D74">
      <w:pPr>
        <w:pStyle w:val="ListParagraph"/>
        <w:numPr>
          <w:ilvl w:val="0"/>
          <w:numId w:val="7"/>
        </w:numPr>
        <w:jc w:val="center"/>
        <w:rPr>
          <w:sz w:val="24"/>
          <w:szCs w:val="24"/>
        </w:rPr>
      </w:pPr>
      <w:r w:rsidRPr="00191592">
        <w:rPr>
          <w:sz w:val="24"/>
          <w:szCs w:val="24"/>
        </w:rPr>
        <w:t xml:space="preserve">Non-Fiction Text MUST be 120+ pages &amp; 800+ </w:t>
      </w:r>
      <w:proofErr w:type="spellStart"/>
      <w:r w:rsidRPr="00191592">
        <w:rPr>
          <w:sz w:val="24"/>
          <w:szCs w:val="24"/>
        </w:rPr>
        <w:t>lexile</w:t>
      </w:r>
      <w:proofErr w:type="spellEnd"/>
      <w:r w:rsidRPr="00191592">
        <w:rPr>
          <w:sz w:val="24"/>
          <w:szCs w:val="24"/>
        </w:rPr>
        <w:t xml:space="preserve"> </w:t>
      </w:r>
      <w:r w:rsidRPr="00191592">
        <w:rPr>
          <w:b/>
          <w:sz w:val="24"/>
          <w:szCs w:val="24"/>
        </w:rPr>
        <w:t xml:space="preserve">OR </w:t>
      </w:r>
      <w:r w:rsidRPr="00191592">
        <w:rPr>
          <w:sz w:val="24"/>
          <w:szCs w:val="24"/>
        </w:rPr>
        <w:t xml:space="preserve">select </w:t>
      </w:r>
      <w:r w:rsidRPr="00191592">
        <w:rPr>
          <w:sz w:val="24"/>
          <w:szCs w:val="24"/>
          <w:u w:val="single"/>
        </w:rPr>
        <w:t>TWO</w:t>
      </w:r>
      <w:r w:rsidRPr="00191592">
        <w:rPr>
          <w:sz w:val="24"/>
          <w:szCs w:val="24"/>
        </w:rPr>
        <w:t xml:space="preserve"> related books</w:t>
      </w:r>
    </w:p>
    <w:p w14:paraId="10710550" w14:textId="19A57541" w:rsidR="00191592" w:rsidRPr="00191592" w:rsidRDefault="00191592" w:rsidP="00191592">
      <w:pPr>
        <w:pStyle w:val="ListParagraph"/>
        <w:jc w:val="center"/>
        <w:rPr>
          <w:sz w:val="24"/>
          <w:szCs w:val="24"/>
        </w:rPr>
      </w:pPr>
      <w:r>
        <w:rPr>
          <w:i/>
          <w:sz w:val="24"/>
          <w:szCs w:val="24"/>
        </w:rPr>
        <w:t xml:space="preserve">Some </w:t>
      </w:r>
      <w:proofErr w:type="spellStart"/>
      <w:r>
        <w:rPr>
          <w:i/>
          <w:sz w:val="24"/>
          <w:szCs w:val="24"/>
        </w:rPr>
        <w:t>lexiles</w:t>
      </w:r>
      <w:proofErr w:type="spellEnd"/>
      <w:r>
        <w:rPr>
          <w:i/>
          <w:sz w:val="24"/>
          <w:szCs w:val="24"/>
        </w:rPr>
        <w:t xml:space="preserve"> may not be listed.</w:t>
      </w:r>
    </w:p>
    <w:p w14:paraId="62F1EAED" w14:textId="3BE24A7F" w:rsidR="002F0D74" w:rsidRPr="00191592" w:rsidRDefault="00E1794F" w:rsidP="00E1794F">
      <w:pPr>
        <w:pStyle w:val="ListParagraph"/>
        <w:jc w:val="center"/>
        <w:rPr>
          <w:b/>
          <w:sz w:val="24"/>
          <w:szCs w:val="24"/>
        </w:rPr>
      </w:pPr>
      <w:r w:rsidRPr="00191592">
        <w:rPr>
          <w:b/>
          <w:sz w:val="24"/>
          <w:szCs w:val="24"/>
        </w:rPr>
        <w:t>OR</w:t>
      </w:r>
    </w:p>
    <w:p w14:paraId="1FEE17C0" w14:textId="3402DDA9" w:rsidR="008B5F9B" w:rsidRPr="00191592" w:rsidRDefault="00CB40C4" w:rsidP="002F0D74">
      <w:pPr>
        <w:pStyle w:val="ListParagraph"/>
        <w:numPr>
          <w:ilvl w:val="0"/>
          <w:numId w:val="6"/>
        </w:numPr>
        <w:jc w:val="center"/>
        <w:rPr>
          <w:sz w:val="24"/>
          <w:szCs w:val="24"/>
        </w:rPr>
      </w:pPr>
      <w:r w:rsidRPr="00191592">
        <w:rPr>
          <w:sz w:val="24"/>
          <w:szCs w:val="24"/>
        </w:rPr>
        <w:t>Historical Fiction</w:t>
      </w:r>
      <w:r w:rsidR="008B5F9B" w:rsidRPr="00191592">
        <w:rPr>
          <w:sz w:val="24"/>
          <w:szCs w:val="24"/>
        </w:rPr>
        <w:t xml:space="preserve"> (</w:t>
      </w:r>
      <w:r w:rsidR="00191592" w:rsidRPr="00191592">
        <w:rPr>
          <w:sz w:val="24"/>
          <w:szCs w:val="24"/>
        </w:rPr>
        <w:t xml:space="preserve">Examples:  </w:t>
      </w:r>
      <w:r w:rsidR="008B5F9B" w:rsidRPr="00191592">
        <w:rPr>
          <w:i/>
          <w:sz w:val="24"/>
          <w:szCs w:val="24"/>
        </w:rPr>
        <w:t>Across Five Aprils</w:t>
      </w:r>
      <w:r w:rsidR="008B5F9B" w:rsidRPr="00191592">
        <w:rPr>
          <w:sz w:val="24"/>
          <w:szCs w:val="24"/>
        </w:rPr>
        <w:t xml:space="preserve"> by Irene Hunt, </w:t>
      </w:r>
      <w:r w:rsidR="008B5F9B" w:rsidRPr="00191592">
        <w:rPr>
          <w:i/>
          <w:sz w:val="24"/>
          <w:szCs w:val="24"/>
        </w:rPr>
        <w:t xml:space="preserve">Killer Angels </w:t>
      </w:r>
      <w:r w:rsidR="004B78AE" w:rsidRPr="00191592">
        <w:rPr>
          <w:sz w:val="24"/>
          <w:szCs w:val="24"/>
        </w:rPr>
        <w:t xml:space="preserve">by Michael </w:t>
      </w:r>
      <w:proofErr w:type="spellStart"/>
      <w:r w:rsidR="004B78AE" w:rsidRPr="00191592">
        <w:rPr>
          <w:sz w:val="24"/>
          <w:szCs w:val="24"/>
        </w:rPr>
        <w:t>Shara</w:t>
      </w:r>
      <w:proofErr w:type="spellEnd"/>
      <w:r w:rsidR="004B78AE" w:rsidRPr="00191592">
        <w:rPr>
          <w:sz w:val="24"/>
          <w:szCs w:val="24"/>
        </w:rPr>
        <w:t>)</w:t>
      </w:r>
    </w:p>
    <w:p w14:paraId="0FFA340C" w14:textId="3CAF6AEA" w:rsidR="002F0D74" w:rsidRPr="00191592" w:rsidRDefault="002F0D74" w:rsidP="002F0D74">
      <w:pPr>
        <w:pStyle w:val="ListParagraph"/>
        <w:numPr>
          <w:ilvl w:val="0"/>
          <w:numId w:val="6"/>
        </w:numPr>
        <w:jc w:val="center"/>
        <w:rPr>
          <w:sz w:val="24"/>
          <w:szCs w:val="24"/>
        </w:rPr>
      </w:pPr>
      <w:r w:rsidRPr="00191592">
        <w:rPr>
          <w:sz w:val="24"/>
          <w:szCs w:val="24"/>
        </w:rPr>
        <w:t xml:space="preserve">Historical Fiction Text MUST be 120+ pages &amp; 800+ </w:t>
      </w:r>
      <w:proofErr w:type="spellStart"/>
      <w:r w:rsidRPr="00191592">
        <w:rPr>
          <w:sz w:val="24"/>
          <w:szCs w:val="24"/>
        </w:rPr>
        <w:t>lexile</w:t>
      </w:r>
      <w:proofErr w:type="spellEnd"/>
    </w:p>
    <w:p w14:paraId="7807F91B" w14:textId="025E19A8" w:rsidR="00191592" w:rsidRPr="00191592" w:rsidRDefault="00191592" w:rsidP="004B4C95">
      <w:pPr>
        <w:pStyle w:val="ListParagraph"/>
        <w:jc w:val="center"/>
        <w:rPr>
          <w:i/>
          <w:sz w:val="24"/>
          <w:szCs w:val="24"/>
          <w:u w:val="single"/>
        </w:rPr>
      </w:pPr>
    </w:p>
    <w:p w14:paraId="5CFCC9DB" w14:textId="5B8F5673" w:rsidR="00191592" w:rsidRPr="00191592" w:rsidRDefault="00191592" w:rsidP="004B4C95">
      <w:pPr>
        <w:pStyle w:val="ListParagraph"/>
        <w:jc w:val="center"/>
        <w:rPr>
          <w:b/>
          <w:i/>
          <w:sz w:val="24"/>
          <w:szCs w:val="24"/>
          <w:u w:val="single"/>
        </w:rPr>
      </w:pPr>
      <w:r>
        <w:rPr>
          <w:b/>
          <w:i/>
          <w:sz w:val="24"/>
          <w:szCs w:val="24"/>
          <w:u w:val="single"/>
        </w:rPr>
        <w:t>ALL novels must be teacher approved</w:t>
      </w:r>
    </w:p>
    <w:p w14:paraId="630B45F3" w14:textId="6CFE6F7D" w:rsidR="004B4C95" w:rsidRPr="00191592" w:rsidRDefault="004B4C95" w:rsidP="004B4C95">
      <w:pPr>
        <w:pStyle w:val="ListParagraph"/>
        <w:jc w:val="center"/>
        <w:rPr>
          <w:b/>
          <w:i/>
          <w:sz w:val="24"/>
          <w:szCs w:val="24"/>
          <w:u w:val="single"/>
        </w:rPr>
      </w:pPr>
      <w:r w:rsidRPr="00191592">
        <w:rPr>
          <w:b/>
          <w:i/>
          <w:sz w:val="24"/>
          <w:szCs w:val="24"/>
          <w:u w:val="single"/>
        </w:rPr>
        <w:t>ABSOLUTELY no movies</w:t>
      </w:r>
    </w:p>
    <w:p w14:paraId="6C68FC4C" w14:textId="77777777" w:rsidR="004B4C95" w:rsidRPr="00191592" w:rsidRDefault="004B4C95" w:rsidP="00FD52E1">
      <w:pPr>
        <w:jc w:val="center"/>
        <w:rPr>
          <w:sz w:val="24"/>
          <w:szCs w:val="24"/>
        </w:rPr>
      </w:pPr>
    </w:p>
    <w:p w14:paraId="1D6C4610" w14:textId="73FDD889" w:rsidR="00FD52E1" w:rsidRPr="00191592" w:rsidRDefault="00FD52E1" w:rsidP="00FD52E1">
      <w:pPr>
        <w:jc w:val="center"/>
        <w:rPr>
          <w:b/>
          <w:sz w:val="28"/>
          <w:szCs w:val="28"/>
        </w:rPr>
      </w:pPr>
      <w:r w:rsidRPr="00191592">
        <w:rPr>
          <w:sz w:val="28"/>
          <w:szCs w:val="28"/>
        </w:rPr>
        <w:t>Select one creative and one written assignment to complete</w:t>
      </w:r>
      <w:r w:rsidRPr="00191592">
        <w:rPr>
          <w:b/>
          <w:sz w:val="28"/>
          <w:szCs w:val="28"/>
        </w:rPr>
        <w:t>.</w:t>
      </w:r>
    </w:p>
    <w:p w14:paraId="5D6C4F55" w14:textId="4E5E0421" w:rsidR="00407F36" w:rsidRDefault="00407F36" w:rsidP="0001210F"/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35"/>
        <w:gridCol w:w="4950"/>
      </w:tblGrid>
      <w:tr w:rsidR="00FD52E1" w14:paraId="2AC39FDB" w14:textId="77777777" w:rsidTr="00FD52E1">
        <w:tc>
          <w:tcPr>
            <w:tcW w:w="5035" w:type="dxa"/>
            <w:shd w:val="clear" w:color="auto" w:fill="E7E6E6" w:themeFill="background2"/>
          </w:tcPr>
          <w:p w14:paraId="2D364F66" w14:textId="17CFF3C7" w:rsidR="00FD52E1" w:rsidRPr="00FD52E1" w:rsidRDefault="00FD52E1" w:rsidP="00FD52E1">
            <w:pPr>
              <w:jc w:val="center"/>
              <w:rPr>
                <w:rFonts w:cs="Arial"/>
                <w:b/>
                <w:color w:val="000000"/>
                <w:sz w:val="24"/>
                <w:szCs w:val="24"/>
              </w:rPr>
            </w:pPr>
            <w:r w:rsidRPr="00FD52E1">
              <w:rPr>
                <w:rFonts w:cs="Arial"/>
                <w:b/>
                <w:color w:val="000000"/>
                <w:sz w:val="24"/>
                <w:szCs w:val="24"/>
              </w:rPr>
              <w:t>CREATIVE</w:t>
            </w:r>
          </w:p>
        </w:tc>
        <w:tc>
          <w:tcPr>
            <w:tcW w:w="4950" w:type="dxa"/>
            <w:shd w:val="clear" w:color="auto" w:fill="E7E6E6" w:themeFill="background2"/>
          </w:tcPr>
          <w:p w14:paraId="1790D838" w14:textId="67807BFC" w:rsidR="00FD52E1" w:rsidRPr="00A40D9B" w:rsidRDefault="00FD52E1" w:rsidP="00FD52E1">
            <w:pPr>
              <w:jc w:val="center"/>
              <w:rPr>
                <w:b/>
                <w:sz w:val="24"/>
                <w:szCs w:val="24"/>
                <w:highlight w:val="lightGray"/>
              </w:rPr>
            </w:pPr>
            <w:r w:rsidRPr="00FD52E1">
              <w:rPr>
                <w:b/>
                <w:sz w:val="24"/>
                <w:szCs w:val="24"/>
              </w:rPr>
              <w:t>WRITTEN</w:t>
            </w:r>
          </w:p>
        </w:tc>
      </w:tr>
      <w:tr w:rsidR="00E93459" w14:paraId="146C4769" w14:textId="77777777" w:rsidTr="00854C01">
        <w:tc>
          <w:tcPr>
            <w:tcW w:w="5035" w:type="dxa"/>
          </w:tcPr>
          <w:p w14:paraId="7BE24EF3" w14:textId="77777777" w:rsidR="00E93459" w:rsidRPr="00191592" w:rsidRDefault="00E93459" w:rsidP="0022045C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191592">
              <w:rPr>
                <w:rFonts w:cs="Arial"/>
                <w:b/>
                <w:color w:val="000000"/>
                <w:sz w:val="20"/>
                <w:szCs w:val="20"/>
              </w:rPr>
              <w:t>Book in a Container</w:t>
            </w:r>
          </w:p>
          <w:p w14:paraId="6EF28392" w14:textId="3A84EDAE" w:rsidR="00854C01" w:rsidRPr="00191592" w:rsidRDefault="00E93459" w:rsidP="00FD52E1">
            <w:pPr>
              <w:rPr>
                <w:rFonts w:cs="Arial"/>
                <w:i/>
                <w:color w:val="000000"/>
                <w:sz w:val="20"/>
                <w:szCs w:val="20"/>
              </w:rPr>
            </w:pPr>
            <w:r w:rsidRPr="00191592">
              <w:rPr>
                <w:rFonts w:cs="Arial"/>
                <w:color w:val="000000"/>
                <w:sz w:val="20"/>
                <w:szCs w:val="20"/>
              </w:rPr>
              <w:t xml:space="preserve">After choosing and reading a book, select a book report container. </w:t>
            </w:r>
            <w:r w:rsidRPr="00191592">
              <w:rPr>
                <w:rFonts w:cs="Arial"/>
                <w:i/>
                <w:color w:val="000000"/>
                <w:sz w:val="20"/>
                <w:szCs w:val="20"/>
              </w:rPr>
              <w:t>The container could be a plastic bag, a manila envelope, a can, or anything else that might be appropriate for a book.</w:t>
            </w:r>
            <w:r w:rsidRPr="00191592">
              <w:rPr>
                <w:rFonts w:cs="Arial"/>
                <w:color w:val="000000"/>
                <w:sz w:val="20"/>
                <w:szCs w:val="20"/>
              </w:rPr>
              <w:t xml:space="preserve"> Decorate the containers to convey some of the major details, elements, or themes found in the books. When the containers are complete, work on the contents of their containers. </w:t>
            </w:r>
            <w:r w:rsidRPr="00191592">
              <w:rPr>
                <w:rFonts w:cs="Arial"/>
                <w:color w:val="000000"/>
                <w:sz w:val="20"/>
                <w:szCs w:val="20"/>
                <w:u w:val="single"/>
              </w:rPr>
              <w:t>Be sure to i</w:t>
            </w:r>
            <w:r w:rsidR="00341367" w:rsidRPr="00191592">
              <w:rPr>
                <w:rFonts w:cs="Arial"/>
                <w:color w:val="000000"/>
                <w:sz w:val="20"/>
                <w:szCs w:val="20"/>
                <w:u w:val="single"/>
              </w:rPr>
              <w:t>nclude the following: Questions</w:t>
            </w:r>
            <w:r w:rsidR="00567850" w:rsidRPr="00191592"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341367" w:rsidRPr="00191592">
              <w:rPr>
                <w:rFonts w:cs="Arial"/>
                <w:color w:val="000000"/>
                <w:sz w:val="20"/>
                <w:szCs w:val="20"/>
                <w:u w:val="single"/>
              </w:rPr>
              <w:t>-</w:t>
            </w:r>
            <w:r w:rsidR="00567850" w:rsidRPr="00191592"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Pr="00191592">
              <w:rPr>
                <w:rFonts w:cs="Arial"/>
                <w:color w:val="000000"/>
                <w:sz w:val="20"/>
                <w:szCs w:val="20"/>
                <w:u w:val="single"/>
              </w:rPr>
              <w:t>Write ten questions based on the book. Five of the questions can be about general content, but the other five must re</w:t>
            </w:r>
            <w:r w:rsidR="00341367" w:rsidRPr="00191592">
              <w:rPr>
                <w:rFonts w:cs="Arial"/>
                <w:color w:val="000000"/>
                <w:sz w:val="20"/>
                <w:szCs w:val="20"/>
                <w:u w:val="single"/>
              </w:rPr>
              <w:t>quire more thinking. Vocabulary</w:t>
            </w:r>
            <w:r w:rsidR="00567850" w:rsidRPr="00191592"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341367" w:rsidRPr="00191592">
              <w:rPr>
                <w:rFonts w:cs="Arial"/>
                <w:color w:val="000000"/>
                <w:sz w:val="20"/>
                <w:szCs w:val="20"/>
                <w:u w:val="single"/>
              </w:rPr>
              <w:t>-</w:t>
            </w:r>
            <w:r w:rsidR="00567850" w:rsidRPr="00191592"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Pr="00191592">
              <w:rPr>
                <w:rFonts w:cs="Arial"/>
                <w:color w:val="000000"/>
                <w:sz w:val="20"/>
                <w:szCs w:val="20"/>
                <w:u w:val="single"/>
              </w:rPr>
              <w:t>Create a ten-word glossary of unfamil</w:t>
            </w:r>
            <w:r w:rsidR="00341367" w:rsidRPr="00191592">
              <w:rPr>
                <w:rFonts w:cs="Arial"/>
                <w:color w:val="000000"/>
                <w:sz w:val="20"/>
                <w:szCs w:val="20"/>
                <w:u w:val="single"/>
              </w:rPr>
              <w:t>iar words from the book. Things</w:t>
            </w:r>
            <w:r w:rsidR="00567850" w:rsidRPr="00191592"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="00341367" w:rsidRPr="00191592">
              <w:rPr>
                <w:rFonts w:cs="Arial"/>
                <w:color w:val="000000"/>
                <w:sz w:val="20"/>
                <w:szCs w:val="20"/>
                <w:u w:val="single"/>
              </w:rPr>
              <w:t>-</w:t>
            </w:r>
            <w:r w:rsidR="00567850" w:rsidRPr="00191592">
              <w:rPr>
                <w:rFonts w:cs="Arial"/>
                <w:color w:val="000000"/>
                <w:sz w:val="20"/>
                <w:szCs w:val="20"/>
                <w:u w:val="single"/>
              </w:rPr>
              <w:t xml:space="preserve"> </w:t>
            </w:r>
            <w:r w:rsidRPr="00191592">
              <w:rPr>
                <w:rFonts w:cs="Arial"/>
                <w:color w:val="000000"/>
                <w:sz w:val="20"/>
                <w:szCs w:val="20"/>
                <w:u w:val="single"/>
              </w:rPr>
              <w:t>Include five things that have a connection to the story.</w:t>
            </w:r>
            <w:r w:rsidRPr="00191592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4252F5" w:rsidRPr="00191592">
              <w:rPr>
                <w:rFonts w:cs="Arial"/>
                <w:i/>
                <w:color w:val="000000"/>
                <w:sz w:val="20"/>
                <w:szCs w:val="20"/>
              </w:rPr>
              <w:t>(M</w:t>
            </w:r>
            <w:r w:rsidR="00567850" w:rsidRPr="00191592">
              <w:rPr>
                <w:rFonts w:cs="Arial"/>
                <w:i/>
                <w:color w:val="000000"/>
                <w:sz w:val="20"/>
                <w:szCs w:val="20"/>
              </w:rPr>
              <w:t>UST</w:t>
            </w:r>
            <w:r w:rsidR="004252F5" w:rsidRPr="00191592">
              <w:rPr>
                <w:rFonts w:cs="Arial"/>
                <w:i/>
                <w:color w:val="000000"/>
                <w:sz w:val="20"/>
                <w:szCs w:val="20"/>
              </w:rPr>
              <w:t xml:space="preserve"> be TYPED)</w:t>
            </w:r>
          </w:p>
          <w:p w14:paraId="33FBB624" w14:textId="4414D9C0" w:rsidR="00567850" w:rsidRPr="00191592" w:rsidRDefault="00567850" w:rsidP="00FD52E1">
            <w:pPr>
              <w:rPr>
                <w:rFonts w:cs="Arial"/>
                <w:color w:val="000000"/>
                <w:sz w:val="20"/>
                <w:szCs w:val="20"/>
              </w:rPr>
            </w:pPr>
          </w:p>
        </w:tc>
        <w:tc>
          <w:tcPr>
            <w:tcW w:w="4950" w:type="dxa"/>
          </w:tcPr>
          <w:p w14:paraId="70C02241" w14:textId="0D15DC12" w:rsidR="0001210F" w:rsidRPr="00191592" w:rsidRDefault="0001210F" w:rsidP="0001210F">
            <w:pPr>
              <w:rPr>
                <w:b/>
                <w:sz w:val="20"/>
                <w:szCs w:val="20"/>
              </w:rPr>
            </w:pPr>
            <w:r w:rsidRPr="00191592">
              <w:rPr>
                <w:b/>
                <w:sz w:val="20"/>
                <w:szCs w:val="20"/>
              </w:rPr>
              <w:t xml:space="preserve">Historical Fiction </w:t>
            </w:r>
            <w:r w:rsidR="00A40D9B" w:rsidRPr="00191592">
              <w:rPr>
                <w:b/>
                <w:sz w:val="20"/>
                <w:szCs w:val="20"/>
              </w:rPr>
              <w:t>Summary</w:t>
            </w:r>
          </w:p>
          <w:p w14:paraId="15EF0F6D" w14:textId="04936C27" w:rsidR="0001210F" w:rsidRPr="00191592" w:rsidRDefault="0001210F" w:rsidP="0001210F">
            <w:pPr>
              <w:rPr>
                <w:sz w:val="20"/>
                <w:szCs w:val="20"/>
              </w:rPr>
            </w:pPr>
            <w:r w:rsidRPr="00191592">
              <w:rPr>
                <w:sz w:val="20"/>
                <w:szCs w:val="20"/>
              </w:rPr>
              <w:t xml:space="preserve">Each student </w:t>
            </w:r>
            <w:r w:rsidRPr="00191592">
              <w:rPr>
                <w:sz w:val="20"/>
                <w:szCs w:val="20"/>
                <w:u w:val="single"/>
              </w:rPr>
              <w:t>writes a description</w:t>
            </w:r>
            <w:r w:rsidRPr="00191592">
              <w:rPr>
                <w:sz w:val="20"/>
                <w:szCs w:val="20"/>
              </w:rPr>
              <w:t xml:space="preserve"> of the subject.  Next, include </w:t>
            </w:r>
            <w:r w:rsidR="0047042C" w:rsidRPr="00191592">
              <w:rPr>
                <w:sz w:val="20"/>
                <w:szCs w:val="20"/>
              </w:rPr>
              <w:t xml:space="preserve">and describe </w:t>
            </w:r>
            <w:r w:rsidRPr="00191592">
              <w:rPr>
                <w:sz w:val="20"/>
                <w:szCs w:val="20"/>
              </w:rPr>
              <w:t>5-8 significant details about the subject.  Write an explanation about the importance of learning about the subject.  La</w:t>
            </w:r>
            <w:r w:rsidR="0047042C" w:rsidRPr="00191592">
              <w:rPr>
                <w:sz w:val="20"/>
                <w:szCs w:val="20"/>
              </w:rPr>
              <w:t>stly, describe the effect it had</w:t>
            </w:r>
            <w:r w:rsidRPr="00191592">
              <w:rPr>
                <w:sz w:val="20"/>
                <w:szCs w:val="20"/>
              </w:rPr>
              <w:t xml:space="preserve"> on the world </w:t>
            </w:r>
            <w:r w:rsidR="0047042C" w:rsidRPr="00191592">
              <w:rPr>
                <w:sz w:val="20"/>
                <w:szCs w:val="20"/>
              </w:rPr>
              <w:t>then and now</w:t>
            </w:r>
            <w:r w:rsidRPr="00191592">
              <w:rPr>
                <w:sz w:val="20"/>
                <w:szCs w:val="20"/>
              </w:rPr>
              <w:t>.</w:t>
            </w:r>
          </w:p>
          <w:p w14:paraId="5A875247" w14:textId="179C5901" w:rsidR="00E93459" w:rsidRPr="00191592" w:rsidRDefault="0001210F" w:rsidP="0001210F">
            <w:pPr>
              <w:rPr>
                <w:i/>
                <w:sz w:val="20"/>
                <w:szCs w:val="20"/>
              </w:rPr>
            </w:pPr>
            <w:r w:rsidRPr="00191592">
              <w:rPr>
                <w:i/>
                <w:sz w:val="20"/>
                <w:szCs w:val="20"/>
              </w:rPr>
              <w:t xml:space="preserve">(Written piece should </w:t>
            </w:r>
            <w:r w:rsidR="00854C01" w:rsidRPr="00191592">
              <w:rPr>
                <w:i/>
                <w:sz w:val="20"/>
                <w:szCs w:val="20"/>
              </w:rPr>
              <w:t>be one</w:t>
            </w:r>
            <w:r w:rsidRPr="00191592">
              <w:rPr>
                <w:i/>
                <w:sz w:val="20"/>
                <w:szCs w:val="20"/>
              </w:rPr>
              <w:t xml:space="preserve"> page typed; Double-spaced, Arial or Times New Roman Font; 12 point Font size.)</w:t>
            </w:r>
          </w:p>
        </w:tc>
      </w:tr>
      <w:tr w:rsidR="00E93459" w14:paraId="6CE24127" w14:textId="77777777" w:rsidTr="00854C01">
        <w:tc>
          <w:tcPr>
            <w:tcW w:w="5035" w:type="dxa"/>
          </w:tcPr>
          <w:p w14:paraId="36808415" w14:textId="77777777" w:rsidR="00854C01" w:rsidRPr="00191592" w:rsidRDefault="00854C01" w:rsidP="00854C01">
            <w:pPr>
              <w:pStyle w:val="NormalWeb"/>
              <w:shd w:val="clear" w:color="auto" w:fill="FFFFFF"/>
              <w:spacing w:after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191592">
              <w:rPr>
                <w:rFonts w:asciiTheme="minorHAnsi" w:hAnsiTheme="minorHAnsi" w:cstheme="minorHAnsi"/>
                <w:b/>
                <w:sz w:val="20"/>
                <w:szCs w:val="20"/>
              </w:rPr>
              <w:t>Souvenirs</w:t>
            </w:r>
          </w:p>
          <w:p w14:paraId="18FC43EA" w14:textId="52AFC6A2" w:rsidR="00854C01" w:rsidRPr="00191592" w:rsidRDefault="00854C01" w:rsidP="00567850">
            <w:pPr>
              <w:rPr>
                <w:b/>
                <w:i/>
                <w:sz w:val="20"/>
                <w:szCs w:val="20"/>
              </w:rPr>
            </w:pPr>
            <w:r w:rsidRPr="00191592">
              <w:rPr>
                <w:rFonts w:cstheme="minorHAnsi"/>
                <w:sz w:val="20"/>
                <w:szCs w:val="20"/>
              </w:rPr>
              <w:t>Have you ever bought a souvenir to remind you of a place you’ve visited? After you finish your nonfiction book, you’ll choose four important places or events from it. For each place or event, you’ll explain its importance and design a souvenir.</w:t>
            </w:r>
            <w:r w:rsidRPr="00191592">
              <w:rPr>
                <w:sz w:val="20"/>
                <w:szCs w:val="20"/>
              </w:rPr>
              <w:t xml:space="preserve"> </w:t>
            </w:r>
            <w:r w:rsidR="002F0D74" w:rsidRPr="00191592">
              <w:rPr>
                <w:sz w:val="20"/>
                <w:szCs w:val="20"/>
              </w:rPr>
              <w:t>Place</w:t>
            </w:r>
            <w:r w:rsidRPr="00191592">
              <w:rPr>
                <w:sz w:val="20"/>
                <w:szCs w:val="20"/>
              </w:rPr>
              <w:t xml:space="preserve"> each one on a separate sheet of paper.</w:t>
            </w:r>
            <w:r w:rsidR="002F0D74" w:rsidRPr="00191592">
              <w:rPr>
                <w:sz w:val="20"/>
                <w:szCs w:val="20"/>
              </w:rPr>
              <w:t xml:space="preserve">  </w:t>
            </w:r>
            <w:r w:rsidR="002F0D74" w:rsidRPr="00191592">
              <w:rPr>
                <w:i/>
                <w:sz w:val="20"/>
                <w:szCs w:val="20"/>
              </w:rPr>
              <w:t xml:space="preserve">(Explanations </w:t>
            </w:r>
            <w:r w:rsidR="00567850" w:rsidRPr="00191592">
              <w:rPr>
                <w:i/>
                <w:sz w:val="20"/>
                <w:szCs w:val="20"/>
              </w:rPr>
              <w:t>MUST</w:t>
            </w:r>
            <w:r w:rsidR="002F0D74" w:rsidRPr="00191592">
              <w:rPr>
                <w:i/>
                <w:sz w:val="20"/>
                <w:szCs w:val="20"/>
              </w:rPr>
              <w:t xml:space="preserve"> </w:t>
            </w:r>
            <w:r w:rsidR="00567850" w:rsidRPr="00191592">
              <w:rPr>
                <w:i/>
                <w:sz w:val="20"/>
                <w:szCs w:val="20"/>
              </w:rPr>
              <w:t xml:space="preserve">be </w:t>
            </w:r>
            <w:r w:rsidR="002F0D74" w:rsidRPr="00191592">
              <w:rPr>
                <w:i/>
                <w:sz w:val="20"/>
                <w:szCs w:val="20"/>
              </w:rPr>
              <w:t>typed.)</w:t>
            </w:r>
          </w:p>
        </w:tc>
        <w:tc>
          <w:tcPr>
            <w:tcW w:w="4950" w:type="dxa"/>
          </w:tcPr>
          <w:p w14:paraId="6F2E73FB" w14:textId="77777777" w:rsidR="00BA3CD5" w:rsidRPr="00191592" w:rsidRDefault="00BA3CD5" w:rsidP="00BA3CD5">
            <w:pPr>
              <w:rPr>
                <w:rFonts w:cs="Arial"/>
                <w:b/>
                <w:color w:val="000000"/>
                <w:sz w:val="20"/>
                <w:szCs w:val="20"/>
              </w:rPr>
            </w:pPr>
            <w:r w:rsidRPr="00191592">
              <w:rPr>
                <w:rFonts w:cs="Arial"/>
                <w:b/>
                <w:color w:val="000000"/>
                <w:sz w:val="20"/>
                <w:szCs w:val="20"/>
              </w:rPr>
              <w:t xml:space="preserve">What Did You Learn? </w:t>
            </w:r>
          </w:p>
          <w:p w14:paraId="64245E3D" w14:textId="77777777" w:rsidR="00BA3CD5" w:rsidRPr="00191592" w:rsidRDefault="00BA3CD5" w:rsidP="00BA3CD5">
            <w:pPr>
              <w:rPr>
                <w:rFonts w:cs="Arial"/>
                <w:color w:val="000000"/>
                <w:sz w:val="20"/>
                <w:szCs w:val="20"/>
              </w:rPr>
            </w:pPr>
            <w:r w:rsidRPr="00191592">
              <w:rPr>
                <w:rFonts w:cs="Arial"/>
                <w:color w:val="000000"/>
                <w:sz w:val="20"/>
                <w:szCs w:val="20"/>
              </w:rPr>
              <w:t xml:space="preserve">Each student </w:t>
            </w:r>
            <w:r w:rsidRPr="00191592">
              <w:rPr>
                <w:rFonts w:cs="Arial"/>
                <w:color w:val="000000"/>
                <w:sz w:val="20"/>
                <w:szCs w:val="20"/>
                <w:u w:val="single"/>
              </w:rPr>
              <w:t>writes a summary</w:t>
            </w:r>
            <w:r w:rsidRPr="00191592">
              <w:rPr>
                <w:rFonts w:cs="Arial"/>
                <w:color w:val="000000"/>
                <w:sz w:val="20"/>
                <w:szCs w:val="20"/>
              </w:rPr>
              <w:t xml:space="preserve"> of what he or she learned from a book just completed. The summary might include factual information, something learned about people in general, or something the student learned about himself or herself. </w:t>
            </w:r>
          </w:p>
          <w:p w14:paraId="6982A61D" w14:textId="77777777" w:rsidR="001030E1" w:rsidRDefault="00BA3CD5" w:rsidP="00FD52E1">
            <w:pPr>
              <w:rPr>
                <w:i/>
                <w:sz w:val="20"/>
                <w:szCs w:val="20"/>
              </w:rPr>
            </w:pPr>
            <w:r w:rsidRPr="00191592">
              <w:rPr>
                <w:i/>
                <w:sz w:val="20"/>
                <w:szCs w:val="20"/>
              </w:rPr>
              <w:t>(Written piece should be 1 page typed; Double-spaced, Arial or Times New Roman Font; 12 point Font size.)</w:t>
            </w:r>
          </w:p>
          <w:p w14:paraId="20C62766" w14:textId="157FF910" w:rsidR="00191592" w:rsidRPr="00191592" w:rsidRDefault="00191592" w:rsidP="00FD52E1">
            <w:pPr>
              <w:rPr>
                <w:i/>
                <w:sz w:val="20"/>
                <w:szCs w:val="20"/>
              </w:rPr>
            </w:pPr>
          </w:p>
        </w:tc>
      </w:tr>
      <w:tr w:rsidR="00E93459" w14:paraId="0285669B" w14:textId="77777777" w:rsidTr="00854C01">
        <w:tc>
          <w:tcPr>
            <w:tcW w:w="5035" w:type="dxa"/>
          </w:tcPr>
          <w:p w14:paraId="210A628D" w14:textId="456E77F2" w:rsidR="00616807" w:rsidRPr="00191592" w:rsidRDefault="00616807" w:rsidP="00616807">
            <w:pPr>
              <w:pStyle w:val="Heading3"/>
              <w:shd w:val="clear" w:color="auto" w:fill="FFFFFF"/>
              <w:spacing w:before="0"/>
              <w:jc w:val="both"/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n"/>
              </w:rPr>
            </w:pPr>
            <w:r w:rsidRPr="00191592">
              <w:rPr>
                <w:rFonts w:asciiTheme="minorHAnsi" w:hAnsiTheme="minorHAnsi" w:cs="Arial"/>
                <w:b/>
                <w:color w:val="auto"/>
                <w:sz w:val="20"/>
                <w:szCs w:val="20"/>
                <w:lang w:val="en"/>
              </w:rPr>
              <w:t>Book Trailers</w:t>
            </w:r>
          </w:p>
          <w:p w14:paraId="267384F4" w14:textId="2C34C0E5" w:rsidR="00616807" w:rsidRPr="00191592" w:rsidRDefault="00616807" w:rsidP="00616807">
            <w:pPr>
              <w:pStyle w:val="NormalWeb"/>
              <w:shd w:val="clear" w:color="auto" w:fill="FFFFFF"/>
              <w:spacing w:after="0"/>
              <w:jc w:val="both"/>
              <w:rPr>
                <w:rFonts w:asciiTheme="minorHAnsi" w:hAnsiTheme="minorHAnsi" w:cs="Arial"/>
                <w:sz w:val="20"/>
                <w:szCs w:val="20"/>
                <w:lang w:val="en"/>
              </w:rPr>
            </w:pPr>
            <w:r w:rsidRPr="00191592">
              <w:rPr>
                <w:rFonts w:asciiTheme="minorHAnsi" w:hAnsiTheme="minorHAnsi" w:cs="Arial"/>
                <w:sz w:val="20"/>
                <w:szCs w:val="20"/>
                <w:u w:val="single"/>
                <w:lang w:val="en"/>
              </w:rPr>
              <w:t>Create</w:t>
            </w:r>
            <w:r w:rsidRPr="00191592">
              <w:rPr>
                <w:rFonts w:asciiTheme="minorHAnsi" w:hAnsiTheme="minorHAnsi" w:cs="Arial"/>
                <w:sz w:val="20"/>
                <w:szCs w:val="20"/>
                <w:lang w:val="en"/>
              </w:rPr>
              <w:t xml:space="preserve"> a book trailer including the story's plot, setting, theme and main characters</w:t>
            </w:r>
            <w:r w:rsidR="00567850" w:rsidRPr="00191592">
              <w:rPr>
                <w:rFonts w:asciiTheme="minorHAnsi" w:hAnsiTheme="minorHAnsi" w:cs="Arial"/>
                <w:sz w:val="20"/>
                <w:szCs w:val="20"/>
                <w:lang w:val="en"/>
              </w:rPr>
              <w:t>.  You may</w:t>
            </w:r>
            <w:r w:rsidRPr="00191592">
              <w:rPr>
                <w:rFonts w:asciiTheme="minorHAnsi" w:hAnsiTheme="minorHAnsi" w:cs="Arial"/>
                <w:sz w:val="20"/>
                <w:szCs w:val="20"/>
                <w:lang w:val="en"/>
              </w:rPr>
              <w:t xml:space="preserve"> use</w:t>
            </w:r>
            <w:r w:rsidR="00567850" w:rsidRPr="00191592">
              <w:rPr>
                <w:rFonts w:asciiTheme="minorHAnsi" w:hAnsiTheme="minorHAnsi" w:cs="Arial"/>
                <w:sz w:val="20"/>
                <w:szCs w:val="20"/>
                <w:lang w:val="en"/>
              </w:rPr>
              <w:t xml:space="preserve"> </w:t>
            </w:r>
            <w:proofErr w:type="spellStart"/>
            <w:r w:rsidR="00567850" w:rsidRPr="00191592">
              <w:rPr>
                <w:rFonts w:asciiTheme="minorHAnsi" w:hAnsiTheme="minorHAnsi" w:cs="Arial"/>
                <w:sz w:val="20"/>
                <w:szCs w:val="20"/>
                <w:lang w:val="en"/>
              </w:rPr>
              <w:t>Animoto</w:t>
            </w:r>
            <w:proofErr w:type="spellEnd"/>
            <w:r w:rsidR="00567850" w:rsidRPr="00191592">
              <w:rPr>
                <w:rFonts w:asciiTheme="minorHAnsi" w:hAnsiTheme="minorHAnsi" w:cs="Arial"/>
                <w:sz w:val="20"/>
                <w:szCs w:val="20"/>
                <w:lang w:val="en"/>
              </w:rPr>
              <w:t xml:space="preserve">, iMovie or YouTube </w:t>
            </w:r>
            <w:r w:rsidRPr="00191592">
              <w:rPr>
                <w:rFonts w:asciiTheme="minorHAnsi" w:hAnsiTheme="minorHAnsi" w:cs="Arial"/>
                <w:sz w:val="20"/>
                <w:szCs w:val="20"/>
                <w:lang w:val="en"/>
              </w:rPr>
              <w:t>to create and publish videos.</w:t>
            </w:r>
          </w:p>
          <w:p w14:paraId="38C0544A" w14:textId="39FC4952" w:rsidR="00616807" w:rsidRPr="00191592" w:rsidRDefault="00616807" w:rsidP="00616807">
            <w:pPr>
              <w:pStyle w:val="NormalWeb"/>
              <w:shd w:val="clear" w:color="auto" w:fill="FFFFFF"/>
              <w:spacing w:after="0"/>
              <w:jc w:val="both"/>
              <w:rPr>
                <w:rFonts w:asciiTheme="minorHAnsi" w:hAnsiTheme="minorHAnsi" w:cs="Arial"/>
                <w:i/>
                <w:sz w:val="20"/>
                <w:szCs w:val="20"/>
                <w:lang w:val="en"/>
              </w:rPr>
            </w:pPr>
            <w:r w:rsidRPr="00191592">
              <w:rPr>
                <w:rFonts w:asciiTheme="minorHAnsi" w:hAnsiTheme="minorHAnsi" w:cs="Arial"/>
                <w:i/>
                <w:sz w:val="20"/>
                <w:szCs w:val="20"/>
                <w:lang w:val="en"/>
              </w:rPr>
              <w:t>(Video must be 1-3 minutes)</w:t>
            </w:r>
          </w:p>
          <w:p w14:paraId="3EEA71D9" w14:textId="37A5DA9A" w:rsidR="00E93459" w:rsidRPr="00191592" w:rsidRDefault="00E93459" w:rsidP="0022045C">
            <w:pPr>
              <w:rPr>
                <w:sz w:val="20"/>
                <w:szCs w:val="20"/>
              </w:rPr>
            </w:pPr>
          </w:p>
        </w:tc>
        <w:tc>
          <w:tcPr>
            <w:tcW w:w="4950" w:type="dxa"/>
          </w:tcPr>
          <w:p w14:paraId="7E48581C" w14:textId="77777777" w:rsidR="00854C01" w:rsidRPr="00191592" w:rsidRDefault="00854C01" w:rsidP="00854C01">
            <w:pPr>
              <w:rPr>
                <w:b/>
                <w:sz w:val="20"/>
                <w:szCs w:val="20"/>
              </w:rPr>
            </w:pPr>
            <w:r w:rsidRPr="00191592">
              <w:rPr>
                <w:b/>
                <w:sz w:val="20"/>
                <w:szCs w:val="20"/>
              </w:rPr>
              <w:t xml:space="preserve">Characters Come to Life. </w:t>
            </w:r>
          </w:p>
          <w:p w14:paraId="386933BE" w14:textId="245F4556" w:rsidR="00854C01" w:rsidRPr="00191592" w:rsidRDefault="00854C01" w:rsidP="00854C01">
            <w:pPr>
              <w:rPr>
                <w:sz w:val="20"/>
                <w:szCs w:val="20"/>
              </w:rPr>
            </w:pPr>
            <w:r w:rsidRPr="00191592">
              <w:rPr>
                <w:sz w:val="20"/>
                <w:szCs w:val="20"/>
              </w:rPr>
              <w:t xml:space="preserve">Each student creates life-size "portraits" of one of the characters from a book just read. The portrait should include a </w:t>
            </w:r>
            <w:r w:rsidRPr="00191592">
              <w:rPr>
                <w:sz w:val="20"/>
                <w:szCs w:val="20"/>
                <w:u w:val="single"/>
              </w:rPr>
              <w:t>written piece that tells about the character.</w:t>
            </w:r>
            <w:r w:rsidRPr="00191592">
              <w:rPr>
                <w:sz w:val="20"/>
                <w:szCs w:val="20"/>
              </w:rPr>
              <w:t xml:space="preserve"> The piece might also include information about events, traits, or conflicts in the book that involve that character. </w:t>
            </w:r>
            <w:r w:rsidR="00567850" w:rsidRPr="00191592">
              <w:rPr>
                <w:sz w:val="20"/>
                <w:szCs w:val="20"/>
              </w:rPr>
              <w:t xml:space="preserve"> </w:t>
            </w:r>
          </w:p>
          <w:p w14:paraId="27107035" w14:textId="77777777" w:rsidR="001030E1" w:rsidRDefault="00854C01" w:rsidP="00FD52E1">
            <w:pPr>
              <w:rPr>
                <w:i/>
                <w:sz w:val="20"/>
                <w:szCs w:val="20"/>
              </w:rPr>
            </w:pPr>
            <w:r w:rsidRPr="00191592">
              <w:rPr>
                <w:i/>
                <w:sz w:val="20"/>
                <w:szCs w:val="20"/>
              </w:rPr>
              <w:t>(Written piece should be one page typed; Double-spaced, Arial or Times New Roman Font; 12 point Font size.)</w:t>
            </w:r>
          </w:p>
          <w:p w14:paraId="431E7543" w14:textId="542B956E" w:rsidR="00191592" w:rsidRPr="00191592" w:rsidRDefault="00191592" w:rsidP="00FD52E1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52BE04ED" w14:textId="77777777" w:rsidR="00E93459" w:rsidRDefault="00E93459" w:rsidP="00C21DB7"/>
    <w:sectPr w:rsidR="00E93459" w:rsidSect="004B4C95">
      <w:footerReference w:type="default" r:id="rId10"/>
      <w:pgSz w:w="12240" w:h="15840"/>
      <w:pgMar w:top="245" w:right="720" w:bottom="245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E8E8A2" w14:textId="77777777" w:rsidR="00334352" w:rsidRDefault="00334352" w:rsidP="0001210F">
      <w:r>
        <w:separator/>
      </w:r>
    </w:p>
  </w:endnote>
  <w:endnote w:type="continuationSeparator" w:id="0">
    <w:p w14:paraId="572ED226" w14:textId="77777777" w:rsidR="00334352" w:rsidRDefault="00334352" w:rsidP="00012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DACBAD" w14:textId="4BDB66BD" w:rsidR="0068569F" w:rsidRDefault="00FD52E1" w:rsidP="0068569F">
    <w:pPr>
      <w:pStyle w:val="Footer"/>
      <w:jc w:val="center"/>
    </w:pPr>
    <w:r>
      <w:t>Creative assignments</w:t>
    </w:r>
    <w:r w:rsidR="0068569F">
      <w:t xml:space="preserve"> must be presented.</w:t>
    </w:r>
  </w:p>
  <w:p w14:paraId="2F458B71" w14:textId="77777777" w:rsidR="0001210F" w:rsidRDefault="000121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B41BC" w14:textId="77777777" w:rsidR="00334352" w:rsidRDefault="00334352" w:rsidP="0001210F">
      <w:r>
        <w:separator/>
      </w:r>
    </w:p>
  </w:footnote>
  <w:footnote w:type="continuationSeparator" w:id="0">
    <w:p w14:paraId="4C875B28" w14:textId="77777777" w:rsidR="00334352" w:rsidRDefault="00334352" w:rsidP="00012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30006"/>
    <w:multiLevelType w:val="hybridMultilevel"/>
    <w:tmpl w:val="180E3FA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F6ECD"/>
    <w:multiLevelType w:val="hybridMultilevel"/>
    <w:tmpl w:val="B9DA78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D2F42"/>
    <w:multiLevelType w:val="hybridMultilevel"/>
    <w:tmpl w:val="76B43D4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133180"/>
    <w:multiLevelType w:val="hybridMultilevel"/>
    <w:tmpl w:val="6826E70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194E25"/>
    <w:multiLevelType w:val="hybridMultilevel"/>
    <w:tmpl w:val="5B26516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D689C"/>
    <w:multiLevelType w:val="hybridMultilevel"/>
    <w:tmpl w:val="683E7434"/>
    <w:lvl w:ilvl="0" w:tplc="3E4C479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9D741D"/>
    <w:multiLevelType w:val="hybridMultilevel"/>
    <w:tmpl w:val="C1047278"/>
    <w:lvl w:ilvl="0" w:tplc="C400F0B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9D571C"/>
    <w:multiLevelType w:val="hybridMultilevel"/>
    <w:tmpl w:val="90CC6122"/>
    <w:lvl w:ilvl="0" w:tplc="F220711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459"/>
    <w:rsid w:val="0001210F"/>
    <w:rsid w:val="000A2FE9"/>
    <w:rsid w:val="001030E1"/>
    <w:rsid w:val="00191592"/>
    <w:rsid w:val="0022045C"/>
    <w:rsid w:val="002C20D7"/>
    <w:rsid w:val="002E128D"/>
    <w:rsid w:val="002F0D74"/>
    <w:rsid w:val="002F5B74"/>
    <w:rsid w:val="0032678C"/>
    <w:rsid w:val="00334352"/>
    <w:rsid w:val="00341367"/>
    <w:rsid w:val="00407F36"/>
    <w:rsid w:val="004113A4"/>
    <w:rsid w:val="004252F5"/>
    <w:rsid w:val="00452249"/>
    <w:rsid w:val="0047042C"/>
    <w:rsid w:val="004B4C95"/>
    <w:rsid w:val="004B78AE"/>
    <w:rsid w:val="00567850"/>
    <w:rsid w:val="005D238C"/>
    <w:rsid w:val="00616807"/>
    <w:rsid w:val="0068511D"/>
    <w:rsid w:val="0068569F"/>
    <w:rsid w:val="00756EBA"/>
    <w:rsid w:val="00853ED0"/>
    <w:rsid w:val="00854C01"/>
    <w:rsid w:val="008576FA"/>
    <w:rsid w:val="0087375C"/>
    <w:rsid w:val="008B5F9B"/>
    <w:rsid w:val="008B62E6"/>
    <w:rsid w:val="00981F09"/>
    <w:rsid w:val="009909BA"/>
    <w:rsid w:val="009E62CA"/>
    <w:rsid w:val="00A05043"/>
    <w:rsid w:val="00A14D32"/>
    <w:rsid w:val="00A40D9B"/>
    <w:rsid w:val="00B03A50"/>
    <w:rsid w:val="00B16DEB"/>
    <w:rsid w:val="00B22E27"/>
    <w:rsid w:val="00BA3CD5"/>
    <w:rsid w:val="00C21DB7"/>
    <w:rsid w:val="00CB40C4"/>
    <w:rsid w:val="00D21918"/>
    <w:rsid w:val="00D36EC5"/>
    <w:rsid w:val="00D65E9C"/>
    <w:rsid w:val="00DA0E2C"/>
    <w:rsid w:val="00E1794F"/>
    <w:rsid w:val="00E55E0D"/>
    <w:rsid w:val="00E7555D"/>
    <w:rsid w:val="00E759A0"/>
    <w:rsid w:val="00E93459"/>
    <w:rsid w:val="00EB0528"/>
    <w:rsid w:val="00F4277E"/>
    <w:rsid w:val="00FB2ED4"/>
    <w:rsid w:val="00FD5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E2348E"/>
  <w15:chartTrackingRefBased/>
  <w15:docId w15:val="{7D361355-E3BF-4940-9DE7-497F52B8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E9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E62CA"/>
    <w:pPr>
      <w:spacing w:after="24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04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045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121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10F"/>
  </w:style>
  <w:style w:type="paragraph" w:styleId="Footer">
    <w:name w:val="footer"/>
    <w:basedOn w:val="Normal"/>
    <w:link w:val="FooterChar"/>
    <w:uiPriority w:val="99"/>
    <w:unhideWhenUsed/>
    <w:rsid w:val="000121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1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3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1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447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9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3986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307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405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aisons2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ABFA15955A4A41B578FF65188B3E7A" ma:contentTypeVersion="12" ma:contentTypeDescription="Create a new document." ma:contentTypeScope="" ma:versionID="0d2be843ee358f09524f94b7ac72c7db">
  <xsd:schema xmlns:xsd="http://www.w3.org/2001/XMLSchema" xmlns:xs="http://www.w3.org/2001/XMLSchema" xmlns:p="http://schemas.microsoft.com/office/2006/metadata/properties" xmlns:ns3="c2d5b24f-4081-4d28-a220-dd6f6bbe9446" xmlns:ns4="16afbebc-ab32-44c2-80b1-4304b5458266" targetNamespace="http://schemas.microsoft.com/office/2006/metadata/properties" ma:root="true" ma:fieldsID="c57518f27062640c48e436d19355c162" ns3:_="" ns4:_="">
    <xsd:import namespace="c2d5b24f-4081-4d28-a220-dd6f6bbe9446"/>
    <xsd:import namespace="16afbebc-ab32-44c2-80b1-4304b5458266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d5b24f-4081-4d28-a220-dd6f6bbe944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internalName="SharingHintHash" ma:readOnly="true">
      <xsd:simpleType>
        <xsd:restriction base="dms:Text"/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afbebc-ab32-44c2-80b1-4304b54582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9A0B455-B9F1-4044-84FA-1B4A3C8F90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2d5b24f-4081-4d28-a220-dd6f6bbe9446"/>
    <ds:schemaRef ds:uri="16afbebc-ab32-44c2-80b1-4304b545826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FC522A7-8FCB-47AB-B48E-3889E13B0D5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A76631-7BD5-47B3-B7BB-D18CB41AC224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16afbebc-ab32-44c2-80b1-4304b5458266"/>
    <ds:schemaRef ds:uri="c2d5b24f-4081-4d28-a220-dd6f6bbe9446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135</TotalTime>
  <Pages>1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Faison, Sherrhonda</dc:creator>
  <cp:keywords/>
  <dc:description/>
  <cp:lastModifiedBy>Faison, Sherrhonda</cp:lastModifiedBy>
  <cp:revision>13</cp:revision>
  <cp:lastPrinted>2019-10-10T13:54:00Z</cp:lastPrinted>
  <dcterms:created xsi:type="dcterms:W3CDTF">2019-09-27T15:43:00Z</dcterms:created>
  <dcterms:modified xsi:type="dcterms:W3CDTF">2019-10-10T14:10:00Z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  <property fmtid="{D5CDD505-2E9C-101B-9397-08002B2CF9AE}" pid="3" name="ContentTypeId">
    <vt:lpwstr>0x0101009DABFA15955A4A41B578FF65188B3E7A</vt:lpwstr>
  </property>
</Properties>
</file>