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E4047" w14:textId="77777777" w:rsidR="00E0287C" w:rsidRDefault="00000000">
      <w:pPr>
        <w:pStyle w:val="Standard"/>
        <w:jc w:val="right"/>
      </w:pPr>
      <w:r>
        <w:rPr>
          <w:rFonts w:ascii="Century Gothic" w:hAnsi="Century Gothic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4DE1D" wp14:editId="10D9E1AB">
                <wp:simplePos x="0" y="0"/>
                <wp:positionH relativeFrom="margin">
                  <wp:align>left</wp:align>
                </wp:positionH>
                <wp:positionV relativeFrom="paragraph">
                  <wp:posOffset>648967</wp:posOffset>
                </wp:positionV>
                <wp:extent cx="2654302" cy="901068"/>
                <wp:effectExtent l="0" t="0" r="12698" b="13332"/>
                <wp:wrapSquare wrapText="bothSides"/>
                <wp:docPr id="64434516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2" cy="901068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458252" w14:textId="77777777" w:rsidR="00E0287C" w:rsidRDefault="00E0287C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</w:p>
                          <w:p w14:paraId="2DA55C81" w14:textId="77777777" w:rsidR="00E0287C" w:rsidRDefault="00000000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2025 Open Field </w:t>
                            </w:r>
                          </w:p>
                          <w:p w14:paraId="3BDA9D1A" w14:textId="77777777" w:rsidR="00E0287C" w:rsidRDefault="00000000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>&amp; Tryout Form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54DE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1.1pt;width:209pt;height:70.9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" fillcolor="#e7e6e6" strokeweight=".26467mm">
                <v:textbox>
                  <w:txbxContent>
                    <w:p w14:paraId="48458252" w14:textId="77777777" w:rsidR="00E0287C" w:rsidRDefault="00E0287C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</w:p>
                    <w:p w14:paraId="2DA55C81" w14:textId="77777777" w:rsidR="00E0287C" w:rsidRDefault="00000000">
                      <w:pPr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 xml:space="preserve">2025 Open Field </w:t>
                      </w:r>
                    </w:p>
                    <w:p w14:paraId="3BDA9D1A" w14:textId="77777777" w:rsidR="00E0287C" w:rsidRDefault="00000000">
                      <w:pPr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>&amp; Tryout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1B31C83" wp14:editId="1F599AB2">
            <wp:extent cx="2173720" cy="1222662"/>
            <wp:effectExtent l="0" t="0" r="0" b="0"/>
            <wp:docPr id="805583127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73720" cy="12226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</w:t>
      </w:r>
    </w:p>
    <w:p w14:paraId="7D6488F4" w14:textId="77777777" w:rsidR="00E0287C" w:rsidRDefault="00000000">
      <w:pPr>
        <w:pStyle w:val="Standard"/>
        <w:ind w:left="638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904E9E" wp14:editId="7A24E6D3">
                <wp:simplePos x="0" y="0"/>
                <wp:positionH relativeFrom="column">
                  <wp:posOffset>4184010</wp:posOffset>
                </wp:positionH>
                <wp:positionV relativeFrom="paragraph">
                  <wp:posOffset>76837</wp:posOffset>
                </wp:positionV>
                <wp:extent cx="2113919" cy="1403988"/>
                <wp:effectExtent l="0" t="0" r="631" b="5712"/>
                <wp:wrapSquare wrapText="bothSides"/>
                <wp:docPr id="28486717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3919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1C824B3" w14:textId="77777777" w:rsidR="00E0287C" w:rsidRDefault="00000000"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Deerlake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Softball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04E9E" id="_x0000_s1027" type="#_x0000_t202" style="position:absolute;left:0;text-align:left;margin-left:329.45pt;margin-top:6.05pt;width:166.45pt;height:110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" stroked="f">
                <v:textbox style="mso-fit-shape-to-text:t">
                  <w:txbxContent>
                    <w:p w14:paraId="71C824B3" w14:textId="77777777" w:rsidR="00E0287C" w:rsidRDefault="00000000"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Deerlake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Softball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sz w:val="36"/>
          <w:szCs w:val="36"/>
        </w:rPr>
        <w:t xml:space="preserve">      </w:t>
      </w:r>
    </w:p>
    <w:p w14:paraId="14E6FC71" w14:textId="77777777" w:rsidR="00E0287C" w:rsidRDefault="00E0287C">
      <w:pPr>
        <w:pStyle w:val="Standard"/>
        <w:ind w:left="6381"/>
        <w:jc w:val="center"/>
        <w:rPr>
          <w:rFonts w:ascii="Century Gothic" w:hAnsi="Century Gothic"/>
          <w:b/>
          <w:bCs/>
        </w:rPr>
      </w:pPr>
    </w:p>
    <w:p w14:paraId="7C6F4201" w14:textId="77777777" w:rsidR="00E0287C" w:rsidRDefault="00E0287C">
      <w:pPr>
        <w:pStyle w:val="Standard"/>
        <w:ind w:left="6381"/>
        <w:jc w:val="center"/>
        <w:rPr>
          <w:rFonts w:ascii="Century Gothic" w:hAnsi="Century Gothic"/>
          <w:b/>
          <w:bCs/>
        </w:rPr>
      </w:pPr>
    </w:p>
    <w:p w14:paraId="53442117" w14:textId="77777777" w:rsidR="00E0287C" w:rsidRDefault="00000000">
      <w:pPr>
        <w:pStyle w:val="Standard"/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B82E47" wp14:editId="58D43CEC">
                <wp:simplePos x="0" y="0"/>
                <wp:positionH relativeFrom="column">
                  <wp:posOffset>-31162</wp:posOffset>
                </wp:positionH>
                <wp:positionV relativeFrom="paragraph">
                  <wp:posOffset>46844</wp:posOffset>
                </wp:positionV>
                <wp:extent cx="6493510" cy="0"/>
                <wp:effectExtent l="0" t="0" r="0" b="0"/>
                <wp:wrapNone/>
                <wp:docPr id="67595818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3510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02C98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3" o:spid="_x0000_s1026" type="#_x0000_t32" style="position:absolute;margin-left:-2.45pt;margin-top:3.7pt;width:511.3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" strokeweight=".17625mm">
                <v:stroke joinstyle="miter"/>
              </v:shape>
            </w:pict>
          </mc:Fallback>
        </mc:AlternateContent>
      </w:r>
    </w:p>
    <w:p w14:paraId="77B64B97" w14:textId="77777777" w:rsidR="00E0287C" w:rsidRDefault="00E0287C">
      <w:pPr>
        <w:pStyle w:val="Standard"/>
        <w:rPr>
          <w:rFonts w:ascii="Century Gothic" w:hAnsi="Century Gothic"/>
        </w:rPr>
      </w:pPr>
    </w:p>
    <w:p w14:paraId="277ED0B3" w14:textId="77777777" w:rsidR="00E0287C" w:rsidRDefault="00000000">
      <w:pPr>
        <w:pStyle w:val="Standard"/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320F8F" wp14:editId="588BDB62">
                <wp:simplePos x="0" y="0"/>
                <wp:positionH relativeFrom="column">
                  <wp:posOffset>1102364</wp:posOffset>
                </wp:positionH>
                <wp:positionV relativeFrom="paragraph">
                  <wp:posOffset>165104</wp:posOffset>
                </wp:positionV>
                <wp:extent cx="5390516" cy="5715"/>
                <wp:effectExtent l="0" t="0" r="19684" b="32385"/>
                <wp:wrapNone/>
                <wp:docPr id="768260735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90516" cy="5715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CB5B02" id="Straight Connector 6" o:spid="_x0000_s1026" type="#_x0000_t32" style="position:absolute;margin-left:86.8pt;margin-top:13pt;width:424.45pt;height:.4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" strokeweight=".17625mm">
                <v:stroke joinstyle="miter"/>
              </v:shape>
            </w:pict>
          </mc:Fallback>
        </mc:AlternateContent>
      </w:r>
      <w:r>
        <w:rPr>
          <w:rFonts w:ascii="Century Gothic" w:hAnsi="Century Gothic"/>
        </w:rPr>
        <w:t xml:space="preserve">Student Name </w:t>
      </w:r>
    </w:p>
    <w:p w14:paraId="47192BC8" w14:textId="77777777" w:rsidR="00E0287C" w:rsidRDefault="00E0287C">
      <w:pPr>
        <w:pStyle w:val="Standard"/>
        <w:rPr>
          <w:rFonts w:ascii="Century Gothic" w:hAnsi="Century Gothic"/>
        </w:rPr>
      </w:pPr>
    </w:p>
    <w:p w14:paraId="2BB17FCF" w14:textId="77777777" w:rsidR="00E0287C" w:rsidRDefault="00000000">
      <w:pPr>
        <w:pStyle w:val="Standard"/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6C10CD" wp14:editId="34CD45EA">
                <wp:simplePos x="0" y="0"/>
                <wp:positionH relativeFrom="column">
                  <wp:posOffset>2727956</wp:posOffset>
                </wp:positionH>
                <wp:positionV relativeFrom="paragraph">
                  <wp:posOffset>172721</wp:posOffset>
                </wp:positionV>
                <wp:extent cx="3737610" cy="0"/>
                <wp:effectExtent l="0" t="0" r="0" b="0"/>
                <wp:wrapNone/>
                <wp:docPr id="29661368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7610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DB75B5" id="Straight Connector 14" o:spid="_x0000_s1026" type="#_x0000_t32" style="position:absolute;margin-left:214.8pt;margin-top:13.6pt;width:294.3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" strokeweight=".17625mm">
                <v:stroke joinstyle="miter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FFF9C0" wp14:editId="141D0921">
                <wp:simplePos x="0" y="0"/>
                <wp:positionH relativeFrom="column">
                  <wp:posOffset>937259</wp:posOffset>
                </wp:positionH>
                <wp:positionV relativeFrom="paragraph">
                  <wp:posOffset>172721</wp:posOffset>
                </wp:positionV>
                <wp:extent cx="793114" cy="0"/>
                <wp:effectExtent l="0" t="0" r="0" b="0"/>
                <wp:wrapNone/>
                <wp:docPr id="278587966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3114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F2E131" id="Straight Connector 13" o:spid="_x0000_s1026" type="#_x0000_t32" style="position:absolute;margin-left:73.8pt;margin-top:13.6pt;width:62.4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" strokeweight=".17625mm">
                <v:stroke joinstyle="miter"/>
              </v:shape>
            </w:pict>
          </mc:Fallback>
        </mc:AlternateContent>
      </w:r>
      <w:r>
        <w:rPr>
          <w:rFonts w:ascii="Century Gothic" w:hAnsi="Century Gothic"/>
        </w:rPr>
        <w:t>Grade Level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Date of Birth</w:t>
      </w:r>
    </w:p>
    <w:p w14:paraId="5380EE1B" w14:textId="77777777" w:rsidR="00E0287C" w:rsidRDefault="00E0287C">
      <w:pPr>
        <w:pStyle w:val="Standard"/>
        <w:rPr>
          <w:rFonts w:ascii="Century Gothic" w:hAnsi="Century Gothic"/>
        </w:rPr>
      </w:pPr>
    </w:p>
    <w:p w14:paraId="143B6DB5" w14:textId="77777777" w:rsidR="00E0287C" w:rsidRDefault="00000000">
      <w:pPr>
        <w:pStyle w:val="Standard"/>
        <w:rPr>
          <w:rFonts w:ascii="Century Gothic" w:hAnsi="Century Gothic"/>
        </w:rPr>
      </w:pPr>
      <w:r>
        <w:rPr>
          <w:rFonts w:ascii="Century Gothic" w:hAnsi="Century Gothic"/>
        </w:rPr>
        <w:t>Parent Name(s)</w:t>
      </w:r>
    </w:p>
    <w:p w14:paraId="46EC81CF" w14:textId="77777777" w:rsidR="00E0287C" w:rsidRDefault="00000000">
      <w:pPr>
        <w:pStyle w:val="Standard"/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F3EA51" wp14:editId="0070E92A">
                <wp:simplePos x="0" y="0"/>
                <wp:positionH relativeFrom="column">
                  <wp:posOffset>1187448</wp:posOffset>
                </wp:positionH>
                <wp:positionV relativeFrom="paragraph">
                  <wp:posOffset>6986</wp:posOffset>
                </wp:positionV>
                <wp:extent cx="5314950" cy="12701"/>
                <wp:effectExtent l="0" t="0" r="19050" b="25399"/>
                <wp:wrapNone/>
                <wp:docPr id="825753789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4950" cy="12701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06310A" id="Straight Connector 7" o:spid="_x0000_s1026" type="#_x0000_t32" style="position:absolute;margin-left:93.5pt;margin-top:.55pt;width:418.5pt;height:1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" strokeweight=".17625mm">
                <v:stroke joinstyle="miter"/>
              </v:shape>
            </w:pict>
          </mc:Fallback>
        </mc:AlternateContent>
      </w:r>
    </w:p>
    <w:p w14:paraId="7A3CBFDB" w14:textId="77777777" w:rsidR="00E0287C" w:rsidRDefault="00000000">
      <w:pPr>
        <w:pStyle w:val="Standard"/>
        <w:rPr>
          <w:rFonts w:ascii="Century Gothic" w:hAnsi="Century Gothic"/>
        </w:rPr>
      </w:pPr>
      <w:r>
        <w:rPr>
          <w:rFonts w:ascii="Century Gothic" w:hAnsi="Century Gothic"/>
        </w:rPr>
        <w:t>Parent Phone #</w:t>
      </w:r>
    </w:p>
    <w:p w14:paraId="079936B6" w14:textId="77777777" w:rsidR="00E0287C" w:rsidRDefault="00000000">
      <w:pPr>
        <w:pStyle w:val="Standard"/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ADAB88" wp14:editId="4F9A2785">
                <wp:simplePos x="0" y="0"/>
                <wp:positionH relativeFrom="column">
                  <wp:posOffset>1140457</wp:posOffset>
                </wp:positionH>
                <wp:positionV relativeFrom="paragraph">
                  <wp:posOffset>19046</wp:posOffset>
                </wp:positionV>
                <wp:extent cx="5390516" cy="0"/>
                <wp:effectExtent l="0" t="0" r="0" b="0"/>
                <wp:wrapNone/>
                <wp:docPr id="649005673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0516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690092" id="Straight Connector 8" o:spid="_x0000_s1026" type="#_x0000_t32" style="position:absolute;margin-left:89.8pt;margin-top:1.5pt;width:424.4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" strokeweight=".17625mm">
                <v:stroke joinstyle="miter"/>
              </v:shape>
            </w:pict>
          </mc:Fallback>
        </mc:AlternateContent>
      </w:r>
    </w:p>
    <w:p w14:paraId="1BD4AB3A" w14:textId="77777777" w:rsidR="00E0287C" w:rsidRDefault="00000000">
      <w:pPr>
        <w:pStyle w:val="Standard"/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EAF79D" wp14:editId="3C2A1F8C">
                <wp:simplePos x="0" y="0"/>
                <wp:positionH relativeFrom="column">
                  <wp:posOffset>937259</wp:posOffset>
                </wp:positionH>
                <wp:positionV relativeFrom="paragraph">
                  <wp:posOffset>162562</wp:posOffset>
                </wp:positionV>
                <wp:extent cx="5593714" cy="0"/>
                <wp:effectExtent l="0" t="0" r="0" b="0"/>
                <wp:wrapNone/>
                <wp:docPr id="1831280157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3714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AF12A5" id="Straight Connector 9" o:spid="_x0000_s1026" type="#_x0000_t32" style="position:absolute;margin-left:73.8pt;margin-top:12.8pt;width:440.4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" strokeweight=".17625mm">
                <v:stroke joinstyle="miter"/>
              </v:shape>
            </w:pict>
          </mc:Fallback>
        </mc:AlternateContent>
      </w:r>
      <w:r>
        <w:rPr>
          <w:rFonts w:ascii="Century Gothic" w:hAnsi="Century Gothic"/>
        </w:rPr>
        <w:t>Parent Email</w:t>
      </w:r>
    </w:p>
    <w:p w14:paraId="48B99202" w14:textId="77777777" w:rsidR="00E0287C" w:rsidRDefault="00E0287C">
      <w:pPr>
        <w:pStyle w:val="Standard"/>
        <w:rPr>
          <w:rFonts w:ascii="Century Gothic" w:hAnsi="Century Gothic"/>
        </w:rPr>
      </w:pPr>
    </w:p>
    <w:p w14:paraId="12232A93" w14:textId="77777777" w:rsidR="00E0287C" w:rsidRDefault="00E0287C">
      <w:pPr>
        <w:pStyle w:val="Standard"/>
        <w:rPr>
          <w:rFonts w:ascii="Century Gothic" w:hAnsi="Century Gothic"/>
        </w:rPr>
      </w:pPr>
    </w:p>
    <w:p w14:paraId="6A2506B1" w14:textId="77777777" w:rsidR="00E0287C" w:rsidRDefault="00000000">
      <w:pPr>
        <w:pStyle w:val="Standard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Tryout Dates &amp; Times:</w:t>
      </w:r>
    </w:p>
    <w:p w14:paraId="297EA478" w14:textId="77777777" w:rsidR="00E0287C" w:rsidRDefault="00000000">
      <w:pPr>
        <w:pStyle w:val="Standard"/>
        <w:rPr>
          <w:rFonts w:ascii="Century Gothic" w:hAnsi="Century Gothic"/>
        </w:rPr>
      </w:pPr>
      <w:r>
        <w:rPr>
          <w:rFonts w:ascii="Century Gothic" w:hAnsi="Century Gothic"/>
        </w:rPr>
        <w:tab/>
        <w:t>Monday, February 24 @ 4:00-5:30PM</w:t>
      </w:r>
    </w:p>
    <w:p w14:paraId="7A786635" w14:textId="77777777" w:rsidR="00E0287C" w:rsidRDefault="00000000">
      <w:pPr>
        <w:pStyle w:val="Standard"/>
        <w:rPr>
          <w:rFonts w:ascii="Century Gothic" w:hAnsi="Century Gothic"/>
        </w:rPr>
      </w:pPr>
      <w:r>
        <w:rPr>
          <w:rFonts w:ascii="Century Gothic" w:hAnsi="Century Gothic"/>
        </w:rPr>
        <w:tab/>
        <w:t>Wednesday, February 26 @ 4:00-5:30PM</w:t>
      </w:r>
    </w:p>
    <w:p w14:paraId="77F5FE8E" w14:textId="77777777" w:rsidR="00E0287C" w:rsidRDefault="00E0287C">
      <w:pPr>
        <w:pStyle w:val="Standard"/>
        <w:rPr>
          <w:rFonts w:ascii="Century Gothic" w:hAnsi="Century Gothic"/>
        </w:rPr>
      </w:pPr>
    </w:p>
    <w:p w14:paraId="33337ECE" w14:textId="77777777" w:rsidR="00E0287C" w:rsidRDefault="00E0287C">
      <w:pPr>
        <w:pStyle w:val="Standard"/>
        <w:rPr>
          <w:rFonts w:ascii="Century Gothic" w:hAnsi="Century Gothic"/>
        </w:rPr>
      </w:pPr>
    </w:p>
    <w:p w14:paraId="599469FE" w14:textId="77777777" w:rsidR="00E0287C" w:rsidRDefault="00000000">
      <w:pPr>
        <w:pStyle w:val="Standard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ALL GIRLS WHO WISH TO TRY OUT MUST BE ABLE TO FULFILL THE FOLLOWING CRITERIA:</w:t>
      </w:r>
    </w:p>
    <w:p w14:paraId="2DB32837" w14:textId="77777777" w:rsidR="00E0287C" w:rsidRDefault="00000000">
      <w:pPr>
        <w:pStyle w:val="Standard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Have proof of a current physical form from a doctor on file in the front office. (A physical is valid for 12 months from the date when it was obtained.)</w:t>
      </w:r>
    </w:p>
    <w:p w14:paraId="4D1A91E2" w14:textId="77777777" w:rsidR="00E0287C" w:rsidRDefault="00000000">
      <w:pPr>
        <w:pStyle w:val="Standard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Have a current Activities Form on file in the front office (blue form turned into C Period at the beginning of the year).</w:t>
      </w:r>
    </w:p>
    <w:p w14:paraId="0F5B6505" w14:textId="77777777" w:rsidR="00E0287C" w:rsidRDefault="00000000">
      <w:pPr>
        <w:pStyle w:val="Standard"/>
        <w:numPr>
          <w:ilvl w:val="0"/>
          <w:numId w:val="1"/>
        </w:numPr>
      </w:pPr>
      <w:r>
        <w:rPr>
          <w:rFonts w:ascii="Century Gothic" w:hAnsi="Century Gothic"/>
        </w:rPr>
        <w:t xml:space="preserve">Have a </w:t>
      </w:r>
      <w:r>
        <w:rPr>
          <w:rFonts w:ascii="Century Gothic" w:hAnsi="Century Gothic"/>
          <w:u w:val="single"/>
        </w:rPr>
        <w:t>minimum</w:t>
      </w:r>
      <w:r>
        <w:rPr>
          <w:rFonts w:ascii="Century Gothic" w:hAnsi="Century Gothic"/>
        </w:rPr>
        <w:t xml:space="preserve"> 2.0 GPA for the prior nine weeks or prior semester.</w:t>
      </w:r>
    </w:p>
    <w:p w14:paraId="403F2318" w14:textId="77777777" w:rsidR="00E0287C" w:rsidRDefault="00000000">
      <w:pPr>
        <w:pStyle w:val="Standard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Return this permission slip to Mr. Burkey prior to participating in tryouts.</w:t>
      </w:r>
    </w:p>
    <w:p w14:paraId="513224FD" w14:textId="77777777" w:rsidR="00E0287C" w:rsidRDefault="00E0287C">
      <w:pPr>
        <w:pStyle w:val="Standard"/>
        <w:rPr>
          <w:rFonts w:ascii="Century Gothic" w:hAnsi="Century Gothic"/>
        </w:rPr>
      </w:pPr>
    </w:p>
    <w:p w14:paraId="0BC1CC83" w14:textId="77777777" w:rsidR="00E0287C" w:rsidRDefault="00E0287C">
      <w:pPr>
        <w:pStyle w:val="Standard"/>
        <w:rPr>
          <w:rFonts w:ascii="Century Gothic" w:hAnsi="Century Gothic"/>
        </w:rPr>
      </w:pPr>
    </w:p>
    <w:p w14:paraId="24CF85D3" w14:textId="77777777" w:rsidR="00E0287C" w:rsidRDefault="00000000">
      <w:pPr>
        <w:pStyle w:val="Standard"/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090BB6" wp14:editId="71131463">
                <wp:simplePos x="0" y="0"/>
                <wp:positionH relativeFrom="column">
                  <wp:posOffset>1311907</wp:posOffset>
                </wp:positionH>
                <wp:positionV relativeFrom="paragraph">
                  <wp:posOffset>180337</wp:posOffset>
                </wp:positionV>
                <wp:extent cx="5092065" cy="0"/>
                <wp:effectExtent l="0" t="0" r="0" b="0"/>
                <wp:wrapNone/>
                <wp:docPr id="162072700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2065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C9AA4E" id="Straight Connector 15" o:spid="_x0000_s1026" type="#_x0000_t32" style="position:absolute;margin-left:103.3pt;margin-top:14.2pt;width:400.9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" strokeweight=".17625mm">
                <v:stroke joinstyle="miter"/>
              </v:shape>
            </w:pict>
          </mc:Fallback>
        </mc:AlternateContent>
      </w:r>
      <w:r>
        <w:rPr>
          <w:rFonts w:ascii="Century Gothic" w:hAnsi="Century Gothic"/>
        </w:rPr>
        <w:t>Student Signature</w:t>
      </w:r>
    </w:p>
    <w:p w14:paraId="484DA706" w14:textId="77777777" w:rsidR="00E0287C" w:rsidRDefault="00E0287C">
      <w:pPr>
        <w:pStyle w:val="Standard"/>
        <w:rPr>
          <w:rFonts w:ascii="Century Gothic" w:hAnsi="Century Gothic"/>
        </w:rPr>
      </w:pPr>
    </w:p>
    <w:p w14:paraId="660D73EF" w14:textId="77777777" w:rsidR="00E0287C" w:rsidRDefault="00000000">
      <w:pPr>
        <w:pStyle w:val="Standard"/>
        <w:rPr>
          <w:rFonts w:ascii="Century Gothic" w:hAnsi="Century Gothic"/>
        </w:rPr>
      </w:pPr>
      <w:r>
        <w:rPr>
          <w:rFonts w:ascii="Century Gothic" w:hAnsi="Century Gothic"/>
        </w:rPr>
        <w:t>I give my child permission to try out for the Deerlake Softball Team:</w:t>
      </w:r>
    </w:p>
    <w:p w14:paraId="2D25811A" w14:textId="77777777" w:rsidR="00E0287C" w:rsidRDefault="00E0287C">
      <w:pPr>
        <w:pStyle w:val="Standard"/>
        <w:rPr>
          <w:rFonts w:ascii="Century Gothic" w:hAnsi="Century Gothic"/>
        </w:rPr>
      </w:pPr>
    </w:p>
    <w:p w14:paraId="12D67DCB" w14:textId="77777777" w:rsidR="00E0287C" w:rsidRDefault="00000000">
      <w:pPr>
        <w:pStyle w:val="Standard"/>
      </w:pPr>
      <w:r>
        <w:rPr>
          <w:rFonts w:ascii="Century Gothic" w:hAnsi="Century Gothic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0220EA" wp14:editId="60B569BA">
                <wp:simplePos x="0" y="0"/>
                <wp:positionH relativeFrom="margin">
                  <wp:posOffset>-11430</wp:posOffset>
                </wp:positionH>
                <wp:positionV relativeFrom="paragraph">
                  <wp:posOffset>510536</wp:posOffset>
                </wp:positionV>
                <wp:extent cx="6317617" cy="698501"/>
                <wp:effectExtent l="0" t="0" r="26033" b="25399"/>
                <wp:wrapSquare wrapText="bothSides"/>
                <wp:docPr id="137442520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7617" cy="698501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6A5F375" w14:textId="77777777" w:rsidR="00E0287C" w:rsidRDefault="00000000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Open field dates and times will be sent out via Remind and/or word-of-mouth.</w:t>
                            </w:r>
                          </w:p>
                          <w:p w14:paraId="3779BAA7" w14:textId="77777777" w:rsidR="00E0287C" w:rsidRDefault="00000000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Text code 32312 to 81010 to join the Remind group. (Or enter code under “Add a class / Join existing class” in the Remind app.)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220EA" id="_x0000_s1028" type="#_x0000_t202" style="position:absolute;margin-left:-.9pt;margin-top:40.2pt;width:497.45pt;height:5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" fillcolor="#e7e6e6" strokeweight=".26467mm">
                <v:textbox>
                  <w:txbxContent>
                    <w:p w14:paraId="56A5F375" w14:textId="77777777" w:rsidR="00E0287C" w:rsidRDefault="00000000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Open field dates and times will be sent out via Remind and/or word-of-mouth.</w:t>
                      </w:r>
                    </w:p>
                    <w:p w14:paraId="3779BAA7" w14:textId="77777777" w:rsidR="00E0287C" w:rsidRDefault="00000000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Text code 32312 to 81010 to join the Remind group. (Or enter code under “Add a class / Join existing class” in the Remind app.)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entury Gothic" w:hAnsi="Century Gothic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A5F1AB" wp14:editId="3B34F295">
                <wp:simplePos x="0" y="0"/>
                <wp:positionH relativeFrom="column">
                  <wp:posOffset>4906012</wp:posOffset>
                </wp:positionH>
                <wp:positionV relativeFrom="paragraph">
                  <wp:posOffset>175893</wp:posOffset>
                </wp:positionV>
                <wp:extent cx="1498601" cy="0"/>
                <wp:effectExtent l="0" t="0" r="0" b="0"/>
                <wp:wrapNone/>
                <wp:docPr id="94166423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8601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8DF36D" id="Straight Connector 17" o:spid="_x0000_s1026" type="#_x0000_t32" style="position:absolute;margin-left:386.3pt;margin-top:13.85pt;width:118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" strokeweight=".17625mm">
                <v:stroke joinstyle="miter"/>
              </v:shape>
            </w:pict>
          </mc:Fallback>
        </mc:AlternateContent>
      </w:r>
      <w:r>
        <w:rPr>
          <w:rFonts w:ascii="Century Gothic" w:hAnsi="Century Gothic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4B0036" wp14:editId="4D541FC3">
                <wp:simplePos x="0" y="0"/>
                <wp:positionH relativeFrom="column">
                  <wp:posOffset>1229355</wp:posOffset>
                </wp:positionH>
                <wp:positionV relativeFrom="paragraph">
                  <wp:posOffset>175893</wp:posOffset>
                </wp:positionV>
                <wp:extent cx="3155951" cy="0"/>
                <wp:effectExtent l="0" t="0" r="0" b="0"/>
                <wp:wrapNone/>
                <wp:docPr id="718547274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5951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334ED5" id="Straight Connector 16" o:spid="_x0000_s1026" type="#_x0000_t32" style="position:absolute;margin-left:96.8pt;margin-top:13.85pt;width:248.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" strokeweight=".17625mm">
                <v:stroke joinstyle="miter"/>
              </v:shape>
            </w:pict>
          </mc:Fallback>
        </mc:AlternateContent>
      </w:r>
      <w:r>
        <w:rPr>
          <w:rFonts w:ascii="Century Gothic" w:hAnsi="Century Gothic"/>
        </w:rPr>
        <w:t>Parent Signature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Date</w:t>
      </w:r>
    </w:p>
    <w:p w14:paraId="49A482D4" w14:textId="77777777" w:rsidR="00E0287C" w:rsidRDefault="00E0287C">
      <w:pPr>
        <w:pStyle w:val="Standard"/>
        <w:rPr>
          <w:rFonts w:ascii="Century Gothic" w:hAnsi="Century Gothic"/>
        </w:rPr>
      </w:pPr>
    </w:p>
    <w:p w14:paraId="473BCDB1" w14:textId="77777777" w:rsidR="00E0287C" w:rsidRDefault="00E0287C">
      <w:pPr>
        <w:pStyle w:val="Standard"/>
        <w:jc w:val="center"/>
        <w:rPr>
          <w:rFonts w:ascii="Century Gothic" w:hAnsi="Century Gothic"/>
        </w:rPr>
      </w:pPr>
    </w:p>
    <w:p w14:paraId="5C4ECE80" w14:textId="77777777" w:rsidR="00E0287C" w:rsidRDefault="00000000">
      <w:pPr>
        <w:pStyle w:val="Standard"/>
        <w:jc w:val="center"/>
      </w:pPr>
      <w:r>
        <w:rPr>
          <w:rFonts w:ascii="Century Gothic" w:hAnsi="Century Gothic"/>
          <w:b/>
          <w:bCs/>
        </w:rPr>
        <w:t xml:space="preserve">***Return this signed form to Mr. Burkey by Friday, February </w:t>
      </w:r>
      <w:proofErr w:type="gramStart"/>
      <w:r>
        <w:rPr>
          <w:rFonts w:ascii="Century Gothic" w:hAnsi="Century Gothic"/>
          <w:b/>
          <w:bCs/>
        </w:rPr>
        <w:t>21**</w:t>
      </w:r>
      <w:proofErr w:type="gramEnd"/>
      <w:r>
        <w:rPr>
          <w:rFonts w:ascii="Century Gothic" w:hAnsi="Century Gothic"/>
          <w:b/>
          <w:bCs/>
        </w:rPr>
        <w:t>*</w:t>
      </w:r>
    </w:p>
    <w:sectPr w:rsidR="00E0287C">
      <w:pgSz w:w="12240" w:h="15840"/>
      <w:pgMar w:top="630" w:right="1134" w:bottom="63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84629" w14:textId="77777777" w:rsidR="00375B5B" w:rsidRDefault="00375B5B">
      <w:r>
        <w:separator/>
      </w:r>
    </w:p>
  </w:endnote>
  <w:endnote w:type="continuationSeparator" w:id="0">
    <w:p w14:paraId="1C850D42" w14:textId="77777777" w:rsidR="00375B5B" w:rsidRDefault="0037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79500" w14:textId="77777777" w:rsidR="00375B5B" w:rsidRDefault="00375B5B">
      <w:r>
        <w:rPr>
          <w:color w:val="000000"/>
        </w:rPr>
        <w:separator/>
      </w:r>
    </w:p>
  </w:footnote>
  <w:footnote w:type="continuationSeparator" w:id="0">
    <w:p w14:paraId="789B3952" w14:textId="77777777" w:rsidR="00375B5B" w:rsidRDefault="00375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0812BA"/>
    <w:multiLevelType w:val="multilevel"/>
    <w:tmpl w:val="3676B28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377054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0287C"/>
    <w:rsid w:val="00375B5B"/>
    <w:rsid w:val="00574808"/>
    <w:rsid w:val="00DE6B36"/>
    <w:rsid w:val="00E0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C4DC7"/>
  <w15:docId w15:val="{6B442859-2E3A-414A-B9C7-A757664E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Kendal Powell</dc:creator>
  <cp:lastModifiedBy>Kendal Powell</cp:lastModifiedBy>
  <cp:revision>2</cp:revision>
  <dcterms:created xsi:type="dcterms:W3CDTF">2025-01-29T13:46:00Z</dcterms:created>
  <dcterms:modified xsi:type="dcterms:W3CDTF">2025-01-29T13:46:00Z</dcterms:modified>
</cp:coreProperties>
</file>