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577283EE" w14:textId="77777777">
        <w:tc>
          <w:tcPr>
            <w:tcW w:w="11016" w:type="dxa"/>
            <w:shd w:val="clear" w:color="auto" w:fill="2A4F1C" w:themeFill="accent1" w:themeFillShade="80"/>
          </w:tcPr>
          <w:bookmarkStart w:id="0" w:name="_top"/>
          <w:bookmarkEnd w:id="0"/>
          <w:p w14:paraId="6ED40937" w14:textId="77777777"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51A70">
              <w:t>April</w:t>
            </w:r>
            <w:r>
              <w:fldChar w:fldCharType="end"/>
            </w:r>
          </w:p>
        </w:tc>
      </w:tr>
      <w:tr w:rsidR="00EA415B" w14:paraId="236B428E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2A4F1C" w:themeFill="accent1" w:themeFillShade="80"/>
          </w:tcPr>
          <w:p w14:paraId="5F3C3287" w14:textId="77777777"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51A70">
              <w:t>2020</w:t>
            </w:r>
            <w:r>
              <w:fldChar w:fldCharType="end"/>
            </w:r>
          </w:p>
        </w:tc>
      </w:tr>
      <w:tr w:rsidR="00EA415B" w14:paraId="428E0AF6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4E50F6F" w14:textId="1AA79817" w:rsidR="00EA415B" w:rsidRDefault="00051A70">
            <w:pPr>
              <w:pStyle w:val="Subtitle"/>
            </w:pPr>
            <w:r>
              <w:t>First Grade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14:paraId="16C693F6" w14:textId="77777777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14:paraId="5E475FF3" w14:textId="7993CD7F" w:rsidR="00EA415B" w:rsidRDefault="006B5478">
            <w:pPr>
              <w:pStyle w:val="Title"/>
            </w:pPr>
            <w:r>
              <w:t>JGR</w:t>
            </w:r>
            <w:r w:rsidR="00464569">
              <w:t xml:space="preserve"> Virtual</w:t>
            </w:r>
            <w:r w:rsidR="00051A70">
              <w:t xml:space="preserve"> Distance Learning Calendar</w:t>
            </w:r>
          </w:p>
          <w:p w14:paraId="7338CC49" w14:textId="6A21490F" w:rsidR="006B5478" w:rsidRPr="006B5478" w:rsidRDefault="002B1A1A">
            <w:pPr>
              <w:pStyle w:val="BodyText"/>
            </w:pPr>
            <w:r>
              <w:t>E</w:t>
            </w:r>
            <w:r w:rsidR="00464569">
              <w:t xml:space="preserve">njoy </w:t>
            </w:r>
            <w:r w:rsidR="00051A70">
              <w:t>educational video</w:t>
            </w:r>
            <w:r>
              <w:t xml:space="preserve">s </w:t>
            </w:r>
            <w:r w:rsidR="00464569">
              <w:t>by clicking on each link.</w:t>
            </w:r>
          </w:p>
        </w:tc>
        <w:tc>
          <w:tcPr>
            <w:tcW w:w="4186" w:type="dxa"/>
          </w:tcPr>
          <w:p w14:paraId="6501F2A5" w14:textId="7FC1DC23" w:rsidR="00EA415B" w:rsidRDefault="00051A7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D8E483" wp14:editId="24401C7F">
                      <wp:extent cx="2512060" cy="2000250"/>
                      <wp:effectExtent l="0" t="0" r="254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2060" cy="2000250"/>
                                <a:chOff x="0" y="0"/>
                                <a:chExt cx="2512060" cy="21575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2060" cy="141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xt Box 6"/>
                              <wps:cNvSpPr txBox="1"/>
                              <wps:spPr>
                                <a:xfrm flipV="1">
                                  <a:off x="0" y="1833880"/>
                                  <a:ext cx="2512060" cy="323626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65318C" w14:textId="37085DBE" w:rsidR="00747A98" w:rsidRPr="00051A70" w:rsidRDefault="00747A98" w:rsidP="00051A7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D8E483" id="Group 7" o:spid="_x0000_s1026" style="width:197.8pt;height:157.5pt;mso-position-horizontal-relative:char;mso-position-vertical-relative:line" coordsize="25120,21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width:25120;height:14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8" type="#_x0000_t202" style="position:absolute;top:18338;width:25120;height:323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" stroked="f">
                        <v:textbox>
                          <w:txbxContent>
                            <w:p w14:paraId="5265318C" w14:textId="37085DBE" w:rsidR="00747A98" w:rsidRPr="00051A70" w:rsidRDefault="00747A98" w:rsidP="00051A70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757"/>
        <w:gridCol w:w="2385"/>
        <w:gridCol w:w="986"/>
        <w:gridCol w:w="2434"/>
        <w:gridCol w:w="936"/>
        <w:gridCol w:w="2304"/>
        <w:gridCol w:w="982"/>
      </w:tblGrid>
      <w:tr w:rsidR="007E32F9" w14:paraId="58F2535D" w14:textId="77777777" w:rsidTr="007E3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EB6A40D502564CB5AC670298C183757F"/>
            </w:placeholder>
            <w:temporary/>
            <w:showingPlcHdr/>
            <w15:appearance w15:val="hidden"/>
          </w:sdtPr>
          <w:sdtContent>
            <w:tc>
              <w:tcPr>
                <w:tcW w:w="757" w:type="dxa"/>
              </w:tcPr>
              <w:p w14:paraId="5B270D0C" w14:textId="77777777" w:rsidR="00EA415B" w:rsidRDefault="00375B27">
                <w:pPr>
                  <w:pStyle w:val="Days"/>
                </w:pPr>
                <w:r w:rsidRPr="007E32F9">
                  <w:rPr>
                    <w:sz w:val="16"/>
                    <w:szCs w:val="16"/>
                  </w:rPr>
                  <w:t>Sunday</w:t>
                </w:r>
              </w:p>
            </w:tc>
          </w:sdtContent>
        </w:sdt>
        <w:tc>
          <w:tcPr>
            <w:tcW w:w="2385" w:type="dxa"/>
          </w:tcPr>
          <w:p w14:paraId="042C668C" w14:textId="77777777" w:rsidR="00EA415B" w:rsidRDefault="00747A98">
            <w:pPr>
              <w:pStyle w:val="Days"/>
            </w:pPr>
            <w:sdt>
              <w:sdtPr>
                <w:id w:val="2141225648"/>
                <w:placeholder>
                  <w:docPart w:val="4D558743A5E448A595CD42CFE8182E25"/>
                </w:placeholder>
                <w:temporary/>
                <w:showingPlcHdr/>
                <w15:appearance w15:val="hidden"/>
              </w:sdtPr>
              <w:sdtContent>
                <w:r w:rsidR="00375B27">
                  <w:t>Monday</w:t>
                </w:r>
              </w:sdtContent>
            </w:sdt>
          </w:p>
        </w:tc>
        <w:tc>
          <w:tcPr>
            <w:tcW w:w="986" w:type="dxa"/>
          </w:tcPr>
          <w:p w14:paraId="3666AC87" w14:textId="77777777" w:rsidR="00EA415B" w:rsidRDefault="00747A98">
            <w:pPr>
              <w:pStyle w:val="Days"/>
            </w:pPr>
            <w:sdt>
              <w:sdtPr>
                <w:id w:val="-225834277"/>
                <w:placeholder>
                  <w:docPart w:val="5B3FC6FBE3C446B1B921A65329E9633A"/>
                </w:placeholder>
                <w:temporary/>
                <w:showingPlcHdr/>
                <w15:appearance w15:val="hidden"/>
              </w:sdtPr>
              <w:sdtContent>
                <w:r w:rsidR="00375B27">
                  <w:t>Tuesday</w:t>
                </w:r>
              </w:sdtContent>
            </w:sdt>
          </w:p>
        </w:tc>
        <w:tc>
          <w:tcPr>
            <w:tcW w:w="2434" w:type="dxa"/>
          </w:tcPr>
          <w:p w14:paraId="1BF57C34" w14:textId="77777777" w:rsidR="00EA415B" w:rsidRDefault="00747A98">
            <w:pPr>
              <w:pStyle w:val="Days"/>
            </w:pPr>
            <w:sdt>
              <w:sdtPr>
                <w:id w:val="-1121838800"/>
                <w:placeholder>
                  <w:docPart w:val="7E43C67C52984EE49EFE747CD3D4A309"/>
                </w:placeholder>
                <w:temporary/>
                <w:showingPlcHdr/>
                <w15:appearance w15:val="hidden"/>
              </w:sdtPr>
              <w:sdtContent>
                <w:r w:rsidR="00375B27">
                  <w:t>Wednesday</w:t>
                </w:r>
              </w:sdtContent>
            </w:sdt>
          </w:p>
        </w:tc>
        <w:tc>
          <w:tcPr>
            <w:tcW w:w="936" w:type="dxa"/>
          </w:tcPr>
          <w:p w14:paraId="33AAA378" w14:textId="77777777" w:rsidR="00EA415B" w:rsidRDefault="00747A98">
            <w:pPr>
              <w:pStyle w:val="Days"/>
            </w:pPr>
            <w:sdt>
              <w:sdtPr>
                <w:id w:val="-1805692476"/>
                <w:placeholder>
                  <w:docPart w:val="9ACFFCF44CC34D3492AE8652C6967961"/>
                </w:placeholder>
                <w:temporary/>
                <w:showingPlcHdr/>
                <w15:appearance w15:val="hidden"/>
              </w:sdtPr>
              <w:sdtContent>
                <w:r w:rsidR="00375B27">
                  <w:t>Thursday</w:t>
                </w:r>
              </w:sdtContent>
            </w:sdt>
          </w:p>
        </w:tc>
        <w:tc>
          <w:tcPr>
            <w:tcW w:w="2304" w:type="dxa"/>
          </w:tcPr>
          <w:p w14:paraId="344DFE7F" w14:textId="77777777" w:rsidR="00EA415B" w:rsidRDefault="00747A98">
            <w:pPr>
              <w:pStyle w:val="Days"/>
            </w:pPr>
            <w:sdt>
              <w:sdtPr>
                <w:id w:val="815225377"/>
                <w:placeholder>
                  <w:docPart w:val="23CB3B90D15D4AE39D78C8A3831991BB"/>
                </w:placeholder>
                <w:temporary/>
                <w:showingPlcHdr/>
                <w15:appearance w15:val="hidden"/>
              </w:sdtPr>
              <w:sdtContent>
                <w:r w:rsidR="00375B27">
                  <w:t>Friday</w:t>
                </w:r>
              </w:sdtContent>
            </w:sdt>
          </w:p>
        </w:tc>
        <w:tc>
          <w:tcPr>
            <w:tcW w:w="982" w:type="dxa"/>
          </w:tcPr>
          <w:p w14:paraId="2F29280D" w14:textId="77777777" w:rsidR="00EA415B" w:rsidRDefault="00747A98">
            <w:pPr>
              <w:pStyle w:val="Days"/>
            </w:pPr>
            <w:sdt>
              <w:sdtPr>
                <w:id w:val="36251574"/>
                <w:placeholder>
                  <w:docPart w:val="E3400FD680FF44CDA2648351E1F81A8C"/>
                </w:placeholder>
                <w:temporary/>
                <w:showingPlcHdr/>
                <w15:appearance w15:val="hidden"/>
              </w:sdtPr>
              <w:sdtContent>
                <w:r w:rsidR="00375B27" w:rsidRPr="007E32F9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7E32F9" w14:paraId="260D1639" w14:textId="77777777" w:rsidTr="007E32F9">
        <w:tc>
          <w:tcPr>
            <w:tcW w:w="757" w:type="dxa"/>
            <w:tcBorders>
              <w:bottom w:val="nil"/>
            </w:tcBorders>
          </w:tcPr>
          <w:p w14:paraId="6374EC0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1A70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385" w:type="dxa"/>
            <w:tcBorders>
              <w:bottom w:val="nil"/>
            </w:tcBorders>
          </w:tcPr>
          <w:p w14:paraId="1790A3B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1A70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51A7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986" w:type="dxa"/>
            <w:tcBorders>
              <w:bottom w:val="nil"/>
            </w:tcBorders>
          </w:tcPr>
          <w:p w14:paraId="22E45F2C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1A70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51A7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434" w:type="dxa"/>
            <w:tcBorders>
              <w:bottom w:val="nil"/>
            </w:tcBorders>
          </w:tcPr>
          <w:p w14:paraId="2E23D25C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1A70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1356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051A7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936" w:type="dxa"/>
            <w:tcBorders>
              <w:bottom w:val="nil"/>
            </w:tcBorders>
          </w:tcPr>
          <w:p w14:paraId="2F49CFD1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1A70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51A7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51A7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1A7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051A7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304" w:type="dxa"/>
            <w:tcBorders>
              <w:bottom w:val="nil"/>
            </w:tcBorders>
          </w:tcPr>
          <w:p w14:paraId="3DB647D6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1A70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51A7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51A7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1A7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051A7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982" w:type="dxa"/>
            <w:tcBorders>
              <w:bottom w:val="nil"/>
            </w:tcBorders>
          </w:tcPr>
          <w:p w14:paraId="14EEBE74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1A70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51A7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51A7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1A7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51A70">
              <w:rPr>
                <w:noProof/>
              </w:rPr>
              <w:t>4</w:t>
            </w:r>
            <w:r>
              <w:fldChar w:fldCharType="end"/>
            </w:r>
          </w:p>
        </w:tc>
      </w:tr>
      <w:tr w:rsidR="007E32F9" w14:paraId="4D63D159" w14:textId="77777777" w:rsidTr="00747A98">
        <w:trPr>
          <w:trHeight w:hRule="exact" w:val="180"/>
        </w:trPr>
        <w:tc>
          <w:tcPr>
            <w:tcW w:w="757" w:type="dxa"/>
            <w:tcBorders>
              <w:top w:val="nil"/>
              <w:bottom w:val="single" w:sz="6" w:space="0" w:color="BFBFBF" w:themeColor="background1" w:themeShade="BF"/>
            </w:tcBorders>
          </w:tcPr>
          <w:p w14:paraId="5F1A5761" w14:textId="77777777" w:rsidR="00EA415B" w:rsidRDefault="00EA415B"/>
        </w:tc>
        <w:tc>
          <w:tcPr>
            <w:tcW w:w="2385" w:type="dxa"/>
            <w:tcBorders>
              <w:top w:val="nil"/>
              <w:bottom w:val="single" w:sz="6" w:space="0" w:color="BFBFBF" w:themeColor="background1" w:themeShade="BF"/>
            </w:tcBorders>
          </w:tcPr>
          <w:p w14:paraId="109719CE" w14:textId="77777777" w:rsidR="00EA415B" w:rsidRDefault="00EA415B"/>
        </w:tc>
        <w:tc>
          <w:tcPr>
            <w:tcW w:w="986" w:type="dxa"/>
            <w:tcBorders>
              <w:top w:val="nil"/>
              <w:bottom w:val="single" w:sz="6" w:space="0" w:color="BFBFBF" w:themeColor="background1" w:themeShade="BF"/>
            </w:tcBorders>
          </w:tcPr>
          <w:p w14:paraId="0FC5A717" w14:textId="77777777" w:rsidR="00EA415B" w:rsidRDefault="00EA415B"/>
        </w:tc>
        <w:tc>
          <w:tcPr>
            <w:tcW w:w="2434" w:type="dxa"/>
            <w:tcBorders>
              <w:top w:val="nil"/>
              <w:bottom w:val="single" w:sz="6" w:space="0" w:color="BFBFBF" w:themeColor="background1" w:themeShade="BF"/>
            </w:tcBorders>
          </w:tcPr>
          <w:p w14:paraId="2CA7DA20" w14:textId="77777777" w:rsidR="00EA415B" w:rsidRDefault="00EA415B"/>
        </w:tc>
        <w:tc>
          <w:tcPr>
            <w:tcW w:w="936" w:type="dxa"/>
            <w:tcBorders>
              <w:top w:val="nil"/>
              <w:bottom w:val="single" w:sz="6" w:space="0" w:color="BFBFBF" w:themeColor="background1" w:themeShade="BF"/>
            </w:tcBorders>
          </w:tcPr>
          <w:p w14:paraId="3E67BD04" w14:textId="77777777" w:rsidR="00EA415B" w:rsidRDefault="00EA415B"/>
        </w:tc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2CCB0F8E" w14:textId="77777777" w:rsidR="00EA415B" w:rsidRDefault="00EA415B"/>
        </w:tc>
        <w:tc>
          <w:tcPr>
            <w:tcW w:w="982" w:type="dxa"/>
            <w:tcBorders>
              <w:top w:val="nil"/>
              <w:bottom w:val="single" w:sz="6" w:space="0" w:color="BFBFBF" w:themeColor="background1" w:themeShade="BF"/>
            </w:tcBorders>
          </w:tcPr>
          <w:p w14:paraId="052090E8" w14:textId="77777777" w:rsidR="00EA415B" w:rsidRDefault="00EA415B"/>
        </w:tc>
      </w:tr>
      <w:tr w:rsidR="007E32F9" w14:paraId="693BFB8D" w14:textId="77777777" w:rsidTr="007E32F9">
        <w:tc>
          <w:tcPr>
            <w:tcW w:w="757" w:type="dxa"/>
            <w:tcBorders>
              <w:top w:val="single" w:sz="6" w:space="0" w:color="BFBFBF" w:themeColor="background1" w:themeShade="BF"/>
              <w:bottom w:val="nil"/>
            </w:tcBorders>
          </w:tcPr>
          <w:p w14:paraId="09631E99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51A7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385" w:type="dxa"/>
            <w:tcBorders>
              <w:top w:val="single" w:sz="6" w:space="0" w:color="BFBFBF" w:themeColor="background1" w:themeShade="BF"/>
              <w:bottom w:val="nil"/>
            </w:tcBorders>
          </w:tcPr>
          <w:p w14:paraId="3A999033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51A7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bottom w:val="nil"/>
            </w:tcBorders>
          </w:tcPr>
          <w:p w14:paraId="303DCC58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51A7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434" w:type="dxa"/>
            <w:tcBorders>
              <w:top w:val="single" w:sz="6" w:space="0" w:color="BFBFBF" w:themeColor="background1" w:themeShade="BF"/>
              <w:bottom w:val="nil"/>
            </w:tcBorders>
          </w:tcPr>
          <w:p w14:paraId="4DD5215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51A7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936" w:type="dxa"/>
            <w:tcBorders>
              <w:top w:val="single" w:sz="6" w:space="0" w:color="BFBFBF" w:themeColor="background1" w:themeShade="BF"/>
              <w:bottom w:val="nil"/>
            </w:tcBorders>
          </w:tcPr>
          <w:p w14:paraId="046BCFA2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51A7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6" w:space="0" w:color="BFBFBF" w:themeColor="background1" w:themeShade="BF"/>
              <w:bottom w:val="nil"/>
            </w:tcBorders>
          </w:tcPr>
          <w:p w14:paraId="37093DF6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51A7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982" w:type="dxa"/>
            <w:tcBorders>
              <w:top w:val="single" w:sz="6" w:space="0" w:color="BFBFBF" w:themeColor="background1" w:themeShade="BF"/>
              <w:bottom w:val="nil"/>
            </w:tcBorders>
          </w:tcPr>
          <w:p w14:paraId="789AE479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51A70">
              <w:rPr>
                <w:noProof/>
              </w:rPr>
              <w:t>11</w:t>
            </w:r>
            <w:r>
              <w:fldChar w:fldCharType="end"/>
            </w:r>
          </w:p>
        </w:tc>
      </w:tr>
      <w:tr w:rsidR="007E32F9" w14:paraId="64EA3A51" w14:textId="77777777" w:rsidTr="00747A98">
        <w:trPr>
          <w:trHeight w:hRule="exact" w:val="80"/>
        </w:trPr>
        <w:tc>
          <w:tcPr>
            <w:tcW w:w="757" w:type="dxa"/>
            <w:tcBorders>
              <w:top w:val="nil"/>
              <w:bottom w:val="single" w:sz="6" w:space="0" w:color="BFBFBF" w:themeColor="background1" w:themeShade="BF"/>
            </w:tcBorders>
          </w:tcPr>
          <w:p w14:paraId="3D2E4B55" w14:textId="77777777" w:rsidR="00EA415B" w:rsidRDefault="00EA415B"/>
        </w:tc>
        <w:tc>
          <w:tcPr>
            <w:tcW w:w="2385" w:type="dxa"/>
            <w:tcBorders>
              <w:top w:val="nil"/>
              <w:bottom w:val="single" w:sz="6" w:space="0" w:color="BFBFBF" w:themeColor="background1" w:themeShade="BF"/>
            </w:tcBorders>
          </w:tcPr>
          <w:p w14:paraId="340CC011" w14:textId="77777777" w:rsidR="00EA415B" w:rsidRDefault="00EA415B"/>
        </w:tc>
        <w:tc>
          <w:tcPr>
            <w:tcW w:w="986" w:type="dxa"/>
            <w:tcBorders>
              <w:top w:val="nil"/>
              <w:bottom w:val="single" w:sz="6" w:space="0" w:color="BFBFBF" w:themeColor="background1" w:themeShade="BF"/>
            </w:tcBorders>
          </w:tcPr>
          <w:p w14:paraId="68310AE3" w14:textId="77777777" w:rsidR="00EA415B" w:rsidRDefault="00EA415B"/>
        </w:tc>
        <w:tc>
          <w:tcPr>
            <w:tcW w:w="2434" w:type="dxa"/>
            <w:tcBorders>
              <w:top w:val="nil"/>
              <w:bottom w:val="single" w:sz="6" w:space="0" w:color="BFBFBF" w:themeColor="background1" w:themeShade="BF"/>
            </w:tcBorders>
          </w:tcPr>
          <w:p w14:paraId="3C7BA7F1" w14:textId="77777777" w:rsidR="00EA415B" w:rsidRDefault="00EA415B"/>
        </w:tc>
        <w:tc>
          <w:tcPr>
            <w:tcW w:w="936" w:type="dxa"/>
            <w:tcBorders>
              <w:top w:val="nil"/>
              <w:bottom w:val="single" w:sz="6" w:space="0" w:color="BFBFBF" w:themeColor="background1" w:themeShade="BF"/>
            </w:tcBorders>
          </w:tcPr>
          <w:p w14:paraId="6EE69D98" w14:textId="77777777" w:rsidR="00EA415B" w:rsidRDefault="00EA415B"/>
        </w:tc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2038B047" w14:textId="77777777" w:rsidR="00EA415B" w:rsidRDefault="00EA415B"/>
        </w:tc>
        <w:tc>
          <w:tcPr>
            <w:tcW w:w="982" w:type="dxa"/>
            <w:tcBorders>
              <w:top w:val="nil"/>
              <w:bottom w:val="single" w:sz="6" w:space="0" w:color="BFBFBF" w:themeColor="background1" w:themeShade="BF"/>
            </w:tcBorders>
          </w:tcPr>
          <w:p w14:paraId="39CF688A" w14:textId="77777777" w:rsidR="00EA415B" w:rsidRDefault="00EA415B"/>
        </w:tc>
      </w:tr>
      <w:tr w:rsidR="007E32F9" w14:paraId="0C92BC87" w14:textId="77777777" w:rsidTr="007E32F9">
        <w:tc>
          <w:tcPr>
            <w:tcW w:w="757" w:type="dxa"/>
            <w:tcBorders>
              <w:top w:val="single" w:sz="6" w:space="0" w:color="BFBFBF" w:themeColor="background1" w:themeShade="BF"/>
              <w:bottom w:val="nil"/>
            </w:tcBorders>
          </w:tcPr>
          <w:p w14:paraId="08CC1A82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51A7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385" w:type="dxa"/>
            <w:tcBorders>
              <w:top w:val="single" w:sz="6" w:space="0" w:color="BFBFBF" w:themeColor="background1" w:themeShade="BF"/>
              <w:bottom w:val="nil"/>
            </w:tcBorders>
          </w:tcPr>
          <w:p w14:paraId="1921A1FB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51A7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bottom w:val="nil"/>
            </w:tcBorders>
          </w:tcPr>
          <w:p w14:paraId="3A4FC8D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51A7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434" w:type="dxa"/>
            <w:tcBorders>
              <w:top w:val="single" w:sz="6" w:space="0" w:color="BFBFBF" w:themeColor="background1" w:themeShade="BF"/>
              <w:bottom w:val="nil"/>
            </w:tcBorders>
          </w:tcPr>
          <w:p w14:paraId="21D9A658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51A7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936" w:type="dxa"/>
            <w:tcBorders>
              <w:top w:val="single" w:sz="6" w:space="0" w:color="BFBFBF" w:themeColor="background1" w:themeShade="BF"/>
              <w:bottom w:val="nil"/>
            </w:tcBorders>
          </w:tcPr>
          <w:p w14:paraId="35CF529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51A7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6" w:space="0" w:color="BFBFBF" w:themeColor="background1" w:themeShade="BF"/>
              <w:bottom w:val="nil"/>
            </w:tcBorders>
          </w:tcPr>
          <w:p w14:paraId="6D9F3AEC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51A7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982" w:type="dxa"/>
            <w:tcBorders>
              <w:top w:val="single" w:sz="6" w:space="0" w:color="BFBFBF" w:themeColor="background1" w:themeShade="BF"/>
              <w:bottom w:val="nil"/>
            </w:tcBorders>
          </w:tcPr>
          <w:p w14:paraId="10A45D0F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51A70">
              <w:rPr>
                <w:noProof/>
              </w:rPr>
              <w:t>18</w:t>
            </w:r>
            <w:r>
              <w:fldChar w:fldCharType="end"/>
            </w:r>
          </w:p>
        </w:tc>
      </w:tr>
      <w:tr w:rsidR="007E32F9" w14:paraId="38955DD7" w14:textId="77777777" w:rsidTr="007E32F9">
        <w:trPr>
          <w:trHeight w:hRule="exact" w:val="1548"/>
        </w:trPr>
        <w:tc>
          <w:tcPr>
            <w:tcW w:w="757" w:type="dxa"/>
            <w:tcBorders>
              <w:top w:val="nil"/>
              <w:bottom w:val="single" w:sz="6" w:space="0" w:color="BFBFBF" w:themeColor="background1" w:themeShade="BF"/>
            </w:tcBorders>
          </w:tcPr>
          <w:p w14:paraId="745743BB" w14:textId="77777777" w:rsidR="00EA415B" w:rsidRDefault="00EA415B"/>
        </w:tc>
        <w:tc>
          <w:tcPr>
            <w:tcW w:w="2385" w:type="dxa"/>
            <w:tcBorders>
              <w:top w:val="nil"/>
              <w:bottom w:val="single" w:sz="6" w:space="0" w:color="BFBFBF" w:themeColor="background1" w:themeShade="BF"/>
            </w:tcBorders>
          </w:tcPr>
          <w:p w14:paraId="519D3270" w14:textId="77777777" w:rsidR="00EA415B" w:rsidRDefault="00992C34">
            <w:r>
              <w:t>Long O:</w:t>
            </w:r>
          </w:p>
          <w:p w14:paraId="5902A1B4" w14:textId="77777777" w:rsidR="006B5478" w:rsidRDefault="00747A98">
            <w:hyperlink r:id="rId13" w:history="1">
              <w:r w:rsidR="006B5478" w:rsidRPr="006B5478">
                <w:rPr>
                  <w:rStyle w:val="Hyperlink"/>
                </w:rPr>
                <w:t>https://youtu.be/NZHn2UhrLZM</w:t>
              </w:r>
            </w:hyperlink>
          </w:p>
          <w:p w14:paraId="52CE6215" w14:textId="56E28ECC" w:rsidR="00EE15A6" w:rsidRDefault="00EE15A6">
            <w:r>
              <w:t xml:space="preserve">Measuring Length: </w:t>
            </w:r>
            <w:hyperlink r:id="rId14" w:history="1">
              <w:r w:rsidRPr="00EE15A6">
                <w:rPr>
                  <w:rStyle w:val="Hyperlink"/>
                </w:rPr>
                <w:t>https://youtu.be/VIQg8e0erEE</w:t>
              </w:r>
            </w:hyperlink>
          </w:p>
        </w:tc>
        <w:tc>
          <w:tcPr>
            <w:tcW w:w="986" w:type="dxa"/>
            <w:tcBorders>
              <w:top w:val="nil"/>
              <w:bottom w:val="single" w:sz="6" w:space="0" w:color="BFBFBF" w:themeColor="background1" w:themeShade="BF"/>
            </w:tcBorders>
          </w:tcPr>
          <w:p w14:paraId="529590ED" w14:textId="77777777" w:rsidR="00EA415B" w:rsidRDefault="00EA415B"/>
        </w:tc>
        <w:tc>
          <w:tcPr>
            <w:tcW w:w="2434" w:type="dxa"/>
            <w:tcBorders>
              <w:top w:val="nil"/>
              <w:bottom w:val="single" w:sz="6" w:space="0" w:color="BFBFBF" w:themeColor="background1" w:themeShade="BF"/>
            </w:tcBorders>
          </w:tcPr>
          <w:p w14:paraId="40309C50" w14:textId="77777777" w:rsidR="00EA415B" w:rsidRDefault="00BE1CEF">
            <w:r>
              <w:t xml:space="preserve">Main Idea: </w:t>
            </w:r>
          </w:p>
          <w:p w14:paraId="392E2DAA" w14:textId="77777777" w:rsidR="00BE1CEF" w:rsidRDefault="00747A98">
            <w:hyperlink r:id="rId15" w:history="1">
              <w:r w:rsidR="00BE1CEF" w:rsidRPr="00BE1CEF">
                <w:rPr>
                  <w:rStyle w:val="Hyperlink"/>
                </w:rPr>
                <w:t>https://youtu.be/mkZo2zVKJR4</w:t>
              </w:r>
            </w:hyperlink>
          </w:p>
          <w:p w14:paraId="10588BEA" w14:textId="77777777" w:rsidR="00BE1CEF" w:rsidRDefault="007E32F9">
            <w:r>
              <w:t>Order Length:</w:t>
            </w:r>
          </w:p>
          <w:p w14:paraId="4EE5B102" w14:textId="16E81D8D" w:rsidR="007E32F9" w:rsidRDefault="00747A98">
            <w:hyperlink r:id="rId16" w:history="1">
              <w:r w:rsidR="007E32F9" w:rsidRPr="007E32F9">
                <w:rPr>
                  <w:rStyle w:val="Hyperlink"/>
                </w:rPr>
                <w:t>https://youtu.be/ryIxBrO1bJY</w:t>
              </w:r>
            </w:hyperlink>
          </w:p>
        </w:tc>
        <w:tc>
          <w:tcPr>
            <w:tcW w:w="936" w:type="dxa"/>
            <w:tcBorders>
              <w:top w:val="nil"/>
              <w:bottom w:val="single" w:sz="6" w:space="0" w:color="BFBFBF" w:themeColor="background1" w:themeShade="BF"/>
            </w:tcBorders>
          </w:tcPr>
          <w:p w14:paraId="5CC47C8E" w14:textId="77777777" w:rsidR="00EA415B" w:rsidRDefault="00EA415B"/>
        </w:tc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05FC0E8D" w14:textId="77777777" w:rsidR="00EA415B" w:rsidRDefault="007E32F9">
            <w:r>
              <w:t>Go Wild!</w:t>
            </w:r>
          </w:p>
          <w:p w14:paraId="2A404A8D" w14:textId="77777777" w:rsidR="007E32F9" w:rsidRDefault="00747A98">
            <w:pPr>
              <w:rPr>
                <w:rStyle w:val="Hyperlink"/>
              </w:rPr>
            </w:pPr>
            <w:hyperlink r:id="rId17" w:history="1">
              <w:r w:rsidR="007E32F9" w:rsidRPr="007E32F9">
                <w:rPr>
                  <w:rStyle w:val="Hyperlink"/>
                </w:rPr>
                <w:t>https://youtu.be/PKhhdsuwh2I</w:t>
              </w:r>
            </w:hyperlink>
            <w:r w:rsidR="0011335B">
              <w:rPr>
                <w:rStyle w:val="Hyperlink"/>
              </w:rPr>
              <w:t xml:space="preserve">   </w:t>
            </w:r>
          </w:p>
          <w:p w14:paraId="643710A2" w14:textId="77777777" w:rsidR="0011335B" w:rsidRDefault="0011335B">
            <w:pPr>
              <w:rPr>
                <w:rStyle w:val="Hyperlink"/>
              </w:rPr>
            </w:pPr>
          </w:p>
          <w:p w14:paraId="78EB43D3" w14:textId="02B7E1EB" w:rsidR="0011335B" w:rsidRDefault="0011335B"/>
        </w:tc>
        <w:tc>
          <w:tcPr>
            <w:tcW w:w="982" w:type="dxa"/>
            <w:tcBorders>
              <w:top w:val="nil"/>
              <w:bottom w:val="single" w:sz="6" w:space="0" w:color="BFBFBF" w:themeColor="background1" w:themeShade="BF"/>
            </w:tcBorders>
          </w:tcPr>
          <w:p w14:paraId="7495F999" w14:textId="77777777" w:rsidR="00EA415B" w:rsidRDefault="00EA415B"/>
        </w:tc>
      </w:tr>
      <w:tr w:rsidR="007E32F9" w14:paraId="4154EB1A" w14:textId="77777777" w:rsidTr="007E32F9">
        <w:tc>
          <w:tcPr>
            <w:tcW w:w="757" w:type="dxa"/>
            <w:tcBorders>
              <w:top w:val="single" w:sz="6" w:space="0" w:color="BFBFBF" w:themeColor="background1" w:themeShade="BF"/>
              <w:bottom w:val="nil"/>
            </w:tcBorders>
          </w:tcPr>
          <w:p w14:paraId="553DD34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51A7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385" w:type="dxa"/>
            <w:tcBorders>
              <w:top w:val="single" w:sz="6" w:space="0" w:color="BFBFBF" w:themeColor="background1" w:themeShade="BF"/>
              <w:bottom w:val="nil"/>
            </w:tcBorders>
          </w:tcPr>
          <w:p w14:paraId="3FE014C7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51A7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bottom w:val="nil"/>
            </w:tcBorders>
          </w:tcPr>
          <w:p w14:paraId="1289EE09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51A7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434" w:type="dxa"/>
            <w:tcBorders>
              <w:top w:val="single" w:sz="6" w:space="0" w:color="BFBFBF" w:themeColor="background1" w:themeShade="BF"/>
              <w:bottom w:val="nil"/>
            </w:tcBorders>
          </w:tcPr>
          <w:p w14:paraId="507D9DA5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51A7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936" w:type="dxa"/>
            <w:tcBorders>
              <w:top w:val="single" w:sz="6" w:space="0" w:color="BFBFBF" w:themeColor="background1" w:themeShade="BF"/>
              <w:bottom w:val="nil"/>
            </w:tcBorders>
          </w:tcPr>
          <w:p w14:paraId="7E159CA1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51A7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6" w:space="0" w:color="BFBFBF" w:themeColor="background1" w:themeShade="BF"/>
              <w:bottom w:val="nil"/>
            </w:tcBorders>
          </w:tcPr>
          <w:p w14:paraId="1E26B697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51A7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982" w:type="dxa"/>
            <w:tcBorders>
              <w:top w:val="single" w:sz="6" w:space="0" w:color="BFBFBF" w:themeColor="background1" w:themeShade="BF"/>
              <w:bottom w:val="nil"/>
            </w:tcBorders>
          </w:tcPr>
          <w:p w14:paraId="4E377A2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51A70">
              <w:rPr>
                <w:noProof/>
              </w:rPr>
              <w:t>25</w:t>
            </w:r>
            <w:r>
              <w:fldChar w:fldCharType="end"/>
            </w:r>
          </w:p>
        </w:tc>
      </w:tr>
      <w:tr w:rsidR="007E32F9" w14:paraId="72C5B19F" w14:textId="77777777" w:rsidTr="00CF6897">
        <w:trPr>
          <w:trHeight w:hRule="exact" w:val="2268"/>
        </w:trPr>
        <w:tc>
          <w:tcPr>
            <w:tcW w:w="757" w:type="dxa"/>
            <w:tcBorders>
              <w:top w:val="nil"/>
              <w:bottom w:val="single" w:sz="6" w:space="0" w:color="BFBFBF" w:themeColor="background1" w:themeShade="BF"/>
            </w:tcBorders>
          </w:tcPr>
          <w:p w14:paraId="71CC173D" w14:textId="77777777" w:rsidR="00EA415B" w:rsidRDefault="00EA415B"/>
        </w:tc>
        <w:tc>
          <w:tcPr>
            <w:tcW w:w="2385" w:type="dxa"/>
            <w:tcBorders>
              <w:top w:val="nil"/>
              <w:bottom w:val="single" w:sz="6" w:space="0" w:color="BFBFBF" w:themeColor="background1" w:themeShade="BF"/>
            </w:tcBorders>
          </w:tcPr>
          <w:p w14:paraId="747F28E2" w14:textId="77777777" w:rsidR="004C7693" w:rsidRDefault="005D08DD" w:rsidP="005D08DD">
            <w:r>
              <w:t xml:space="preserve">Long I: </w:t>
            </w:r>
          </w:p>
          <w:p w14:paraId="34862D7D" w14:textId="77777777" w:rsidR="005D08DD" w:rsidRDefault="005D08DD" w:rsidP="005D08DD">
            <w:hyperlink r:id="rId18" w:history="1">
              <w:r w:rsidRPr="005D08DD">
                <w:rPr>
                  <w:rStyle w:val="Hyperlink"/>
                </w:rPr>
                <w:t>https://youtu.be/U60sOQxbO4I</w:t>
              </w:r>
            </w:hyperlink>
          </w:p>
          <w:p w14:paraId="6796412C" w14:textId="19A75BE8" w:rsidR="005D08DD" w:rsidRDefault="005D08DD" w:rsidP="005D08DD">
            <w:r>
              <w:t>Exclamations:</w:t>
            </w:r>
          </w:p>
          <w:p w14:paraId="447DA3AE" w14:textId="10BD655E" w:rsidR="005D08DD" w:rsidRDefault="000E0A3B" w:rsidP="005D08DD">
            <w:hyperlink r:id="rId19" w:history="1">
              <w:r w:rsidRPr="000E0A3B">
                <w:rPr>
                  <w:rStyle w:val="Hyperlink"/>
                </w:rPr>
                <w:t>https://youtu.be/r4QZG71z96o</w:t>
              </w:r>
            </w:hyperlink>
          </w:p>
          <w:p w14:paraId="4CE688EF" w14:textId="151CFEC4" w:rsidR="00142F68" w:rsidRDefault="00CF6897" w:rsidP="005D08DD">
            <w:r>
              <w:t>Point of View:</w:t>
            </w:r>
          </w:p>
          <w:p w14:paraId="14666186" w14:textId="6B816A17" w:rsidR="00CF6897" w:rsidRDefault="00CF6897" w:rsidP="005D08DD">
            <w:hyperlink r:id="rId20" w:history="1">
              <w:r w:rsidRPr="00CF6897">
                <w:rPr>
                  <w:rStyle w:val="Hyperlink"/>
                </w:rPr>
                <w:t>https://youtu.be/qSqN25dpPig</w:t>
              </w:r>
            </w:hyperlink>
          </w:p>
          <w:p w14:paraId="3DA47459" w14:textId="7EADAB6C" w:rsidR="005D08DD" w:rsidRDefault="005D08DD" w:rsidP="005D08DD"/>
        </w:tc>
        <w:tc>
          <w:tcPr>
            <w:tcW w:w="986" w:type="dxa"/>
            <w:tcBorders>
              <w:top w:val="nil"/>
              <w:bottom w:val="single" w:sz="6" w:space="0" w:color="BFBFBF" w:themeColor="background1" w:themeShade="BF"/>
            </w:tcBorders>
          </w:tcPr>
          <w:p w14:paraId="69105777" w14:textId="77777777" w:rsidR="00EA415B" w:rsidRDefault="00EA415B"/>
        </w:tc>
        <w:tc>
          <w:tcPr>
            <w:tcW w:w="2434" w:type="dxa"/>
            <w:tcBorders>
              <w:top w:val="nil"/>
              <w:bottom w:val="single" w:sz="6" w:space="0" w:color="BFBFBF" w:themeColor="background1" w:themeShade="BF"/>
            </w:tcBorders>
          </w:tcPr>
          <w:p w14:paraId="5B02F9E3" w14:textId="77777777" w:rsidR="00464569" w:rsidRDefault="000E0A3B">
            <w:r>
              <w:t>Time:</w:t>
            </w:r>
          </w:p>
          <w:p w14:paraId="3DB41450" w14:textId="77777777" w:rsidR="000E0A3B" w:rsidRDefault="000E0A3B">
            <w:hyperlink r:id="rId21" w:history="1">
              <w:r w:rsidRPr="000E0A3B">
                <w:rPr>
                  <w:rStyle w:val="Hyperlink"/>
                </w:rPr>
                <w:t>https://youtu.be/MaVgBjVh4b8</w:t>
              </w:r>
            </w:hyperlink>
          </w:p>
          <w:p w14:paraId="14860C6D" w14:textId="77777777" w:rsidR="000E0A3B" w:rsidRDefault="000E0A3B">
            <w:r>
              <w:t>Animal Needs:</w:t>
            </w:r>
          </w:p>
          <w:p w14:paraId="32F867F8" w14:textId="68C4172E" w:rsidR="000E0A3B" w:rsidRDefault="000E0A3B">
            <w:hyperlink r:id="rId22" w:history="1">
              <w:r w:rsidRPr="000E0A3B">
                <w:rPr>
                  <w:rStyle w:val="Hyperlink"/>
                </w:rPr>
                <w:t>https://youtu.be/k4UDf3tF_O4</w:t>
              </w:r>
            </w:hyperlink>
          </w:p>
        </w:tc>
        <w:tc>
          <w:tcPr>
            <w:tcW w:w="936" w:type="dxa"/>
            <w:tcBorders>
              <w:top w:val="nil"/>
              <w:bottom w:val="single" w:sz="6" w:space="0" w:color="BFBFBF" w:themeColor="background1" w:themeShade="BF"/>
            </w:tcBorders>
          </w:tcPr>
          <w:p w14:paraId="7EB9529B" w14:textId="77777777" w:rsidR="00EA415B" w:rsidRDefault="00EA415B"/>
        </w:tc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7E06F9D4" w14:textId="77777777" w:rsidR="0011335B" w:rsidRDefault="00E2325C">
            <w:r>
              <w:t>Creep Low, Fly High</w:t>
            </w:r>
          </w:p>
          <w:p w14:paraId="1BB6DCC9" w14:textId="77777777" w:rsidR="00E2325C" w:rsidRDefault="00C62DE1">
            <w:hyperlink r:id="rId23" w:history="1">
              <w:r w:rsidRPr="00C62DE1">
                <w:rPr>
                  <w:rStyle w:val="Hyperlink"/>
                </w:rPr>
                <w:t>https://youtu.be/e1umYAwRKxM</w:t>
              </w:r>
            </w:hyperlink>
          </w:p>
          <w:p w14:paraId="0A9D466C" w14:textId="77777777" w:rsidR="00C62DE1" w:rsidRDefault="00C62DE1">
            <w:r>
              <w:t>American Symbols:</w:t>
            </w:r>
          </w:p>
          <w:p w14:paraId="26A30962" w14:textId="52548D4B" w:rsidR="00C62DE1" w:rsidRDefault="00142F68">
            <w:hyperlink r:id="rId24" w:history="1">
              <w:r w:rsidRPr="00142F68">
                <w:rPr>
                  <w:rStyle w:val="Hyperlink"/>
                </w:rPr>
                <w:t>https://youtu.be/6d8BZWaibH8</w:t>
              </w:r>
            </w:hyperlink>
          </w:p>
        </w:tc>
        <w:tc>
          <w:tcPr>
            <w:tcW w:w="982" w:type="dxa"/>
            <w:tcBorders>
              <w:top w:val="nil"/>
              <w:bottom w:val="single" w:sz="6" w:space="0" w:color="BFBFBF" w:themeColor="background1" w:themeShade="BF"/>
            </w:tcBorders>
          </w:tcPr>
          <w:p w14:paraId="57ABBEDB" w14:textId="77777777" w:rsidR="00EA415B" w:rsidRDefault="00EA415B"/>
        </w:tc>
      </w:tr>
      <w:tr w:rsidR="007E32F9" w14:paraId="34AED71F" w14:textId="77777777" w:rsidTr="007E32F9">
        <w:tc>
          <w:tcPr>
            <w:tcW w:w="757" w:type="dxa"/>
            <w:tcBorders>
              <w:top w:val="single" w:sz="6" w:space="0" w:color="BFBFBF" w:themeColor="background1" w:themeShade="BF"/>
              <w:bottom w:val="nil"/>
            </w:tcBorders>
          </w:tcPr>
          <w:p w14:paraId="253C0757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51A7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51A7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1A7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51A7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1A70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051A7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385" w:type="dxa"/>
            <w:tcBorders>
              <w:top w:val="single" w:sz="6" w:space="0" w:color="BFBFBF" w:themeColor="background1" w:themeShade="BF"/>
              <w:bottom w:val="nil"/>
            </w:tcBorders>
          </w:tcPr>
          <w:p w14:paraId="0AF261B6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51A7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51A7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1A7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51A7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1A70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051A7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bottom w:val="nil"/>
            </w:tcBorders>
          </w:tcPr>
          <w:p w14:paraId="0F9B3313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51A7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51A7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1A7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51A7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1A7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051A7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434" w:type="dxa"/>
            <w:tcBorders>
              <w:top w:val="single" w:sz="6" w:space="0" w:color="BFBFBF" w:themeColor="background1" w:themeShade="BF"/>
              <w:bottom w:val="nil"/>
            </w:tcBorders>
          </w:tcPr>
          <w:p w14:paraId="50031CF8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51A7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51A7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1A7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51A7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1A7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051A7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936" w:type="dxa"/>
            <w:tcBorders>
              <w:top w:val="single" w:sz="6" w:space="0" w:color="BFBFBF" w:themeColor="background1" w:themeShade="BF"/>
              <w:bottom w:val="nil"/>
            </w:tcBorders>
          </w:tcPr>
          <w:p w14:paraId="227B315C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51A7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51A7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1A7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51A7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1A7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051A7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304" w:type="dxa"/>
            <w:tcBorders>
              <w:top w:val="single" w:sz="6" w:space="0" w:color="BFBFBF" w:themeColor="background1" w:themeShade="BF"/>
              <w:bottom w:val="nil"/>
            </w:tcBorders>
          </w:tcPr>
          <w:p w14:paraId="6B215309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51A7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51A7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1A7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A7C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982" w:type="dxa"/>
            <w:tcBorders>
              <w:top w:val="single" w:sz="6" w:space="0" w:color="BFBFBF" w:themeColor="background1" w:themeShade="BF"/>
              <w:bottom w:val="nil"/>
            </w:tcBorders>
          </w:tcPr>
          <w:p w14:paraId="787B7E72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51A7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A7C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1A7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7E32F9" w14:paraId="2A8DC396" w14:textId="77777777" w:rsidTr="00142F68">
        <w:trPr>
          <w:trHeight w:hRule="exact" w:val="2223"/>
        </w:trPr>
        <w:tc>
          <w:tcPr>
            <w:tcW w:w="757" w:type="dxa"/>
            <w:tcBorders>
              <w:top w:val="nil"/>
              <w:bottom w:val="single" w:sz="6" w:space="0" w:color="BFBFBF" w:themeColor="background1" w:themeShade="BF"/>
            </w:tcBorders>
          </w:tcPr>
          <w:p w14:paraId="327F95E8" w14:textId="77777777" w:rsidR="00EA415B" w:rsidRDefault="00EA415B"/>
        </w:tc>
        <w:tc>
          <w:tcPr>
            <w:tcW w:w="2385" w:type="dxa"/>
            <w:tcBorders>
              <w:top w:val="nil"/>
              <w:bottom w:val="single" w:sz="6" w:space="0" w:color="BFBFBF" w:themeColor="background1" w:themeShade="BF"/>
            </w:tcBorders>
          </w:tcPr>
          <w:p w14:paraId="002DEC8F" w14:textId="77777777" w:rsidR="005D08DD" w:rsidRDefault="00CF6897">
            <w:r>
              <w:t>Long E:</w:t>
            </w:r>
          </w:p>
          <w:p w14:paraId="0476F5D5" w14:textId="77777777" w:rsidR="00CF6897" w:rsidRDefault="00D71E7A">
            <w:hyperlink r:id="rId25" w:history="1">
              <w:r w:rsidRPr="00D71E7A">
                <w:rPr>
                  <w:rStyle w:val="Hyperlink"/>
                </w:rPr>
                <w:t>https://youtu.be/FqgkdWrSPTc</w:t>
              </w:r>
            </w:hyperlink>
          </w:p>
          <w:p w14:paraId="6B188B6F" w14:textId="77777777" w:rsidR="00D71E7A" w:rsidRDefault="00D71E7A">
            <w:r>
              <w:t>Sequence:</w:t>
            </w:r>
          </w:p>
          <w:p w14:paraId="63A6B05C" w14:textId="30E771F7" w:rsidR="00D71E7A" w:rsidRDefault="00B77D45">
            <w:hyperlink r:id="rId26" w:history="1">
              <w:r w:rsidRPr="00B77D45">
                <w:rPr>
                  <w:rStyle w:val="Hyperlink"/>
                </w:rPr>
                <w:t>https://youtu.be/HwUpSsTVCfY</w:t>
              </w:r>
            </w:hyperlink>
          </w:p>
        </w:tc>
        <w:tc>
          <w:tcPr>
            <w:tcW w:w="986" w:type="dxa"/>
            <w:tcBorders>
              <w:top w:val="nil"/>
              <w:bottom w:val="single" w:sz="6" w:space="0" w:color="BFBFBF" w:themeColor="background1" w:themeShade="BF"/>
            </w:tcBorders>
          </w:tcPr>
          <w:p w14:paraId="0CC8936A" w14:textId="77777777" w:rsidR="00EA415B" w:rsidRDefault="00EA415B"/>
        </w:tc>
        <w:tc>
          <w:tcPr>
            <w:tcW w:w="2434" w:type="dxa"/>
            <w:tcBorders>
              <w:top w:val="nil"/>
              <w:bottom w:val="single" w:sz="6" w:space="0" w:color="BFBFBF" w:themeColor="background1" w:themeShade="BF"/>
            </w:tcBorders>
          </w:tcPr>
          <w:p w14:paraId="791455C6" w14:textId="77777777" w:rsidR="00EA415B" w:rsidRDefault="00B77D45">
            <w:r>
              <w:t>Graphs:</w:t>
            </w:r>
          </w:p>
          <w:p w14:paraId="16080371" w14:textId="77777777" w:rsidR="00B77D45" w:rsidRDefault="00B77D45">
            <w:hyperlink r:id="rId27" w:history="1">
              <w:r w:rsidRPr="00B77D45">
                <w:rPr>
                  <w:rStyle w:val="Hyperlink"/>
                </w:rPr>
                <w:t>https://youtu.be/7_-AMys6WLU</w:t>
              </w:r>
            </w:hyperlink>
          </w:p>
          <w:p w14:paraId="761D02E5" w14:textId="77777777" w:rsidR="00B77D45" w:rsidRDefault="00765247">
            <w:r>
              <w:t>Presidents and Patriots:</w:t>
            </w:r>
          </w:p>
          <w:p w14:paraId="05CC02C2" w14:textId="7573FC5B" w:rsidR="00765247" w:rsidRDefault="004C7A2E">
            <w:hyperlink r:id="rId28" w:history="1">
              <w:r w:rsidRPr="004C7A2E">
                <w:rPr>
                  <w:rStyle w:val="Hyperlink"/>
                </w:rPr>
                <w:t>https://youtu.be/-Cj0dDqp8PM</w:t>
              </w:r>
            </w:hyperlink>
          </w:p>
        </w:tc>
        <w:tc>
          <w:tcPr>
            <w:tcW w:w="936" w:type="dxa"/>
            <w:tcBorders>
              <w:top w:val="nil"/>
              <w:bottom w:val="single" w:sz="6" w:space="0" w:color="BFBFBF" w:themeColor="background1" w:themeShade="BF"/>
            </w:tcBorders>
          </w:tcPr>
          <w:p w14:paraId="7E927742" w14:textId="77777777" w:rsidR="00EA415B" w:rsidRDefault="00EA415B"/>
        </w:tc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6B63088E" w14:textId="77777777" w:rsidR="00EA415B" w:rsidRDefault="005E5996">
            <w:r>
              <w:t>From Puppy to Guide Dog:</w:t>
            </w:r>
          </w:p>
          <w:p w14:paraId="53F61450" w14:textId="60EE1B2C" w:rsidR="005E5996" w:rsidRDefault="005E5996">
            <w:hyperlink r:id="rId29" w:history="1">
              <w:r w:rsidRPr="005E5996">
                <w:rPr>
                  <w:rStyle w:val="Hyperlink"/>
                </w:rPr>
                <w:t>https://youtu.be/t77XCcAGb7Y</w:t>
              </w:r>
            </w:hyperlink>
          </w:p>
        </w:tc>
        <w:tc>
          <w:tcPr>
            <w:tcW w:w="982" w:type="dxa"/>
            <w:tcBorders>
              <w:top w:val="nil"/>
              <w:bottom w:val="single" w:sz="6" w:space="0" w:color="BFBFBF" w:themeColor="background1" w:themeShade="BF"/>
            </w:tcBorders>
          </w:tcPr>
          <w:p w14:paraId="22762C49" w14:textId="77777777" w:rsidR="00EA415B" w:rsidRDefault="00EA415B"/>
        </w:tc>
      </w:tr>
      <w:tr w:rsidR="007E32F9" w14:paraId="6520EDC3" w14:textId="77777777" w:rsidTr="007E32F9">
        <w:tc>
          <w:tcPr>
            <w:tcW w:w="757" w:type="dxa"/>
            <w:tcBorders>
              <w:top w:val="single" w:sz="6" w:space="0" w:color="BFBFBF" w:themeColor="background1" w:themeShade="BF"/>
            </w:tcBorders>
          </w:tcPr>
          <w:p w14:paraId="1B952DE2" w14:textId="77777777" w:rsidR="00EA415B" w:rsidRDefault="00375B27">
            <w:pPr>
              <w:pStyle w:val="Dates"/>
            </w:pPr>
            <w:r>
              <w:lastRenderedPageBreak/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51A7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385" w:type="dxa"/>
            <w:tcBorders>
              <w:top w:val="single" w:sz="6" w:space="0" w:color="BFBFBF" w:themeColor="background1" w:themeShade="BF"/>
            </w:tcBorders>
          </w:tcPr>
          <w:p w14:paraId="450DE927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51A7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</w:tcBorders>
          </w:tcPr>
          <w:p w14:paraId="41B663E5" w14:textId="77777777" w:rsidR="00EA415B" w:rsidRDefault="00EA415B">
            <w:pPr>
              <w:pStyle w:val="Dates"/>
            </w:pPr>
          </w:p>
        </w:tc>
        <w:tc>
          <w:tcPr>
            <w:tcW w:w="2434" w:type="dxa"/>
            <w:tcBorders>
              <w:top w:val="single" w:sz="6" w:space="0" w:color="BFBFBF" w:themeColor="background1" w:themeShade="BF"/>
            </w:tcBorders>
          </w:tcPr>
          <w:p w14:paraId="0D232328" w14:textId="77777777" w:rsidR="00EA415B" w:rsidRDefault="00EA415B">
            <w:pPr>
              <w:pStyle w:val="Dates"/>
            </w:pPr>
          </w:p>
        </w:tc>
        <w:tc>
          <w:tcPr>
            <w:tcW w:w="936" w:type="dxa"/>
            <w:tcBorders>
              <w:top w:val="single" w:sz="6" w:space="0" w:color="BFBFBF" w:themeColor="background1" w:themeShade="BF"/>
            </w:tcBorders>
          </w:tcPr>
          <w:p w14:paraId="18087CA4" w14:textId="77777777" w:rsidR="00EA415B" w:rsidRDefault="00EA415B">
            <w:pPr>
              <w:pStyle w:val="Dates"/>
            </w:pPr>
          </w:p>
        </w:tc>
        <w:tc>
          <w:tcPr>
            <w:tcW w:w="2304" w:type="dxa"/>
            <w:tcBorders>
              <w:top w:val="single" w:sz="6" w:space="0" w:color="BFBFBF" w:themeColor="background1" w:themeShade="BF"/>
            </w:tcBorders>
          </w:tcPr>
          <w:p w14:paraId="18A26185" w14:textId="77777777" w:rsidR="00EA415B" w:rsidRDefault="00EA415B">
            <w:pPr>
              <w:pStyle w:val="Dates"/>
            </w:pPr>
          </w:p>
        </w:tc>
        <w:tc>
          <w:tcPr>
            <w:tcW w:w="982" w:type="dxa"/>
            <w:tcBorders>
              <w:top w:val="single" w:sz="6" w:space="0" w:color="BFBFBF" w:themeColor="background1" w:themeShade="BF"/>
            </w:tcBorders>
          </w:tcPr>
          <w:p w14:paraId="2883D8CD" w14:textId="77777777" w:rsidR="00EA415B" w:rsidRDefault="00EA415B">
            <w:pPr>
              <w:pStyle w:val="Dates"/>
            </w:pPr>
          </w:p>
        </w:tc>
      </w:tr>
      <w:tr w:rsidR="007E32F9" w14:paraId="72AC602B" w14:textId="77777777" w:rsidTr="007E32F9">
        <w:trPr>
          <w:trHeight w:hRule="exact" w:val="864"/>
        </w:trPr>
        <w:tc>
          <w:tcPr>
            <w:tcW w:w="757" w:type="dxa"/>
          </w:tcPr>
          <w:p w14:paraId="3B4E4202" w14:textId="77777777" w:rsidR="00EA415B" w:rsidRDefault="00EA415B"/>
        </w:tc>
        <w:tc>
          <w:tcPr>
            <w:tcW w:w="2385" w:type="dxa"/>
          </w:tcPr>
          <w:p w14:paraId="44471D58" w14:textId="77777777" w:rsidR="00EA415B" w:rsidRDefault="00EA415B"/>
        </w:tc>
        <w:tc>
          <w:tcPr>
            <w:tcW w:w="986" w:type="dxa"/>
          </w:tcPr>
          <w:p w14:paraId="773D91E8" w14:textId="77777777" w:rsidR="00EA415B" w:rsidRDefault="00EA415B"/>
        </w:tc>
        <w:tc>
          <w:tcPr>
            <w:tcW w:w="2434" w:type="dxa"/>
          </w:tcPr>
          <w:p w14:paraId="1013626D" w14:textId="77777777" w:rsidR="00EA415B" w:rsidRDefault="00EA415B"/>
        </w:tc>
        <w:tc>
          <w:tcPr>
            <w:tcW w:w="936" w:type="dxa"/>
          </w:tcPr>
          <w:p w14:paraId="52B3ADDD" w14:textId="77777777" w:rsidR="00EA415B" w:rsidRDefault="00EA415B"/>
        </w:tc>
        <w:tc>
          <w:tcPr>
            <w:tcW w:w="2304" w:type="dxa"/>
          </w:tcPr>
          <w:p w14:paraId="5221CEF3" w14:textId="77777777" w:rsidR="00EA415B" w:rsidRDefault="00EA415B"/>
        </w:tc>
        <w:tc>
          <w:tcPr>
            <w:tcW w:w="982" w:type="dxa"/>
          </w:tcPr>
          <w:p w14:paraId="760D2E0B" w14:textId="77777777" w:rsidR="00EA415B" w:rsidRDefault="00EA415B"/>
        </w:tc>
      </w:tr>
      <w:tr w:rsidR="004E777A" w14:paraId="106CC561" w14:textId="77777777" w:rsidTr="007E32F9">
        <w:trPr>
          <w:trHeight w:hRule="exact" w:val="864"/>
        </w:trPr>
        <w:tc>
          <w:tcPr>
            <w:tcW w:w="757" w:type="dxa"/>
          </w:tcPr>
          <w:p w14:paraId="02BF6D75" w14:textId="77777777" w:rsidR="004E777A" w:rsidRDefault="004E777A"/>
        </w:tc>
        <w:tc>
          <w:tcPr>
            <w:tcW w:w="2385" w:type="dxa"/>
          </w:tcPr>
          <w:p w14:paraId="04D6CED7" w14:textId="77777777" w:rsidR="004E777A" w:rsidRDefault="004E777A"/>
        </w:tc>
        <w:tc>
          <w:tcPr>
            <w:tcW w:w="986" w:type="dxa"/>
          </w:tcPr>
          <w:p w14:paraId="3FC9BD76" w14:textId="77777777" w:rsidR="004E777A" w:rsidRDefault="004E777A"/>
        </w:tc>
        <w:tc>
          <w:tcPr>
            <w:tcW w:w="2434" w:type="dxa"/>
          </w:tcPr>
          <w:p w14:paraId="397640E8" w14:textId="77777777" w:rsidR="004E777A" w:rsidRDefault="004E777A"/>
        </w:tc>
        <w:tc>
          <w:tcPr>
            <w:tcW w:w="936" w:type="dxa"/>
          </w:tcPr>
          <w:p w14:paraId="08A4E82A" w14:textId="77777777" w:rsidR="004E777A" w:rsidRDefault="004E777A"/>
        </w:tc>
        <w:tc>
          <w:tcPr>
            <w:tcW w:w="2304" w:type="dxa"/>
          </w:tcPr>
          <w:p w14:paraId="396B4B9B" w14:textId="77777777" w:rsidR="004E777A" w:rsidRDefault="004E777A"/>
        </w:tc>
        <w:tc>
          <w:tcPr>
            <w:tcW w:w="982" w:type="dxa"/>
          </w:tcPr>
          <w:p w14:paraId="64404390" w14:textId="77777777" w:rsidR="004E777A" w:rsidRDefault="004E777A"/>
        </w:tc>
      </w:tr>
    </w:tbl>
    <w:p w14:paraId="59F23B58" w14:textId="5DC8CE83" w:rsidR="00EA415B" w:rsidRDefault="00EA415B" w:rsidP="00747A98">
      <w:pPr>
        <w:pStyle w:val="Quote"/>
        <w:jc w:val="left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36B82" w14:textId="77777777" w:rsidR="00CC4529" w:rsidRDefault="00CC4529">
      <w:pPr>
        <w:spacing w:before="0" w:after="0"/>
      </w:pPr>
      <w:r>
        <w:separator/>
      </w:r>
    </w:p>
  </w:endnote>
  <w:endnote w:type="continuationSeparator" w:id="0">
    <w:p w14:paraId="7AA22303" w14:textId="77777777" w:rsidR="00CC4529" w:rsidRDefault="00CC45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96C40" w14:textId="77777777" w:rsidR="00CC4529" w:rsidRDefault="00CC4529">
      <w:pPr>
        <w:spacing w:before="0" w:after="0"/>
      </w:pPr>
      <w:r>
        <w:separator/>
      </w:r>
    </w:p>
  </w:footnote>
  <w:footnote w:type="continuationSeparator" w:id="0">
    <w:p w14:paraId="31915516" w14:textId="77777777" w:rsidR="00CC4529" w:rsidRDefault="00CC452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0"/>
    <w:docVar w:name="MonthStart" w:val="4/1/2020"/>
    <w:docVar w:name="ShowDynamicGuides" w:val="1"/>
    <w:docVar w:name="ShowMarginGuides" w:val="0"/>
    <w:docVar w:name="ShowOutlines" w:val="0"/>
    <w:docVar w:name="ShowStaticGuides" w:val="0"/>
  </w:docVars>
  <w:rsids>
    <w:rsidRoot w:val="00051A70"/>
    <w:rsid w:val="00051A70"/>
    <w:rsid w:val="000E0A3B"/>
    <w:rsid w:val="0011335B"/>
    <w:rsid w:val="00124ADC"/>
    <w:rsid w:val="00142F68"/>
    <w:rsid w:val="00193E15"/>
    <w:rsid w:val="0025748C"/>
    <w:rsid w:val="002B1A1A"/>
    <w:rsid w:val="002F7032"/>
    <w:rsid w:val="00320970"/>
    <w:rsid w:val="00375B27"/>
    <w:rsid w:val="00455F94"/>
    <w:rsid w:val="00464569"/>
    <w:rsid w:val="004C7693"/>
    <w:rsid w:val="004C7A2E"/>
    <w:rsid w:val="004E5D14"/>
    <w:rsid w:val="004E777A"/>
    <w:rsid w:val="005B0C48"/>
    <w:rsid w:val="005D08DD"/>
    <w:rsid w:val="005E5996"/>
    <w:rsid w:val="00695C52"/>
    <w:rsid w:val="006B5478"/>
    <w:rsid w:val="00747A98"/>
    <w:rsid w:val="00765247"/>
    <w:rsid w:val="00780411"/>
    <w:rsid w:val="007E32F9"/>
    <w:rsid w:val="007E71A5"/>
    <w:rsid w:val="00812DAD"/>
    <w:rsid w:val="0081356A"/>
    <w:rsid w:val="008329A2"/>
    <w:rsid w:val="008C2146"/>
    <w:rsid w:val="00925ED9"/>
    <w:rsid w:val="00992C34"/>
    <w:rsid w:val="00997C7D"/>
    <w:rsid w:val="009A164A"/>
    <w:rsid w:val="009A7C5B"/>
    <w:rsid w:val="009C2669"/>
    <w:rsid w:val="00A05939"/>
    <w:rsid w:val="00B77D45"/>
    <w:rsid w:val="00BC6A26"/>
    <w:rsid w:val="00BE1CEF"/>
    <w:rsid w:val="00BF0FEE"/>
    <w:rsid w:val="00BF4383"/>
    <w:rsid w:val="00C41633"/>
    <w:rsid w:val="00C62DE1"/>
    <w:rsid w:val="00CB00F4"/>
    <w:rsid w:val="00CC4529"/>
    <w:rsid w:val="00CF6897"/>
    <w:rsid w:val="00D71E7A"/>
    <w:rsid w:val="00D86D82"/>
    <w:rsid w:val="00E2325C"/>
    <w:rsid w:val="00E71A54"/>
    <w:rsid w:val="00EA415B"/>
    <w:rsid w:val="00EE15A6"/>
    <w:rsid w:val="00F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4CC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2A4F1C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2A4F1C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49E39" w:themeColor="accent1" w:shadow="1"/>
        <w:left w:val="single" w:sz="2" w:space="10" w:color="549E39" w:themeColor="accent1" w:shadow="1"/>
        <w:bottom w:val="single" w:sz="2" w:space="10" w:color="549E39" w:themeColor="accent1" w:shadow="1"/>
        <w:right w:val="single" w:sz="2" w:space="10" w:color="549E39" w:themeColor="accent1" w:shadow="1"/>
      </w:pBdr>
      <w:ind w:left="1152" w:right="1152"/>
    </w:pPr>
    <w:rPr>
      <w:i/>
      <w:iCs/>
      <w:color w:val="549E39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549E39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94E1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94E1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51A7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A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0411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NZHn2UhrLZM" TargetMode="External"/><Relationship Id="rId18" Type="http://schemas.openxmlformats.org/officeDocument/2006/relationships/hyperlink" Target="https://youtu.be/U60sOQxbO4I" TargetMode="External"/><Relationship Id="rId26" Type="http://schemas.openxmlformats.org/officeDocument/2006/relationships/hyperlink" Target="https://youtu.be/HwUpSsTVCf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MaVgBjVh4b8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youtu.be/PKhhdsuwh2I" TargetMode="External"/><Relationship Id="rId25" Type="http://schemas.openxmlformats.org/officeDocument/2006/relationships/hyperlink" Target="https://youtu.be/FqgkdWrSPT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ryIxBrO1bJY" TargetMode="External"/><Relationship Id="rId20" Type="http://schemas.openxmlformats.org/officeDocument/2006/relationships/hyperlink" Target="https://youtu.be/qSqN25dpPig" TargetMode="External"/><Relationship Id="rId29" Type="http://schemas.openxmlformats.org/officeDocument/2006/relationships/hyperlink" Target="https://youtu.be/t77XCcAGb7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Black_Man_Working_at_his_Desk_Cartoon_Vector.svg" TargetMode="External"/><Relationship Id="rId24" Type="http://schemas.openxmlformats.org/officeDocument/2006/relationships/hyperlink" Target="https://youtu.be/6d8BZWaibH8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youtu.be/mkZo2zVKJR4" TargetMode="External"/><Relationship Id="rId23" Type="http://schemas.openxmlformats.org/officeDocument/2006/relationships/hyperlink" Target="https://youtu.be/e1umYAwRKxM" TargetMode="External"/><Relationship Id="rId28" Type="http://schemas.openxmlformats.org/officeDocument/2006/relationships/hyperlink" Target="https://youtu.be/-Cj0dDqp8PM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youtu.be/r4QZG71z96o" TargetMode="Externa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VIQg8e0erEE" TargetMode="External"/><Relationship Id="rId22" Type="http://schemas.openxmlformats.org/officeDocument/2006/relationships/hyperlink" Target="https://youtu.be/k4UDf3tF_O4" TargetMode="External"/><Relationship Id="rId27" Type="http://schemas.openxmlformats.org/officeDocument/2006/relationships/hyperlink" Target="https://youtu.be/7_-AMys6WLU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9333\AppData\Local\Microsoft\Office\16.0\DTS\en-US%7b4F20ECAE-CBF2-4A12-9C02-A70AB529D567%7d\%7bC0736F48-CFE7-4A95-92F0-541B125E3033%7dtf1638294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6A40D502564CB5AC670298C183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900C-526A-49CD-9D1C-FC680F6E81E9}"/>
      </w:docPartPr>
      <w:docPartBody>
        <w:p w:rsidR="00923C70" w:rsidRDefault="00160C81">
          <w:pPr>
            <w:pStyle w:val="EB6A40D502564CB5AC670298C183757F"/>
          </w:pPr>
          <w:r>
            <w:t>Sunday</w:t>
          </w:r>
        </w:p>
      </w:docPartBody>
    </w:docPart>
    <w:docPart>
      <w:docPartPr>
        <w:name w:val="4D558743A5E448A595CD42CFE8182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5098-6788-4614-9AD7-83C1E286A7F5}"/>
      </w:docPartPr>
      <w:docPartBody>
        <w:p w:rsidR="00923C70" w:rsidRDefault="00160C81">
          <w:pPr>
            <w:pStyle w:val="4D558743A5E448A595CD42CFE8182E25"/>
          </w:pPr>
          <w:r>
            <w:t>Monday</w:t>
          </w:r>
        </w:p>
      </w:docPartBody>
    </w:docPart>
    <w:docPart>
      <w:docPartPr>
        <w:name w:val="5B3FC6FBE3C446B1B921A65329E9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BFFD-E024-405E-A248-0AF0945BE567}"/>
      </w:docPartPr>
      <w:docPartBody>
        <w:p w:rsidR="00923C70" w:rsidRDefault="00160C81">
          <w:pPr>
            <w:pStyle w:val="5B3FC6FBE3C446B1B921A65329E9633A"/>
          </w:pPr>
          <w:r>
            <w:t>Tuesday</w:t>
          </w:r>
        </w:p>
      </w:docPartBody>
    </w:docPart>
    <w:docPart>
      <w:docPartPr>
        <w:name w:val="7E43C67C52984EE49EFE747CD3D4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41D8-12E2-4741-8413-34F476AB6A72}"/>
      </w:docPartPr>
      <w:docPartBody>
        <w:p w:rsidR="00923C70" w:rsidRDefault="00160C81">
          <w:pPr>
            <w:pStyle w:val="7E43C67C52984EE49EFE747CD3D4A309"/>
          </w:pPr>
          <w:r>
            <w:t>Wednesday</w:t>
          </w:r>
        </w:p>
      </w:docPartBody>
    </w:docPart>
    <w:docPart>
      <w:docPartPr>
        <w:name w:val="9ACFFCF44CC34D3492AE8652C6967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A379-6146-4A1D-B9A5-54F9D04B862C}"/>
      </w:docPartPr>
      <w:docPartBody>
        <w:p w:rsidR="00923C70" w:rsidRDefault="00160C81">
          <w:pPr>
            <w:pStyle w:val="9ACFFCF44CC34D3492AE8652C6967961"/>
          </w:pPr>
          <w:r>
            <w:t>Thursday</w:t>
          </w:r>
        </w:p>
      </w:docPartBody>
    </w:docPart>
    <w:docPart>
      <w:docPartPr>
        <w:name w:val="23CB3B90D15D4AE39D78C8A383199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40E7E-3582-488C-8F67-805CAEE887A6}"/>
      </w:docPartPr>
      <w:docPartBody>
        <w:p w:rsidR="00923C70" w:rsidRDefault="00160C81">
          <w:pPr>
            <w:pStyle w:val="23CB3B90D15D4AE39D78C8A3831991BB"/>
          </w:pPr>
          <w:r>
            <w:t>Friday</w:t>
          </w:r>
        </w:p>
      </w:docPartBody>
    </w:docPart>
    <w:docPart>
      <w:docPartPr>
        <w:name w:val="E3400FD680FF44CDA2648351E1F8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FC0D-7628-46E7-AFCA-C2AFEAC27F11}"/>
      </w:docPartPr>
      <w:docPartBody>
        <w:p w:rsidR="00923C70" w:rsidRDefault="00160C81">
          <w:pPr>
            <w:pStyle w:val="E3400FD680FF44CDA2648351E1F81A8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81"/>
    <w:rsid w:val="00086F8C"/>
    <w:rsid w:val="00160C81"/>
    <w:rsid w:val="004D4818"/>
    <w:rsid w:val="0092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8E761644F24C19A4FDAC29FE7E1E2E">
    <w:name w:val="668E761644F24C19A4FDAC29FE7E1E2E"/>
  </w:style>
  <w:style w:type="paragraph" w:customStyle="1" w:styleId="7DD0FA67B46144F38532B2B9E3EA8C8B">
    <w:name w:val="7DD0FA67B46144F38532B2B9E3EA8C8B"/>
  </w:style>
  <w:style w:type="paragraph" w:customStyle="1" w:styleId="324A4ED0F85E4D669A2EBAB0446E38FD">
    <w:name w:val="324A4ED0F85E4D669A2EBAB0446E38FD"/>
  </w:style>
  <w:style w:type="paragraph" w:customStyle="1" w:styleId="EB6A40D502564CB5AC670298C183757F">
    <w:name w:val="EB6A40D502564CB5AC670298C183757F"/>
  </w:style>
  <w:style w:type="paragraph" w:customStyle="1" w:styleId="4D558743A5E448A595CD42CFE8182E25">
    <w:name w:val="4D558743A5E448A595CD42CFE8182E25"/>
  </w:style>
  <w:style w:type="paragraph" w:customStyle="1" w:styleId="5B3FC6FBE3C446B1B921A65329E9633A">
    <w:name w:val="5B3FC6FBE3C446B1B921A65329E9633A"/>
  </w:style>
  <w:style w:type="paragraph" w:customStyle="1" w:styleId="7E43C67C52984EE49EFE747CD3D4A309">
    <w:name w:val="7E43C67C52984EE49EFE747CD3D4A309"/>
  </w:style>
  <w:style w:type="paragraph" w:customStyle="1" w:styleId="9ACFFCF44CC34D3492AE8652C6967961">
    <w:name w:val="9ACFFCF44CC34D3492AE8652C6967961"/>
  </w:style>
  <w:style w:type="paragraph" w:customStyle="1" w:styleId="23CB3B90D15D4AE39D78C8A3831991BB">
    <w:name w:val="23CB3B90D15D4AE39D78C8A3831991BB"/>
  </w:style>
  <w:style w:type="paragraph" w:customStyle="1" w:styleId="E3400FD680FF44CDA2648351E1F81A8C">
    <w:name w:val="E3400FD680FF44CDA2648351E1F81A8C"/>
  </w:style>
  <w:style w:type="paragraph" w:customStyle="1" w:styleId="E99149FBEF514B8FA4A50503D78494F7">
    <w:name w:val="E99149FBEF514B8FA4A50503D78494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{C0736F48-CFE7-4A95-92F0-541B125E3033}tf16382941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2020-04-18T07:32:00Z</dcterms:created>
  <dcterms:modified xsi:type="dcterms:W3CDTF">2020-04-18T07:32:00Z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