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21DD3" w14:textId="77777777" w:rsidR="00D57DC9" w:rsidRPr="00111E08" w:rsidRDefault="00D57DC9" w:rsidP="00111E08">
      <w:pPr>
        <w:spacing w:before="120"/>
        <w:ind w:left="360" w:hanging="18"/>
        <w:rPr>
          <w:rFonts w:ascii="Cooper Black" w:hAnsi="Cooper Black"/>
          <w:color w:val="FF0000"/>
          <w:sz w:val="28"/>
          <w:szCs w:val="28"/>
        </w:rPr>
      </w:pPr>
      <w:r w:rsidRPr="00111E08">
        <w:rPr>
          <w:rFonts w:ascii="Cooper Black" w:hAnsi="Cooper Black"/>
          <w:color w:val="FF0000"/>
          <w:sz w:val="28"/>
          <w:szCs w:val="28"/>
        </w:rPr>
        <w:t>Question: Why does sound need to travel through a medium?</w:t>
      </w:r>
    </w:p>
    <w:p w14:paraId="038F0B50" w14:textId="77777777" w:rsidR="00D57DC9" w:rsidRPr="00111E08" w:rsidRDefault="00D57DC9" w:rsidP="00D57DC9">
      <w:pPr>
        <w:spacing w:before="120"/>
        <w:rPr>
          <w:rFonts w:ascii="Cooper Black" w:hAnsi="Cooper Black"/>
          <w:sz w:val="28"/>
          <w:szCs w:val="28"/>
        </w:rPr>
      </w:pPr>
    </w:p>
    <w:p w14:paraId="21B19F81" w14:textId="77777777" w:rsidR="00D57DC9" w:rsidRPr="00111E08" w:rsidRDefault="00D57DC9" w:rsidP="00D57DC9">
      <w:pPr>
        <w:spacing w:before="120"/>
        <w:jc w:val="center"/>
        <w:rPr>
          <w:rFonts w:ascii="Cooper Black" w:hAnsi="Cooper Black"/>
          <w:sz w:val="28"/>
          <w:szCs w:val="28"/>
        </w:rPr>
      </w:pPr>
      <w:r w:rsidRPr="00111E08">
        <w:rPr>
          <w:rFonts w:ascii="Cooper Black" w:hAnsi="Cooper Black"/>
          <w:sz w:val="28"/>
          <w:szCs w:val="28"/>
        </w:rPr>
        <w:t>SOUND</w:t>
      </w:r>
    </w:p>
    <w:p w14:paraId="3640EE7B" w14:textId="77777777" w:rsidR="00D57DC9" w:rsidRPr="00111E08" w:rsidRDefault="00D57DC9" w:rsidP="00D57DC9">
      <w:pPr>
        <w:spacing w:before="120"/>
        <w:jc w:val="center"/>
        <w:rPr>
          <w:rFonts w:ascii="Cooper Black" w:hAnsi="Cooper Black"/>
          <w:sz w:val="28"/>
          <w:szCs w:val="28"/>
        </w:rPr>
      </w:pPr>
    </w:p>
    <w:p w14:paraId="7409BD9F" w14:textId="77777777" w:rsidR="00D57DC9" w:rsidRPr="00111E08" w:rsidRDefault="00D57DC9" w:rsidP="00D57DC9">
      <w:pPr>
        <w:spacing w:before="120"/>
        <w:ind w:left="360" w:hanging="18"/>
        <w:rPr>
          <w:rFonts w:ascii="Cooper Black" w:hAnsi="Cooper Black"/>
          <w:sz w:val="28"/>
          <w:szCs w:val="28"/>
        </w:rPr>
      </w:pPr>
      <w:r w:rsidRPr="00111E08">
        <w:rPr>
          <w:rFonts w:ascii="Cooper Black" w:hAnsi="Cooper Black"/>
          <w:sz w:val="28"/>
          <w:szCs w:val="28"/>
        </w:rPr>
        <w:t xml:space="preserve">Sound waves – compressional waves formed from </w:t>
      </w:r>
      <w:proofErr w:type="gramStart"/>
      <w:r w:rsidRPr="00111E08">
        <w:rPr>
          <w:rFonts w:ascii="Cooper Black" w:hAnsi="Cooper Black"/>
          <w:sz w:val="28"/>
          <w:szCs w:val="28"/>
        </w:rPr>
        <w:t>vibrating  objects</w:t>
      </w:r>
      <w:proofErr w:type="gramEnd"/>
      <w:r w:rsidRPr="00111E08">
        <w:rPr>
          <w:rFonts w:ascii="Cooper Black" w:hAnsi="Cooper Black"/>
          <w:sz w:val="28"/>
          <w:szCs w:val="28"/>
        </w:rPr>
        <w:t xml:space="preserve"> colliding with air molecules        </w:t>
      </w:r>
    </w:p>
    <w:p w14:paraId="34BC6DE8" w14:textId="77777777" w:rsidR="00D57DC9" w:rsidRPr="00111E08" w:rsidRDefault="00D57DC9" w:rsidP="00D57DC9">
      <w:pPr>
        <w:spacing w:before="120"/>
        <w:ind w:left="360" w:hanging="18"/>
        <w:rPr>
          <w:rFonts w:ascii="Cooper Black" w:hAnsi="Cooper Black"/>
          <w:sz w:val="28"/>
          <w:szCs w:val="28"/>
        </w:rPr>
      </w:pPr>
    </w:p>
    <w:p w14:paraId="3BD11B8C" w14:textId="77777777" w:rsidR="00D57DC9" w:rsidRPr="00111E08" w:rsidRDefault="00D57DC9" w:rsidP="00D57DC9">
      <w:pPr>
        <w:spacing w:before="120"/>
        <w:ind w:left="360" w:hanging="18"/>
        <w:rPr>
          <w:rFonts w:ascii="Cooper Black" w:hAnsi="Cooper Black"/>
          <w:sz w:val="28"/>
          <w:szCs w:val="28"/>
        </w:rPr>
      </w:pPr>
      <w:r w:rsidRPr="00111E08">
        <w:rPr>
          <w:rFonts w:ascii="Cooper Black" w:hAnsi="Cooper Black"/>
          <w:sz w:val="28"/>
          <w:szCs w:val="28"/>
        </w:rPr>
        <w:t xml:space="preserve">* Remember compressional waves are made of two regions called </w:t>
      </w:r>
      <w:r w:rsidRPr="00111E08">
        <w:rPr>
          <w:rFonts w:ascii="Cooper Black" w:hAnsi="Cooper Black"/>
          <w:sz w:val="28"/>
          <w:szCs w:val="28"/>
          <w:u w:val="single" w:color="00B050"/>
        </w:rPr>
        <w:t>compressions</w:t>
      </w:r>
      <w:r w:rsidRPr="00111E08">
        <w:rPr>
          <w:rFonts w:ascii="Cooper Black" w:hAnsi="Cooper Black"/>
          <w:sz w:val="28"/>
          <w:szCs w:val="28"/>
        </w:rPr>
        <w:t xml:space="preserve"> and </w:t>
      </w:r>
      <w:r w:rsidRPr="00111E08">
        <w:rPr>
          <w:rFonts w:ascii="Cooper Black" w:hAnsi="Cooper Black"/>
          <w:sz w:val="28"/>
          <w:szCs w:val="28"/>
          <w:u w:val="single" w:color="00B050"/>
        </w:rPr>
        <w:t>rare factions</w:t>
      </w:r>
      <w:r w:rsidRPr="00111E08">
        <w:rPr>
          <w:rFonts w:ascii="Cooper Black" w:hAnsi="Cooper Black"/>
          <w:sz w:val="28"/>
          <w:szCs w:val="28"/>
        </w:rPr>
        <w:t xml:space="preserve"> </w:t>
      </w:r>
    </w:p>
    <w:p w14:paraId="601AA186" w14:textId="77777777" w:rsidR="00D57DC9" w:rsidRPr="00111E08" w:rsidRDefault="00D57DC9" w:rsidP="00D57DC9">
      <w:pPr>
        <w:spacing w:before="120"/>
        <w:ind w:left="360" w:hanging="18"/>
        <w:rPr>
          <w:rFonts w:ascii="Cooper Black" w:hAnsi="Cooper Black"/>
          <w:sz w:val="28"/>
          <w:szCs w:val="28"/>
        </w:rPr>
      </w:pPr>
    </w:p>
    <w:p w14:paraId="78B37F72" w14:textId="77777777" w:rsidR="00D57DC9" w:rsidRPr="00111E08" w:rsidRDefault="00D57DC9" w:rsidP="00D57DC9">
      <w:pPr>
        <w:spacing w:before="120"/>
        <w:ind w:left="360" w:hanging="18"/>
        <w:rPr>
          <w:rFonts w:ascii="Cooper Black" w:hAnsi="Cooper Black"/>
          <w:sz w:val="28"/>
          <w:szCs w:val="28"/>
        </w:rPr>
      </w:pPr>
      <w:r w:rsidRPr="00111E08">
        <w:rPr>
          <w:rFonts w:ascii="Cooper Black" w:hAnsi="Cooper Black"/>
          <w:sz w:val="28"/>
          <w:szCs w:val="28"/>
        </w:rPr>
        <w:t>Speed of sound – depends on temperature and state of medium</w:t>
      </w:r>
    </w:p>
    <w:p w14:paraId="192D3C97" w14:textId="77777777" w:rsidR="00D57DC9" w:rsidRPr="00111E08" w:rsidRDefault="00D57DC9" w:rsidP="00D57DC9">
      <w:pPr>
        <w:pStyle w:val="ListParagraph"/>
        <w:numPr>
          <w:ilvl w:val="0"/>
          <w:numId w:val="1"/>
        </w:numPr>
        <w:spacing w:before="120"/>
        <w:rPr>
          <w:rFonts w:ascii="Cooper Black" w:hAnsi="Cooper Black"/>
          <w:sz w:val="28"/>
          <w:szCs w:val="28"/>
        </w:rPr>
      </w:pPr>
      <w:r w:rsidRPr="00111E08">
        <w:rPr>
          <w:rFonts w:ascii="Cooper Black" w:hAnsi="Cooper Black"/>
          <w:sz w:val="28"/>
          <w:szCs w:val="28"/>
        </w:rPr>
        <w:t>sound travels faster in solids and liquids – molecules are closer together than gas molecules</w:t>
      </w:r>
    </w:p>
    <w:p w14:paraId="777A3037" w14:textId="77777777" w:rsidR="00D57DC9" w:rsidRPr="00111E08" w:rsidRDefault="00D57DC9" w:rsidP="00D57DC9">
      <w:pPr>
        <w:pStyle w:val="ListParagraph"/>
        <w:numPr>
          <w:ilvl w:val="0"/>
          <w:numId w:val="1"/>
        </w:numPr>
        <w:spacing w:before="120"/>
        <w:rPr>
          <w:rFonts w:ascii="Cooper Black" w:hAnsi="Cooper Black"/>
          <w:sz w:val="28"/>
          <w:szCs w:val="28"/>
        </w:rPr>
      </w:pPr>
      <w:r w:rsidRPr="00111E08">
        <w:rPr>
          <w:rFonts w:ascii="Cooper Black" w:hAnsi="Cooper Black"/>
          <w:sz w:val="28"/>
          <w:szCs w:val="28"/>
        </w:rPr>
        <w:t>as medium temp rises, molecules move faster conducting sound waves faster</w:t>
      </w:r>
    </w:p>
    <w:p w14:paraId="25989323" w14:textId="77777777" w:rsidR="00D57DC9" w:rsidRPr="00111E08" w:rsidRDefault="00D57DC9" w:rsidP="00D57DC9">
      <w:pPr>
        <w:jc w:val="both"/>
        <w:rPr>
          <w:rFonts w:ascii="Cooper Black" w:hAnsi="Cooper Black"/>
          <w:sz w:val="28"/>
          <w:szCs w:val="28"/>
        </w:rPr>
      </w:pPr>
    </w:p>
    <w:p w14:paraId="69516195" w14:textId="77777777" w:rsidR="00D57DC9" w:rsidRPr="00111E08" w:rsidRDefault="00D57DC9" w:rsidP="00D57DC9">
      <w:pPr>
        <w:jc w:val="both"/>
        <w:rPr>
          <w:rFonts w:ascii="Cooper Black" w:hAnsi="Cooper Black"/>
          <w:sz w:val="28"/>
          <w:szCs w:val="28"/>
        </w:rPr>
      </w:pPr>
    </w:p>
    <w:p w14:paraId="72196FFC" w14:textId="77777777" w:rsidR="00D57DC9" w:rsidRPr="00111E08" w:rsidRDefault="00D57DC9" w:rsidP="00D57DC9">
      <w:pPr>
        <w:tabs>
          <w:tab w:val="center" w:pos="810"/>
        </w:tabs>
        <w:spacing w:before="120"/>
        <w:rPr>
          <w:rFonts w:ascii="Cooper Black" w:hAnsi="Cooper Black"/>
          <w:sz w:val="28"/>
          <w:szCs w:val="28"/>
        </w:rPr>
      </w:pPr>
    </w:p>
    <w:p w14:paraId="54EA151A" w14:textId="77777777" w:rsidR="00D57DC9" w:rsidRPr="00111E08" w:rsidRDefault="00D57DC9" w:rsidP="00D57DC9">
      <w:pPr>
        <w:tabs>
          <w:tab w:val="center" w:pos="810"/>
        </w:tabs>
        <w:spacing w:before="120"/>
        <w:jc w:val="center"/>
        <w:rPr>
          <w:rFonts w:ascii="Cooper Black" w:hAnsi="Cooper Black"/>
          <w:sz w:val="28"/>
          <w:szCs w:val="28"/>
        </w:rPr>
      </w:pPr>
      <w:r w:rsidRPr="00111E08">
        <w:rPr>
          <w:rFonts w:ascii="Cooper Black" w:hAnsi="Cooper Black"/>
          <w:sz w:val="28"/>
          <w:szCs w:val="28"/>
        </w:rPr>
        <w:t>REFLECTION AND REFRACTION OF LIGHT</w:t>
      </w:r>
    </w:p>
    <w:p w14:paraId="33385858" w14:textId="77777777" w:rsidR="00D57DC9" w:rsidRPr="00111E08" w:rsidRDefault="00D57DC9" w:rsidP="00D57DC9">
      <w:pPr>
        <w:spacing w:before="120"/>
        <w:ind w:left="-18" w:right="-414"/>
        <w:rPr>
          <w:rFonts w:ascii="Cooper Black" w:hAnsi="Cooper Black"/>
          <w:sz w:val="28"/>
          <w:szCs w:val="28"/>
        </w:rPr>
      </w:pPr>
    </w:p>
    <w:p w14:paraId="13A1EFE7" w14:textId="77777777" w:rsidR="00D57DC9" w:rsidRPr="00111E08" w:rsidRDefault="00D57DC9" w:rsidP="00D57DC9">
      <w:pPr>
        <w:spacing w:before="120"/>
        <w:ind w:left="-18" w:right="-414"/>
        <w:rPr>
          <w:rFonts w:ascii="Cooper Black" w:hAnsi="Cooper Black"/>
          <w:sz w:val="28"/>
          <w:szCs w:val="28"/>
        </w:rPr>
      </w:pPr>
      <w:r w:rsidRPr="00111E08">
        <w:rPr>
          <w:rFonts w:ascii="Cooper Black" w:hAnsi="Cooper Black"/>
          <w:sz w:val="28"/>
          <w:szCs w:val="28"/>
        </w:rPr>
        <w:t xml:space="preserve">Objects </w:t>
      </w:r>
      <w:r w:rsidRPr="00111E08">
        <w:rPr>
          <w:rFonts w:ascii="Cooper Black" w:hAnsi="Cooper Black"/>
          <w:sz w:val="28"/>
          <w:szCs w:val="28"/>
          <w:u w:val="single"/>
        </w:rPr>
        <w:t>MUST</w:t>
      </w:r>
      <w:r w:rsidRPr="00111E08">
        <w:rPr>
          <w:rFonts w:ascii="Cooper Black" w:hAnsi="Cooper Black"/>
          <w:sz w:val="28"/>
          <w:szCs w:val="28"/>
        </w:rPr>
        <w:t xml:space="preserve"> reflect light in order to be seen.</w:t>
      </w:r>
    </w:p>
    <w:p w14:paraId="467D32C8" w14:textId="77777777" w:rsidR="00D57DC9" w:rsidRPr="00111E08" w:rsidRDefault="00201F98" w:rsidP="00D57DC9">
      <w:pPr>
        <w:spacing w:before="120"/>
        <w:ind w:left="-18" w:right="-414"/>
        <w:rPr>
          <w:rFonts w:ascii="Cooper Black" w:hAnsi="Cooper Black"/>
          <w:sz w:val="28"/>
          <w:szCs w:val="28"/>
        </w:rPr>
      </w:pPr>
      <w:r w:rsidRPr="00111E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3C81DEFC" wp14:editId="5D544FBF">
                <wp:simplePos x="0" y="0"/>
                <wp:positionH relativeFrom="column">
                  <wp:posOffset>2897505</wp:posOffset>
                </wp:positionH>
                <wp:positionV relativeFrom="paragraph">
                  <wp:posOffset>99060</wp:posOffset>
                </wp:positionV>
                <wp:extent cx="197485" cy="344805"/>
                <wp:effectExtent l="19050" t="0" r="0" b="17145"/>
                <wp:wrapNone/>
                <wp:docPr id="367" name="Down Arrow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344805"/>
                        </a:xfrm>
                        <a:prstGeom prst="downArrow">
                          <a:avLst>
                            <a:gd name="adj1" fmla="val 50000"/>
                            <a:gd name="adj2" fmla="val 43650"/>
                          </a:avLst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2E93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67" o:spid="_x0000_s1026" type="#_x0000_t67" style="position:absolute;margin-left:228.15pt;margin-top:7.8pt;width:15.55pt;height:27.15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" fillcolor="windowText">
                <v:textbox style="layout-flow:vertical-ideographic"/>
              </v:shape>
            </w:pict>
          </mc:Fallback>
        </mc:AlternateContent>
      </w:r>
      <w:r w:rsidRPr="00111E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0684494D" wp14:editId="1BFCCC91">
                <wp:simplePos x="0" y="0"/>
                <wp:positionH relativeFrom="column">
                  <wp:posOffset>4945380</wp:posOffset>
                </wp:positionH>
                <wp:positionV relativeFrom="paragraph">
                  <wp:posOffset>115570</wp:posOffset>
                </wp:positionV>
                <wp:extent cx="197485" cy="344805"/>
                <wp:effectExtent l="2540" t="73660" r="0" b="33655"/>
                <wp:wrapNone/>
                <wp:docPr id="368" name="Down Arrow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803397">
                          <a:off x="0" y="0"/>
                          <a:ext cx="197485" cy="344805"/>
                        </a:xfrm>
                        <a:prstGeom prst="downArrow">
                          <a:avLst>
                            <a:gd name="adj1" fmla="val 50000"/>
                            <a:gd name="adj2" fmla="val 43650"/>
                          </a:avLst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3C1AB" id="Down Arrow 368" o:spid="_x0000_s1026" type="#_x0000_t67" style="position:absolute;margin-left:389.4pt;margin-top:9.1pt;width:15.55pt;height:27.15pt;rotation:-3062057fd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" fillcolor="windowText">
                <v:textbox style="layout-flow:vertical-ideographic"/>
              </v:shape>
            </w:pict>
          </mc:Fallback>
        </mc:AlternateContent>
      </w:r>
      <w:r w:rsidRPr="00111E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C4095FD" wp14:editId="64C6F768">
                <wp:simplePos x="0" y="0"/>
                <wp:positionH relativeFrom="column">
                  <wp:posOffset>874395</wp:posOffset>
                </wp:positionH>
                <wp:positionV relativeFrom="paragraph">
                  <wp:posOffset>93345</wp:posOffset>
                </wp:positionV>
                <wp:extent cx="197485" cy="344805"/>
                <wp:effectExtent l="57150" t="19050" r="31115" b="0"/>
                <wp:wrapNone/>
                <wp:docPr id="366" name="Down Arrow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62412">
                          <a:off x="0" y="0"/>
                          <a:ext cx="197485" cy="344805"/>
                        </a:xfrm>
                        <a:prstGeom prst="downArrow">
                          <a:avLst>
                            <a:gd name="adj1" fmla="val 50000"/>
                            <a:gd name="adj2" fmla="val 43650"/>
                          </a:avLst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3696C" id="Down Arrow 366" o:spid="_x0000_s1026" type="#_x0000_t67" style="position:absolute;margin-left:68.85pt;margin-top:7.35pt;width:15.55pt;height:27.15pt;rotation:2689611fd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" fillcolor="windowText">
                <v:textbox style="layout-flow:vertical-ideographic"/>
              </v:shape>
            </w:pict>
          </mc:Fallback>
        </mc:AlternateContent>
      </w:r>
    </w:p>
    <w:p w14:paraId="4C11EF88" w14:textId="77777777" w:rsidR="00D57DC9" w:rsidRPr="00111E08" w:rsidRDefault="00D57DC9" w:rsidP="00D57DC9">
      <w:pPr>
        <w:spacing w:before="120"/>
        <w:ind w:left="-18" w:right="-414"/>
        <w:rPr>
          <w:rFonts w:ascii="Cooper Black" w:hAnsi="Cooper Black"/>
          <w:sz w:val="28"/>
          <w:szCs w:val="28"/>
        </w:rPr>
      </w:pPr>
    </w:p>
    <w:p w14:paraId="671F1C2E" w14:textId="77777777" w:rsidR="00D57DC9" w:rsidRPr="00111E08" w:rsidRDefault="00D57DC9" w:rsidP="00D57DC9">
      <w:pPr>
        <w:spacing w:before="120"/>
        <w:ind w:left="-18" w:right="-414"/>
        <w:rPr>
          <w:rFonts w:ascii="Cooper Black" w:hAnsi="Cooper Black"/>
          <w:sz w:val="28"/>
          <w:szCs w:val="28"/>
        </w:rPr>
      </w:pPr>
      <w:r w:rsidRPr="00111E08">
        <w:rPr>
          <w:rFonts w:ascii="Cooper Black" w:hAnsi="Cooper Black"/>
          <w:sz w:val="28"/>
          <w:szCs w:val="28"/>
        </w:rPr>
        <w:t xml:space="preserve">              Opaque                                      translucent                                transparent</w:t>
      </w:r>
    </w:p>
    <w:p w14:paraId="2F890081" w14:textId="77777777" w:rsidR="00D57DC9" w:rsidRPr="00111E08" w:rsidRDefault="00D57DC9" w:rsidP="00D57DC9">
      <w:pPr>
        <w:spacing w:before="120"/>
        <w:ind w:left="-18" w:right="-414"/>
        <w:rPr>
          <w:rFonts w:ascii="Cooper Black" w:hAnsi="Cooper Black"/>
          <w:sz w:val="28"/>
          <w:szCs w:val="28"/>
        </w:rPr>
      </w:pPr>
      <w:r w:rsidRPr="00111E08">
        <w:rPr>
          <w:rFonts w:ascii="Cooper Black" w:hAnsi="Cooper Black"/>
          <w:sz w:val="28"/>
          <w:szCs w:val="28"/>
        </w:rPr>
        <w:t xml:space="preserve">  does not allow light                           some light                            transmits almost</w:t>
      </w:r>
    </w:p>
    <w:p w14:paraId="35E52F01" w14:textId="77777777" w:rsidR="00D57DC9" w:rsidRPr="00111E08" w:rsidRDefault="00D57DC9" w:rsidP="00D57DC9">
      <w:pPr>
        <w:spacing w:before="120"/>
        <w:ind w:left="-18" w:right="-414"/>
        <w:rPr>
          <w:rFonts w:ascii="Cooper Black" w:hAnsi="Cooper Black"/>
          <w:sz w:val="28"/>
          <w:szCs w:val="28"/>
        </w:rPr>
      </w:pPr>
      <w:r w:rsidRPr="00111E08">
        <w:rPr>
          <w:rFonts w:ascii="Cooper Black" w:hAnsi="Cooper Black"/>
          <w:sz w:val="28"/>
          <w:szCs w:val="28"/>
        </w:rPr>
        <w:t xml:space="preserve">  to pass through -                             passes through                    all light – absorbing</w:t>
      </w:r>
    </w:p>
    <w:p w14:paraId="3449008C" w14:textId="77777777" w:rsidR="00D57DC9" w:rsidRPr="00111E08" w:rsidRDefault="00D57DC9" w:rsidP="00D57DC9">
      <w:pPr>
        <w:spacing w:before="120"/>
        <w:ind w:left="-18" w:right="-414"/>
        <w:rPr>
          <w:rFonts w:ascii="Cooper Black" w:hAnsi="Cooper Black"/>
          <w:sz w:val="28"/>
          <w:szCs w:val="28"/>
        </w:rPr>
      </w:pPr>
      <w:r w:rsidRPr="00111E08">
        <w:rPr>
          <w:rFonts w:ascii="Cooper Black" w:hAnsi="Cooper Black"/>
          <w:sz w:val="28"/>
          <w:szCs w:val="28"/>
        </w:rPr>
        <w:t xml:space="preserve">  only absorbs &amp; reflects                                                                    and reflecting little</w:t>
      </w:r>
    </w:p>
    <w:p w14:paraId="6FA6C3C3" w14:textId="77777777" w:rsidR="00D57DC9" w:rsidRDefault="00D57DC9" w:rsidP="00D57DC9">
      <w:pPr>
        <w:spacing w:before="120"/>
        <w:ind w:left="-18" w:right="-414"/>
        <w:rPr>
          <w:rFonts w:ascii="Cooper Black" w:hAnsi="Cooper Black"/>
          <w:sz w:val="28"/>
          <w:szCs w:val="28"/>
        </w:rPr>
      </w:pPr>
    </w:p>
    <w:p w14:paraId="6BB105ED" w14:textId="77777777" w:rsidR="00111E08" w:rsidRDefault="00111E08" w:rsidP="00D57DC9">
      <w:pPr>
        <w:spacing w:before="120"/>
        <w:ind w:left="-18" w:right="-414"/>
        <w:rPr>
          <w:rFonts w:ascii="Cooper Black" w:hAnsi="Cooper Black"/>
          <w:sz w:val="28"/>
          <w:szCs w:val="28"/>
        </w:rPr>
      </w:pPr>
    </w:p>
    <w:p w14:paraId="013D3922" w14:textId="77777777" w:rsidR="00111E08" w:rsidRDefault="00111E08" w:rsidP="00D57DC9">
      <w:pPr>
        <w:spacing w:before="120"/>
        <w:ind w:left="-18" w:right="-414"/>
        <w:rPr>
          <w:rFonts w:ascii="Cooper Black" w:hAnsi="Cooper Black"/>
          <w:sz w:val="28"/>
          <w:szCs w:val="28"/>
        </w:rPr>
      </w:pPr>
    </w:p>
    <w:p w14:paraId="24C56D59" w14:textId="77777777" w:rsidR="00111E08" w:rsidRDefault="00111E08" w:rsidP="00D57DC9">
      <w:pPr>
        <w:spacing w:before="120"/>
        <w:ind w:left="-18" w:right="-414"/>
        <w:rPr>
          <w:rFonts w:ascii="Cooper Black" w:hAnsi="Cooper Black"/>
          <w:sz w:val="28"/>
          <w:szCs w:val="28"/>
        </w:rPr>
      </w:pPr>
    </w:p>
    <w:p w14:paraId="4500B850" w14:textId="77777777" w:rsidR="00111E08" w:rsidRDefault="00111E08" w:rsidP="00D57DC9">
      <w:pPr>
        <w:spacing w:before="120"/>
        <w:ind w:left="-18" w:right="-414"/>
        <w:rPr>
          <w:rFonts w:ascii="Cooper Black" w:hAnsi="Cooper Black"/>
          <w:sz w:val="28"/>
          <w:szCs w:val="28"/>
        </w:rPr>
      </w:pPr>
    </w:p>
    <w:p w14:paraId="47ABB742" w14:textId="77777777" w:rsidR="00111E08" w:rsidRDefault="00111E08" w:rsidP="00D57DC9">
      <w:pPr>
        <w:spacing w:before="120"/>
        <w:ind w:left="-18" w:right="-414"/>
        <w:rPr>
          <w:rFonts w:ascii="Cooper Black" w:hAnsi="Cooper Black"/>
          <w:sz w:val="28"/>
          <w:szCs w:val="28"/>
        </w:rPr>
      </w:pPr>
    </w:p>
    <w:p w14:paraId="21A22736" w14:textId="77777777" w:rsidR="00111E08" w:rsidRPr="00111E08" w:rsidRDefault="00111E08" w:rsidP="00D57DC9">
      <w:pPr>
        <w:spacing w:before="120"/>
        <w:ind w:left="-18" w:right="-414"/>
        <w:rPr>
          <w:rFonts w:ascii="Cooper Black" w:hAnsi="Cooper Black"/>
          <w:sz w:val="28"/>
          <w:szCs w:val="28"/>
        </w:rPr>
      </w:pPr>
      <w:bookmarkStart w:id="0" w:name="_GoBack"/>
      <w:bookmarkEnd w:id="0"/>
    </w:p>
    <w:p w14:paraId="64C6F9FD" w14:textId="77777777" w:rsidR="00D57DC9" w:rsidRPr="00111E08" w:rsidRDefault="00D57DC9" w:rsidP="00D57DC9">
      <w:pPr>
        <w:spacing w:before="120"/>
        <w:ind w:left="-18" w:right="-414"/>
        <w:rPr>
          <w:rFonts w:ascii="Cooper Black" w:hAnsi="Cooper Black"/>
          <w:sz w:val="28"/>
          <w:szCs w:val="28"/>
        </w:rPr>
      </w:pPr>
      <w:r w:rsidRPr="00111E08">
        <w:rPr>
          <w:rFonts w:ascii="Cooper Black" w:hAnsi="Cooper Black"/>
          <w:sz w:val="28"/>
          <w:szCs w:val="28"/>
        </w:rPr>
        <w:lastRenderedPageBreak/>
        <w:t>Law of Reflection – the angle of incidence (i), or where light strikes a surface, is equal to angle of reflection (r)</w:t>
      </w:r>
    </w:p>
    <w:p w14:paraId="407141AA" w14:textId="77777777" w:rsidR="00D57DC9" w:rsidRPr="00111E08" w:rsidRDefault="00D57DC9" w:rsidP="00D57DC9">
      <w:pPr>
        <w:spacing w:before="120"/>
        <w:ind w:left="-18" w:right="-414"/>
        <w:rPr>
          <w:rFonts w:ascii="Cooper Black" w:hAnsi="Cooper Black"/>
          <w:sz w:val="28"/>
          <w:szCs w:val="28"/>
        </w:rPr>
      </w:pPr>
    </w:p>
    <w:p w14:paraId="53F10008" w14:textId="77777777" w:rsidR="00D57DC9" w:rsidRPr="00111E08" w:rsidRDefault="00D57DC9" w:rsidP="00D57DC9">
      <w:pPr>
        <w:spacing w:before="120"/>
        <w:ind w:left="-18" w:right="-414"/>
        <w:rPr>
          <w:rFonts w:ascii="Cooper Black" w:hAnsi="Cooper Black"/>
          <w:sz w:val="28"/>
          <w:szCs w:val="28"/>
        </w:rPr>
      </w:pPr>
      <w:r w:rsidRPr="00111E08">
        <w:rPr>
          <w:rFonts w:ascii="Cooper Black" w:hAnsi="Cooper Black"/>
          <w:sz w:val="28"/>
          <w:szCs w:val="28"/>
        </w:rPr>
        <w:t xml:space="preserve">                               Regular                                      Diffuse</w:t>
      </w:r>
    </w:p>
    <w:p w14:paraId="5F9B149C" w14:textId="77777777" w:rsidR="00D57DC9" w:rsidRPr="00111E08" w:rsidRDefault="00D57DC9" w:rsidP="00D57DC9">
      <w:pPr>
        <w:spacing w:before="120"/>
        <w:ind w:left="-18" w:right="-414"/>
        <w:rPr>
          <w:rFonts w:ascii="Cooper Black" w:hAnsi="Cooper Black"/>
          <w:sz w:val="28"/>
          <w:szCs w:val="28"/>
        </w:rPr>
      </w:pPr>
      <w:r w:rsidRPr="00111E08">
        <w:rPr>
          <w:rFonts w:ascii="Cooper Black" w:hAnsi="Cooper Black"/>
          <w:sz w:val="28"/>
          <w:szCs w:val="28"/>
        </w:rPr>
        <w:t xml:space="preserve">                             Reflection                                </w:t>
      </w:r>
      <w:proofErr w:type="spellStart"/>
      <w:r w:rsidRPr="00111E08">
        <w:rPr>
          <w:rFonts w:ascii="Cooper Black" w:hAnsi="Cooper Black"/>
          <w:sz w:val="28"/>
          <w:szCs w:val="28"/>
        </w:rPr>
        <w:t>Reflection</w:t>
      </w:r>
      <w:proofErr w:type="spellEnd"/>
    </w:p>
    <w:p w14:paraId="5B729F7A" w14:textId="77777777" w:rsidR="00D57DC9" w:rsidRPr="00111E08" w:rsidRDefault="00201F98" w:rsidP="00D57DC9">
      <w:pPr>
        <w:spacing w:before="120"/>
        <w:ind w:left="-18" w:right="-414"/>
        <w:rPr>
          <w:rFonts w:ascii="Cooper Black" w:hAnsi="Cooper Black"/>
          <w:sz w:val="28"/>
          <w:szCs w:val="28"/>
        </w:rPr>
      </w:pPr>
      <w:r w:rsidRPr="00111E08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46464" behindDoc="0" locked="0" layoutInCell="1" allowOverlap="1" wp14:anchorId="400E2B38" wp14:editId="7A9CE665">
                <wp:simplePos x="0" y="0"/>
                <wp:positionH relativeFrom="column">
                  <wp:posOffset>3408680</wp:posOffset>
                </wp:positionH>
                <wp:positionV relativeFrom="paragraph">
                  <wp:posOffset>261619</wp:posOffset>
                </wp:positionV>
                <wp:extent cx="544195" cy="0"/>
                <wp:effectExtent l="38100" t="76200" r="0" b="76200"/>
                <wp:wrapNone/>
                <wp:docPr id="579" name="Straight Arrow Connector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41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13BE0" id="Straight Arrow Connector 579" o:spid="_x0000_s1026" type="#_x0000_t32" style="position:absolute;margin-left:268.4pt;margin-top:20.6pt;width:42.85pt;height:0;flip:x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">
                <v:stroke endarrow="block"/>
              </v:shape>
            </w:pict>
          </mc:Fallback>
        </mc:AlternateContent>
      </w:r>
      <w:r w:rsidRPr="00111E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03FB5D6" wp14:editId="572FCA67">
                <wp:simplePos x="0" y="0"/>
                <wp:positionH relativeFrom="column">
                  <wp:posOffset>3195955</wp:posOffset>
                </wp:positionH>
                <wp:positionV relativeFrom="paragraph">
                  <wp:posOffset>250825</wp:posOffset>
                </wp:positionV>
                <wp:extent cx="105410" cy="878840"/>
                <wp:effectExtent l="0" t="0" r="889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410" cy="878840"/>
                        </a:xfrm>
                        <a:custGeom>
                          <a:avLst/>
                          <a:gdLst>
                            <a:gd name="T0" fmla="*/ 18 w 166"/>
                            <a:gd name="T1" fmla="*/ 0 h 1384"/>
                            <a:gd name="T2" fmla="*/ 131 w 166"/>
                            <a:gd name="T3" fmla="*/ 131 h 1384"/>
                            <a:gd name="T4" fmla="*/ 112 w 166"/>
                            <a:gd name="T5" fmla="*/ 206 h 1384"/>
                            <a:gd name="T6" fmla="*/ 37 w 166"/>
                            <a:gd name="T7" fmla="*/ 224 h 1384"/>
                            <a:gd name="T8" fmla="*/ 0 w 166"/>
                            <a:gd name="T9" fmla="*/ 262 h 1384"/>
                            <a:gd name="T10" fmla="*/ 56 w 166"/>
                            <a:gd name="T11" fmla="*/ 318 h 1384"/>
                            <a:gd name="T12" fmla="*/ 93 w 166"/>
                            <a:gd name="T13" fmla="*/ 430 h 1384"/>
                            <a:gd name="T14" fmla="*/ 37 w 166"/>
                            <a:gd name="T15" fmla="*/ 449 h 1384"/>
                            <a:gd name="T16" fmla="*/ 56 w 166"/>
                            <a:gd name="T17" fmla="*/ 561 h 1384"/>
                            <a:gd name="T18" fmla="*/ 112 w 166"/>
                            <a:gd name="T19" fmla="*/ 617 h 1384"/>
                            <a:gd name="T20" fmla="*/ 131 w 166"/>
                            <a:gd name="T21" fmla="*/ 673 h 1384"/>
                            <a:gd name="T22" fmla="*/ 112 w 166"/>
                            <a:gd name="T23" fmla="*/ 748 h 1384"/>
                            <a:gd name="T24" fmla="*/ 37 w 166"/>
                            <a:gd name="T25" fmla="*/ 767 h 1384"/>
                            <a:gd name="T26" fmla="*/ 56 w 166"/>
                            <a:gd name="T27" fmla="*/ 823 h 1384"/>
                            <a:gd name="T28" fmla="*/ 112 w 166"/>
                            <a:gd name="T29" fmla="*/ 879 h 1384"/>
                            <a:gd name="T30" fmla="*/ 149 w 166"/>
                            <a:gd name="T31" fmla="*/ 935 h 1384"/>
                            <a:gd name="T32" fmla="*/ 56 w 166"/>
                            <a:gd name="T33" fmla="*/ 1010 h 1384"/>
                            <a:gd name="T34" fmla="*/ 149 w 166"/>
                            <a:gd name="T35" fmla="*/ 1141 h 1384"/>
                            <a:gd name="T36" fmla="*/ 112 w 166"/>
                            <a:gd name="T37" fmla="*/ 1197 h 1384"/>
                            <a:gd name="T38" fmla="*/ 56 w 166"/>
                            <a:gd name="T39" fmla="*/ 1216 h 1384"/>
                            <a:gd name="T40" fmla="*/ 131 w 166"/>
                            <a:gd name="T41" fmla="*/ 1309 h 1384"/>
                            <a:gd name="T42" fmla="*/ 112 w 166"/>
                            <a:gd name="T43" fmla="*/ 1384 h 1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66" h="1384">
                              <a:moveTo>
                                <a:pt x="18" y="0"/>
                              </a:moveTo>
                              <a:cubicBezTo>
                                <a:pt x="47" y="84"/>
                                <a:pt x="71" y="72"/>
                                <a:pt x="131" y="131"/>
                              </a:cubicBezTo>
                              <a:cubicBezTo>
                                <a:pt x="125" y="156"/>
                                <a:pt x="130" y="188"/>
                                <a:pt x="112" y="206"/>
                              </a:cubicBezTo>
                              <a:cubicBezTo>
                                <a:pt x="94" y="224"/>
                                <a:pt x="60" y="213"/>
                                <a:pt x="37" y="224"/>
                              </a:cubicBezTo>
                              <a:cubicBezTo>
                                <a:pt x="21" y="232"/>
                                <a:pt x="12" y="249"/>
                                <a:pt x="0" y="262"/>
                              </a:cubicBezTo>
                              <a:cubicBezTo>
                                <a:pt x="19" y="281"/>
                                <a:pt x="36" y="301"/>
                                <a:pt x="56" y="318"/>
                              </a:cubicBezTo>
                              <a:cubicBezTo>
                                <a:pt x="100" y="354"/>
                                <a:pt x="156" y="350"/>
                                <a:pt x="93" y="430"/>
                              </a:cubicBezTo>
                              <a:cubicBezTo>
                                <a:pt x="81" y="445"/>
                                <a:pt x="56" y="443"/>
                                <a:pt x="37" y="449"/>
                              </a:cubicBezTo>
                              <a:cubicBezTo>
                                <a:pt x="43" y="486"/>
                                <a:pt x="41" y="526"/>
                                <a:pt x="56" y="561"/>
                              </a:cubicBezTo>
                              <a:cubicBezTo>
                                <a:pt x="67" y="585"/>
                                <a:pt x="97" y="595"/>
                                <a:pt x="112" y="617"/>
                              </a:cubicBezTo>
                              <a:cubicBezTo>
                                <a:pt x="123" y="633"/>
                                <a:pt x="125" y="654"/>
                                <a:pt x="131" y="673"/>
                              </a:cubicBezTo>
                              <a:cubicBezTo>
                                <a:pt x="125" y="698"/>
                                <a:pt x="130" y="730"/>
                                <a:pt x="112" y="748"/>
                              </a:cubicBezTo>
                              <a:cubicBezTo>
                                <a:pt x="94" y="766"/>
                                <a:pt x="52" y="746"/>
                                <a:pt x="37" y="767"/>
                              </a:cubicBezTo>
                              <a:cubicBezTo>
                                <a:pt x="25" y="783"/>
                                <a:pt x="45" y="807"/>
                                <a:pt x="56" y="823"/>
                              </a:cubicBezTo>
                              <a:cubicBezTo>
                                <a:pt x="71" y="845"/>
                                <a:pt x="95" y="859"/>
                                <a:pt x="112" y="879"/>
                              </a:cubicBezTo>
                              <a:cubicBezTo>
                                <a:pt x="126" y="896"/>
                                <a:pt x="137" y="916"/>
                                <a:pt x="149" y="935"/>
                              </a:cubicBezTo>
                              <a:cubicBezTo>
                                <a:pt x="105" y="950"/>
                                <a:pt x="66" y="950"/>
                                <a:pt x="56" y="1010"/>
                              </a:cubicBezTo>
                              <a:cubicBezTo>
                                <a:pt x="47" y="1063"/>
                                <a:pt x="149" y="1141"/>
                                <a:pt x="149" y="1141"/>
                              </a:cubicBezTo>
                              <a:cubicBezTo>
                                <a:pt x="137" y="1160"/>
                                <a:pt x="129" y="1183"/>
                                <a:pt x="112" y="1197"/>
                              </a:cubicBezTo>
                              <a:cubicBezTo>
                                <a:pt x="97" y="1209"/>
                                <a:pt x="65" y="1198"/>
                                <a:pt x="56" y="1216"/>
                              </a:cubicBezTo>
                              <a:cubicBezTo>
                                <a:pt x="33" y="1262"/>
                                <a:pt x="113" y="1298"/>
                                <a:pt x="131" y="1309"/>
                              </a:cubicBezTo>
                              <a:cubicBezTo>
                                <a:pt x="153" y="1378"/>
                                <a:pt x="166" y="1356"/>
                                <a:pt x="112" y="1384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F0591" id="Freeform 578" o:spid="_x0000_s1026" style="position:absolute;margin-left:251.65pt;margin-top:19.75pt;width:8.3pt;height:69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,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" path="m18,c47,84,71,72,131,131v-6,25,-1,57,-19,75c94,224,60,213,37,224,21,232,12,249,,262v19,19,36,39,56,56c100,354,156,350,93,430,81,445,56,443,37,449v6,37,4,77,19,112c67,585,97,595,112,617v11,16,13,37,19,56c125,698,130,730,112,748,94,766,52,746,37,767v-12,16,8,40,19,56c71,845,95,859,112,879v14,17,25,37,37,56c105,950,66,950,56,1010v-9,53,93,131,93,131c137,1160,129,1183,112,1197v-15,12,-47,1,-56,19c33,1262,113,1298,131,1309v22,69,35,47,-19,75e" filled="f">
                <v:path arrowok="t" o:connecttype="custom" o:connectlocs="11430,0;83185,83185;71120,130810;23495,142240;0,166370;35560,201930;59055,273050;23495,285115;35560,356235;71120,391795;83185,427355;71120,474980;23495,487045;35560,522605;71120,558165;94615,593725;35560,641350;94615,724535;71120,760095;35560,772160;83185,831215;71120,878840" o:connectangles="0,0,0,0,0,0,0,0,0,0,0,0,0,0,0,0,0,0,0,0,0,0"/>
              </v:shape>
            </w:pict>
          </mc:Fallback>
        </mc:AlternateContent>
      </w:r>
      <w:r w:rsidRPr="00111E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F74AE67" wp14:editId="1A538F38">
                <wp:simplePos x="0" y="0"/>
                <wp:positionH relativeFrom="column">
                  <wp:posOffset>2961005</wp:posOffset>
                </wp:positionH>
                <wp:positionV relativeFrom="paragraph">
                  <wp:posOffset>168910</wp:posOffset>
                </wp:positionV>
                <wp:extent cx="1045210" cy="1021080"/>
                <wp:effectExtent l="0" t="0" r="2540" b="7620"/>
                <wp:wrapNone/>
                <wp:docPr id="379" name="Oval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210" cy="1021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F6701D" id="Oval 379" o:spid="_x0000_s1026" style="position:absolute;margin-left:233.15pt;margin-top:13.3pt;width:82.3pt;height:80.4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"/>
            </w:pict>
          </mc:Fallback>
        </mc:AlternateContent>
      </w:r>
      <w:r w:rsidRPr="00111E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AA1D1B" wp14:editId="232B4C68">
                <wp:simplePos x="0" y="0"/>
                <wp:positionH relativeFrom="column">
                  <wp:posOffset>3429000</wp:posOffset>
                </wp:positionH>
                <wp:positionV relativeFrom="paragraph">
                  <wp:posOffset>614045</wp:posOffset>
                </wp:positionV>
                <wp:extent cx="645160" cy="302260"/>
                <wp:effectExtent l="38100" t="38100" r="40640" b="40640"/>
                <wp:wrapNone/>
                <wp:docPr id="585" name="Straight Arrow Connector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5160" cy="3022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F46A9" id="Straight Arrow Connector 585" o:spid="_x0000_s1026" type="#_x0000_t32" style="position:absolute;margin-left:270pt;margin-top:48.35pt;width:50.8pt;height:23.8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">
                <v:stroke startarrow="block" endarrow="block"/>
              </v:shape>
            </w:pict>
          </mc:Fallback>
        </mc:AlternateContent>
      </w:r>
      <w:r w:rsidRPr="00111E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F1F0314" wp14:editId="73C5F32D">
                <wp:simplePos x="0" y="0"/>
                <wp:positionH relativeFrom="column">
                  <wp:posOffset>3428365</wp:posOffset>
                </wp:positionH>
                <wp:positionV relativeFrom="paragraph">
                  <wp:posOffset>346710</wp:posOffset>
                </wp:positionV>
                <wp:extent cx="441325" cy="271145"/>
                <wp:effectExtent l="0" t="38100" r="34925" b="14605"/>
                <wp:wrapNone/>
                <wp:docPr id="584" name="Straight Arrow Connector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1325" cy="2711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F8519" id="Straight Arrow Connector 584" o:spid="_x0000_s1026" type="#_x0000_t32" style="position:absolute;margin-left:269.95pt;margin-top:27.3pt;width:34.75pt;height:21.3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">
                <v:stroke endarrow="block"/>
              </v:shape>
            </w:pict>
          </mc:Fallback>
        </mc:AlternateContent>
      </w:r>
      <w:r w:rsidRPr="00111E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C0EE82E" wp14:editId="32EDF6AB">
                <wp:simplePos x="0" y="0"/>
                <wp:positionH relativeFrom="column">
                  <wp:posOffset>3428365</wp:posOffset>
                </wp:positionH>
                <wp:positionV relativeFrom="paragraph">
                  <wp:posOffset>375920</wp:posOffset>
                </wp:positionV>
                <wp:extent cx="453390" cy="201930"/>
                <wp:effectExtent l="0" t="0" r="60960" b="45720"/>
                <wp:wrapNone/>
                <wp:docPr id="583" name="Straight Arrow Connector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" cy="2019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9C87B" id="Straight Arrow Connector 583" o:spid="_x0000_s1026" type="#_x0000_t32" style="position:absolute;margin-left:269.95pt;margin-top:29.6pt;width:35.7pt;height:15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">
                <v:stroke endarrow="block"/>
              </v:shape>
            </w:pict>
          </mc:Fallback>
        </mc:AlternateContent>
      </w:r>
      <w:r w:rsidRPr="00111E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E1CBC4F" wp14:editId="5F7119C2">
                <wp:simplePos x="0" y="0"/>
                <wp:positionH relativeFrom="column">
                  <wp:posOffset>3428365</wp:posOffset>
                </wp:positionH>
                <wp:positionV relativeFrom="paragraph">
                  <wp:posOffset>738505</wp:posOffset>
                </wp:positionV>
                <wp:extent cx="645795" cy="23495"/>
                <wp:effectExtent l="38100" t="57150" r="0" b="71755"/>
                <wp:wrapNone/>
                <wp:docPr id="582" name="Straight Arrow Connector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5795" cy="234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6C0D1" id="Straight Arrow Connector 582" o:spid="_x0000_s1026" type="#_x0000_t32" style="position:absolute;margin-left:269.95pt;margin-top:58.15pt;width:50.85pt;height:1.85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">
                <v:stroke endarrow="block"/>
              </v:shape>
            </w:pict>
          </mc:Fallback>
        </mc:AlternateContent>
      </w:r>
      <w:r w:rsidRPr="00111E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0F61972" wp14:editId="4C3AE874">
                <wp:simplePos x="0" y="0"/>
                <wp:positionH relativeFrom="column">
                  <wp:posOffset>3477260</wp:posOffset>
                </wp:positionH>
                <wp:positionV relativeFrom="paragraph">
                  <wp:posOffset>833755</wp:posOffset>
                </wp:positionV>
                <wp:extent cx="404495" cy="299720"/>
                <wp:effectExtent l="0" t="0" r="52705" b="43180"/>
                <wp:wrapNone/>
                <wp:docPr id="581" name="Straight Arrow Connector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495" cy="2997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23750" id="Straight Arrow Connector 581" o:spid="_x0000_s1026" type="#_x0000_t32" style="position:absolute;margin-left:273.8pt;margin-top:65.65pt;width:31.85pt;height:23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">
                <v:stroke endarrow="block"/>
              </v:shape>
            </w:pict>
          </mc:Fallback>
        </mc:AlternateContent>
      </w:r>
      <w:r w:rsidRPr="00111E08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 wp14:anchorId="0AF49345" wp14:editId="63C26B79">
                <wp:simplePos x="0" y="0"/>
                <wp:positionH relativeFrom="column">
                  <wp:posOffset>3440430</wp:posOffset>
                </wp:positionH>
                <wp:positionV relativeFrom="paragraph">
                  <wp:posOffset>984884</wp:posOffset>
                </wp:positionV>
                <wp:extent cx="532765" cy="0"/>
                <wp:effectExtent l="38100" t="76200" r="0" b="76200"/>
                <wp:wrapNone/>
                <wp:docPr id="580" name="Straight Arrow Connector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27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882E1" id="Straight Arrow Connector 580" o:spid="_x0000_s1026" type="#_x0000_t32" style="position:absolute;margin-left:270.9pt;margin-top:77.55pt;width:41.95pt;height:0;flip:x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">
                <v:stroke endarrow="block"/>
              </v:shape>
            </w:pict>
          </mc:Fallback>
        </mc:AlternateContent>
      </w:r>
      <w:r w:rsidRPr="00111E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34A1DDA5" wp14:editId="40C0D0DE">
                <wp:simplePos x="0" y="0"/>
                <wp:positionH relativeFrom="column">
                  <wp:posOffset>996315</wp:posOffset>
                </wp:positionH>
                <wp:positionV relativeFrom="paragraph">
                  <wp:posOffset>176530</wp:posOffset>
                </wp:positionV>
                <wp:extent cx="1045210" cy="1021080"/>
                <wp:effectExtent l="0" t="0" r="2540" b="7620"/>
                <wp:wrapNone/>
                <wp:docPr id="377" name="Oval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210" cy="1021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F43F5C" id="Oval 377" o:spid="_x0000_s1026" style="position:absolute;margin-left:78.45pt;margin-top:13.9pt;width:82.3pt;height:80.4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"/>
            </w:pict>
          </mc:Fallback>
        </mc:AlternateContent>
      </w:r>
    </w:p>
    <w:p w14:paraId="575D005B" w14:textId="77777777" w:rsidR="00D57DC9" w:rsidRPr="00111E08" w:rsidRDefault="00201F98" w:rsidP="00D57DC9">
      <w:pPr>
        <w:spacing w:before="120"/>
        <w:ind w:left="-18" w:right="-414"/>
        <w:rPr>
          <w:rFonts w:ascii="Cooper Black" w:hAnsi="Cooper Black"/>
          <w:sz w:val="28"/>
          <w:szCs w:val="28"/>
        </w:rPr>
      </w:pPr>
      <w:r w:rsidRPr="00111E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019AAE4" wp14:editId="33BDC94A">
                <wp:simplePos x="0" y="0"/>
                <wp:positionH relativeFrom="column">
                  <wp:posOffset>1259205</wp:posOffset>
                </wp:positionH>
                <wp:positionV relativeFrom="paragraph">
                  <wp:posOffset>491490</wp:posOffset>
                </wp:positionV>
                <wp:extent cx="584835" cy="254635"/>
                <wp:effectExtent l="0" t="0" r="62865" b="50165"/>
                <wp:wrapNone/>
                <wp:docPr id="577" name="Straight Arrow Connector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" cy="2546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E404A" id="Straight Arrow Connector 577" o:spid="_x0000_s1026" type="#_x0000_t32" style="position:absolute;margin-left:99.15pt;margin-top:38.7pt;width:46.05pt;height:20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">
                <v:stroke endarrow="block"/>
              </v:shape>
            </w:pict>
          </mc:Fallback>
        </mc:AlternateContent>
      </w:r>
      <w:r w:rsidRPr="00111E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2DFFB45" wp14:editId="35B7424F">
                <wp:simplePos x="0" y="0"/>
                <wp:positionH relativeFrom="column">
                  <wp:posOffset>1228725</wp:posOffset>
                </wp:positionH>
                <wp:positionV relativeFrom="paragraph">
                  <wp:posOffset>90805</wp:posOffset>
                </wp:positionV>
                <wp:extent cx="578485" cy="332740"/>
                <wp:effectExtent l="38100" t="0" r="12065" b="29210"/>
                <wp:wrapNone/>
                <wp:docPr id="576" name="Straight Arrow Connector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8485" cy="3327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2036C" id="Straight Arrow Connector 576" o:spid="_x0000_s1026" type="#_x0000_t32" style="position:absolute;margin-left:96.75pt;margin-top:7.15pt;width:45.55pt;height:26.2pt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">
                <v:stroke endarrow="block"/>
              </v:shape>
            </w:pict>
          </mc:Fallback>
        </mc:AlternateContent>
      </w:r>
      <w:r w:rsidR="00D57DC9" w:rsidRPr="00111E08">
        <w:rPr>
          <w:rFonts w:ascii="Cooper Black" w:hAnsi="Cooper Black"/>
          <w:sz w:val="28"/>
          <w:szCs w:val="28"/>
        </w:rPr>
        <w:t>MIRROR                                                                                                 ROCK</w:t>
      </w:r>
    </w:p>
    <w:p w14:paraId="25E3989F" w14:textId="77777777" w:rsidR="00D57DC9" w:rsidRPr="00111E08" w:rsidRDefault="00D57DC9" w:rsidP="00D57DC9">
      <w:pPr>
        <w:spacing w:before="120"/>
        <w:ind w:left="-18" w:right="-414"/>
        <w:rPr>
          <w:rFonts w:ascii="Cooper Black" w:hAnsi="Cooper Black"/>
          <w:sz w:val="28"/>
          <w:szCs w:val="28"/>
        </w:rPr>
      </w:pPr>
      <w:r w:rsidRPr="00111E08">
        <w:rPr>
          <w:rFonts w:ascii="Cooper Black" w:hAnsi="Cooper Black"/>
          <w:sz w:val="28"/>
          <w:szCs w:val="28"/>
        </w:rPr>
        <w:t xml:space="preserve">(SMOOTH                 </w:t>
      </w:r>
      <w:r w:rsidRPr="00111E08">
        <w:rPr>
          <w:rFonts w:ascii="Cooper Black" w:hAnsi="Cooper Black"/>
          <w:sz w:val="28"/>
          <w:szCs w:val="28"/>
          <w:u w:val="dash"/>
        </w:rPr>
        <w:t xml:space="preserve"> i        </w:t>
      </w:r>
      <w:r w:rsidRPr="00111E08">
        <w:rPr>
          <w:rFonts w:ascii="Cooper Black" w:hAnsi="Cooper Black"/>
          <w:sz w:val="28"/>
          <w:szCs w:val="28"/>
        </w:rPr>
        <w:t xml:space="preserve">                                                                    WALL</w:t>
      </w:r>
    </w:p>
    <w:p w14:paraId="2762E561" w14:textId="77777777" w:rsidR="00D57DC9" w:rsidRPr="00111E08" w:rsidRDefault="00D57DC9" w:rsidP="00D57DC9">
      <w:pPr>
        <w:spacing w:before="120"/>
        <w:ind w:left="-18" w:right="-414"/>
        <w:rPr>
          <w:rFonts w:ascii="Cooper Black" w:hAnsi="Cooper Black"/>
          <w:sz w:val="28"/>
          <w:szCs w:val="28"/>
        </w:rPr>
      </w:pPr>
      <w:proofErr w:type="gramStart"/>
      <w:r w:rsidRPr="00111E08">
        <w:rPr>
          <w:rFonts w:ascii="Cooper Black" w:hAnsi="Cooper Black"/>
          <w:sz w:val="28"/>
          <w:szCs w:val="28"/>
        </w:rPr>
        <w:t xml:space="preserve">SURFACE)   </w:t>
      </w:r>
      <w:proofErr w:type="gramEnd"/>
      <w:r w:rsidRPr="00111E08">
        <w:rPr>
          <w:rFonts w:ascii="Cooper Black" w:hAnsi="Cooper Black"/>
          <w:sz w:val="28"/>
          <w:szCs w:val="28"/>
        </w:rPr>
        <w:t xml:space="preserve">             r                                                                        (ROUGH</w:t>
      </w:r>
    </w:p>
    <w:p w14:paraId="18067702" w14:textId="77777777" w:rsidR="00D57DC9" w:rsidRPr="00111E08" w:rsidRDefault="00D57DC9" w:rsidP="00D57DC9">
      <w:pPr>
        <w:spacing w:before="120"/>
        <w:ind w:left="-18" w:right="-414"/>
        <w:rPr>
          <w:rFonts w:ascii="Cooper Black" w:hAnsi="Cooper Black"/>
          <w:sz w:val="28"/>
          <w:szCs w:val="28"/>
        </w:rPr>
      </w:pPr>
      <w:r w:rsidRPr="00111E08">
        <w:rPr>
          <w:rFonts w:ascii="Cooper Black" w:hAnsi="Cooper Black"/>
          <w:sz w:val="28"/>
          <w:szCs w:val="28"/>
        </w:rPr>
        <w:t xml:space="preserve">                                                                                                                  SURFACE)</w:t>
      </w:r>
    </w:p>
    <w:p w14:paraId="4B10471E" w14:textId="77777777" w:rsidR="00D57DC9" w:rsidRPr="00111E08" w:rsidRDefault="00D57DC9" w:rsidP="00D57DC9">
      <w:pPr>
        <w:spacing w:before="120"/>
        <w:ind w:left="-18" w:right="-414"/>
        <w:rPr>
          <w:rFonts w:ascii="Cooper Black" w:hAnsi="Cooper Black"/>
          <w:sz w:val="28"/>
          <w:szCs w:val="28"/>
        </w:rPr>
      </w:pPr>
    </w:p>
    <w:p w14:paraId="4A851700" w14:textId="77777777" w:rsidR="00D57DC9" w:rsidRPr="00111E08" w:rsidRDefault="00D57DC9" w:rsidP="00D57DC9">
      <w:pPr>
        <w:spacing w:before="120"/>
        <w:ind w:left="-18" w:right="-414"/>
        <w:rPr>
          <w:rFonts w:ascii="Cooper Black" w:hAnsi="Cooper Black"/>
          <w:sz w:val="28"/>
          <w:szCs w:val="28"/>
        </w:rPr>
      </w:pPr>
      <w:r w:rsidRPr="00111E08">
        <w:rPr>
          <w:rFonts w:ascii="Cooper Black" w:hAnsi="Cooper Black"/>
          <w:sz w:val="28"/>
          <w:szCs w:val="28"/>
        </w:rPr>
        <w:t>Refraction of light – occurs when wave of light passes from one medium to another and light wave is bent or refracted</w:t>
      </w:r>
    </w:p>
    <w:p w14:paraId="6ED03151" w14:textId="77777777" w:rsidR="00D57DC9" w:rsidRPr="00111E08" w:rsidRDefault="00D57DC9" w:rsidP="00D57DC9">
      <w:pPr>
        <w:spacing w:before="120"/>
        <w:ind w:left="-18" w:right="-414"/>
        <w:rPr>
          <w:rFonts w:ascii="Cooper Black" w:hAnsi="Cooper Black"/>
          <w:sz w:val="28"/>
          <w:szCs w:val="28"/>
        </w:rPr>
      </w:pPr>
    </w:p>
    <w:p w14:paraId="4400D3DB" w14:textId="77777777" w:rsidR="00D57DC9" w:rsidRPr="00111E08" w:rsidRDefault="00D57DC9" w:rsidP="00D57DC9">
      <w:pPr>
        <w:spacing w:before="120"/>
        <w:ind w:left="-18" w:right="-414"/>
        <w:rPr>
          <w:rFonts w:ascii="Cooper Black" w:hAnsi="Cooper Black"/>
          <w:sz w:val="28"/>
          <w:szCs w:val="28"/>
        </w:rPr>
      </w:pPr>
      <w:r w:rsidRPr="00111E08">
        <w:rPr>
          <w:rFonts w:ascii="Cooper Black" w:hAnsi="Cooper Black"/>
          <w:sz w:val="28"/>
          <w:szCs w:val="28"/>
        </w:rPr>
        <w:t xml:space="preserve">Index of Refraction – indicates how much a material reduces the speed of light; </w:t>
      </w:r>
    </w:p>
    <w:p w14:paraId="6ECC53E5" w14:textId="77777777" w:rsidR="00D57DC9" w:rsidRPr="00111E08" w:rsidRDefault="00D57DC9" w:rsidP="00D57DC9">
      <w:pPr>
        <w:spacing w:before="120"/>
        <w:ind w:left="-18" w:right="-414"/>
        <w:rPr>
          <w:rFonts w:ascii="Cooper Black" w:hAnsi="Cooper Black"/>
          <w:sz w:val="28"/>
          <w:szCs w:val="28"/>
        </w:rPr>
      </w:pPr>
      <w:r w:rsidRPr="00111E08">
        <w:rPr>
          <w:rFonts w:ascii="Cooper Black" w:hAnsi="Cooper Black"/>
          <w:sz w:val="28"/>
          <w:szCs w:val="28"/>
        </w:rPr>
        <w:t>the more light slowed, the greater the index of refraction</w:t>
      </w:r>
    </w:p>
    <w:p w14:paraId="2FBB6224" w14:textId="77777777" w:rsidR="00D57DC9" w:rsidRPr="00111E08" w:rsidRDefault="00D57DC9" w:rsidP="00D57DC9">
      <w:pPr>
        <w:jc w:val="both"/>
        <w:rPr>
          <w:rFonts w:ascii="Cooper Black" w:hAnsi="Cooper Black"/>
          <w:sz w:val="28"/>
          <w:szCs w:val="28"/>
        </w:rPr>
      </w:pPr>
    </w:p>
    <w:p w14:paraId="42B0D2EC" w14:textId="77777777" w:rsidR="00D57DC9" w:rsidRPr="00111E08" w:rsidRDefault="00D57DC9" w:rsidP="00D57DC9">
      <w:pPr>
        <w:spacing w:before="120"/>
        <w:ind w:left="-18" w:right="-414"/>
        <w:rPr>
          <w:rFonts w:ascii="Cooper Black" w:hAnsi="Cooper Black"/>
          <w:sz w:val="28"/>
          <w:szCs w:val="28"/>
        </w:rPr>
      </w:pPr>
    </w:p>
    <w:p w14:paraId="14988B64" w14:textId="77777777" w:rsidR="00D57DC9" w:rsidRPr="00111E08" w:rsidRDefault="00201F98" w:rsidP="00D57DC9">
      <w:pPr>
        <w:spacing w:before="120"/>
        <w:ind w:left="-18" w:right="-414"/>
        <w:rPr>
          <w:rFonts w:ascii="Cooper Black" w:hAnsi="Cooper Black"/>
          <w:sz w:val="28"/>
          <w:szCs w:val="28"/>
        </w:rPr>
      </w:pPr>
      <w:r w:rsidRPr="00111E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277AC09" wp14:editId="540FBF38">
                <wp:simplePos x="0" y="0"/>
                <wp:positionH relativeFrom="column">
                  <wp:posOffset>1405255</wp:posOffset>
                </wp:positionH>
                <wp:positionV relativeFrom="paragraph">
                  <wp:posOffset>13970</wp:posOffset>
                </wp:positionV>
                <wp:extent cx="1163955" cy="1094740"/>
                <wp:effectExtent l="0" t="0" r="0" b="0"/>
                <wp:wrapNone/>
                <wp:docPr id="587" name="Oval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10947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3D2C82" id="Oval 587" o:spid="_x0000_s1026" style="position:absolute;margin-left:110.65pt;margin-top:1.1pt;width:91.65pt;height:86.2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"/>
            </w:pict>
          </mc:Fallback>
        </mc:AlternateContent>
      </w:r>
      <w:r w:rsidR="00D57DC9" w:rsidRPr="00111E08">
        <w:rPr>
          <w:rFonts w:ascii="Cooper Black" w:hAnsi="Cooper Black"/>
          <w:sz w:val="28"/>
          <w:szCs w:val="28"/>
        </w:rPr>
        <w:t xml:space="preserve">        SUNLIGHT                                        Water droplet (Rainbow)</w:t>
      </w:r>
    </w:p>
    <w:p w14:paraId="3B284522" w14:textId="77777777" w:rsidR="00D57DC9" w:rsidRPr="00111E08" w:rsidRDefault="00D57DC9" w:rsidP="00D57DC9">
      <w:pPr>
        <w:ind w:left="-14" w:right="-418"/>
        <w:rPr>
          <w:rFonts w:ascii="Cooper Black" w:hAnsi="Cooper Black"/>
          <w:sz w:val="28"/>
          <w:szCs w:val="28"/>
        </w:rPr>
      </w:pPr>
      <w:r w:rsidRPr="00111E08">
        <w:rPr>
          <w:rFonts w:ascii="Cooper Black" w:hAnsi="Cooper Black"/>
          <w:sz w:val="28"/>
          <w:szCs w:val="28"/>
        </w:rPr>
        <w:t xml:space="preserve">                                                                            * Prisms separate</w:t>
      </w:r>
      <w:r w:rsidRPr="00111E08">
        <w:rPr>
          <w:rFonts w:ascii="Cooper Black" w:hAnsi="Cooper Black"/>
          <w:noProof/>
          <w:sz w:val="28"/>
          <w:szCs w:val="28"/>
        </w:rPr>
        <w:t xml:space="preserve"> </w:t>
      </w:r>
      <w:r w:rsidR="00201F98" w:rsidRPr="00111E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B279B09" wp14:editId="3973A45A">
                <wp:simplePos x="0" y="0"/>
                <wp:positionH relativeFrom="column">
                  <wp:posOffset>2552700</wp:posOffset>
                </wp:positionH>
                <wp:positionV relativeFrom="paragraph">
                  <wp:posOffset>16510</wp:posOffset>
                </wp:positionV>
                <wp:extent cx="1108075" cy="635"/>
                <wp:effectExtent l="38100" t="76200" r="0" b="75565"/>
                <wp:wrapNone/>
                <wp:docPr id="607" name="Straight Arrow Connector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8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634C6" id="Straight Arrow Connector 607" o:spid="_x0000_s1026" type="#_x0000_t32" style="position:absolute;margin-left:201pt;margin-top:1.3pt;width:87.25pt;height:.05p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">
                <v:stroke endarrow="block"/>
              </v:shape>
            </w:pict>
          </mc:Fallback>
        </mc:AlternateContent>
      </w:r>
      <w:r w:rsidR="00201F98" w:rsidRPr="00111E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74E2BE" wp14:editId="332B68E4">
                <wp:simplePos x="0" y="0"/>
                <wp:positionH relativeFrom="column">
                  <wp:posOffset>453390</wp:posOffset>
                </wp:positionH>
                <wp:positionV relativeFrom="paragraph">
                  <wp:posOffset>3175</wp:posOffset>
                </wp:positionV>
                <wp:extent cx="833755" cy="154305"/>
                <wp:effectExtent l="0" t="19050" r="23495" b="17145"/>
                <wp:wrapNone/>
                <wp:docPr id="586" name="Right Arrow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755" cy="154305"/>
                        </a:xfrm>
                        <a:prstGeom prst="rightArrow">
                          <a:avLst>
                            <a:gd name="adj1" fmla="val 50000"/>
                            <a:gd name="adj2" fmla="val 135082"/>
                          </a:avLst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30F6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86" o:spid="_x0000_s1026" type="#_x0000_t13" style="position:absolute;margin-left:35.7pt;margin-top:.25pt;width:65.65pt;height:12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" fillcolor="windowText" strokecolor="windowText"/>
            </w:pict>
          </mc:Fallback>
        </mc:AlternateContent>
      </w:r>
      <w:r w:rsidR="00201F98" w:rsidRPr="00111E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63D2D0" wp14:editId="479B4330">
                <wp:simplePos x="0" y="0"/>
                <wp:positionH relativeFrom="column">
                  <wp:posOffset>946785</wp:posOffset>
                </wp:positionH>
                <wp:positionV relativeFrom="paragraph">
                  <wp:posOffset>407670</wp:posOffset>
                </wp:positionV>
                <wp:extent cx="474980" cy="529590"/>
                <wp:effectExtent l="0" t="0" r="1270" b="3810"/>
                <wp:wrapNone/>
                <wp:docPr id="589" name="Straight Arrow Connector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4980" cy="5295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C908D" id="Straight Arrow Connector 589" o:spid="_x0000_s1026" type="#_x0000_t32" style="position:absolute;margin-left:74.55pt;margin-top:32.1pt;width:37.4pt;height:41.7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"/>
            </w:pict>
          </mc:Fallback>
        </mc:AlternateContent>
      </w:r>
      <w:r w:rsidR="00201F98" w:rsidRPr="00111E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6D692C" wp14:editId="42688391">
                <wp:simplePos x="0" y="0"/>
                <wp:positionH relativeFrom="column">
                  <wp:posOffset>986790</wp:posOffset>
                </wp:positionH>
                <wp:positionV relativeFrom="paragraph">
                  <wp:posOffset>544195</wp:posOffset>
                </wp:positionV>
                <wp:extent cx="474980" cy="529590"/>
                <wp:effectExtent l="0" t="0" r="1270" b="3810"/>
                <wp:wrapNone/>
                <wp:docPr id="590" name="Straight Arrow Connector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4980" cy="5295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C66A4" id="Straight Arrow Connector 590" o:spid="_x0000_s1026" type="#_x0000_t32" style="position:absolute;margin-left:77.7pt;margin-top:42.85pt;width:37.4pt;height:41.7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"/>
            </w:pict>
          </mc:Fallback>
        </mc:AlternateContent>
      </w:r>
      <w:r w:rsidR="00201F98" w:rsidRPr="00111E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8C2F90" wp14:editId="230971A5">
                <wp:simplePos x="0" y="0"/>
                <wp:positionH relativeFrom="column">
                  <wp:posOffset>1062990</wp:posOffset>
                </wp:positionH>
                <wp:positionV relativeFrom="paragraph">
                  <wp:posOffset>655320</wp:posOffset>
                </wp:positionV>
                <wp:extent cx="474980" cy="529590"/>
                <wp:effectExtent l="0" t="0" r="1270" b="3810"/>
                <wp:wrapNone/>
                <wp:docPr id="591" name="Straight Arrow Connector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4980" cy="5295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BA056" id="Straight Arrow Connector 591" o:spid="_x0000_s1026" type="#_x0000_t32" style="position:absolute;margin-left:83.7pt;margin-top:51.6pt;width:37.4pt;height:41.7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"/>
            </w:pict>
          </mc:Fallback>
        </mc:AlternateContent>
      </w:r>
      <w:r w:rsidR="00201F98" w:rsidRPr="00111E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59819C" wp14:editId="50CE2020">
                <wp:simplePos x="0" y="0"/>
                <wp:positionH relativeFrom="column">
                  <wp:posOffset>1147445</wp:posOffset>
                </wp:positionH>
                <wp:positionV relativeFrom="paragraph">
                  <wp:posOffset>737870</wp:posOffset>
                </wp:positionV>
                <wp:extent cx="474980" cy="529590"/>
                <wp:effectExtent l="0" t="0" r="1270" b="3810"/>
                <wp:wrapNone/>
                <wp:docPr id="592" name="Straight Arrow Connector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4980" cy="5295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6AAF1" id="Straight Arrow Connector 592" o:spid="_x0000_s1026" type="#_x0000_t32" style="position:absolute;margin-left:90.35pt;margin-top:58.1pt;width:37.4pt;height:41.7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"/>
            </w:pict>
          </mc:Fallback>
        </mc:AlternateContent>
      </w:r>
      <w:r w:rsidR="00201F98" w:rsidRPr="00111E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B35F64" wp14:editId="125F4B29">
                <wp:simplePos x="0" y="0"/>
                <wp:positionH relativeFrom="column">
                  <wp:posOffset>1268095</wp:posOffset>
                </wp:positionH>
                <wp:positionV relativeFrom="paragraph">
                  <wp:posOffset>804545</wp:posOffset>
                </wp:positionV>
                <wp:extent cx="474980" cy="529590"/>
                <wp:effectExtent l="0" t="0" r="1270" b="3810"/>
                <wp:wrapNone/>
                <wp:docPr id="593" name="Straight Arrow Connector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4980" cy="5295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5BD7A" id="Straight Arrow Connector 593" o:spid="_x0000_s1026" type="#_x0000_t32" style="position:absolute;margin-left:99.85pt;margin-top:63.35pt;width:37.4pt;height:41.7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"/>
            </w:pict>
          </mc:Fallback>
        </mc:AlternateContent>
      </w:r>
      <w:r w:rsidR="00201F98" w:rsidRPr="00111E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D31079" wp14:editId="782BF514">
                <wp:simplePos x="0" y="0"/>
                <wp:positionH relativeFrom="column">
                  <wp:posOffset>1409700</wp:posOffset>
                </wp:positionH>
                <wp:positionV relativeFrom="paragraph">
                  <wp:posOffset>315595</wp:posOffset>
                </wp:positionV>
                <wp:extent cx="956945" cy="388620"/>
                <wp:effectExtent l="0" t="0" r="14605" b="11430"/>
                <wp:wrapNone/>
                <wp:docPr id="594" name="Straight Arrow Connector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945" cy="3886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032E1" id="Straight Arrow Connector 594" o:spid="_x0000_s1026" type="#_x0000_t32" style="position:absolute;margin-left:111pt;margin-top:24.85pt;width:75.35pt;height:30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"/>
            </w:pict>
          </mc:Fallback>
        </mc:AlternateContent>
      </w:r>
      <w:r w:rsidR="00201F98" w:rsidRPr="00111E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65FBAC" wp14:editId="6874D59D">
                <wp:simplePos x="0" y="0"/>
                <wp:positionH relativeFrom="column">
                  <wp:posOffset>1421765</wp:posOffset>
                </wp:positionH>
                <wp:positionV relativeFrom="paragraph">
                  <wp:posOffset>435610</wp:posOffset>
                </wp:positionV>
                <wp:extent cx="1004570" cy="215900"/>
                <wp:effectExtent l="0" t="0" r="5080" b="12700"/>
                <wp:wrapNone/>
                <wp:docPr id="595" name="Straight Arrow Connector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4570" cy="215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50338" id="Straight Arrow Connector 595" o:spid="_x0000_s1026" type="#_x0000_t32" style="position:absolute;margin-left:111.95pt;margin-top:34.3pt;width:79.1pt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"/>
            </w:pict>
          </mc:Fallback>
        </mc:AlternateContent>
      </w:r>
      <w:r w:rsidR="00201F98" w:rsidRPr="00111E08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6533E9F5" wp14:editId="13A35ADC">
                <wp:simplePos x="0" y="0"/>
                <wp:positionH relativeFrom="column">
                  <wp:posOffset>1461770</wp:posOffset>
                </wp:positionH>
                <wp:positionV relativeFrom="paragraph">
                  <wp:posOffset>540384</wp:posOffset>
                </wp:positionV>
                <wp:extent cx="1031240" cy="0"/>
                <wp:effectExtent l="0" t="0" r="16510" b="0"/>
                <wp:wrapNone/>
                <wp:docPr id="596" name="Straight Arrow Connector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12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44E8" id="Straight Arrow Connector 596" o:spid="_x0000_s1026" type="#_x0000_t32" style="position:absolute;margin-left:115.1pt;margin-top:42.55pt;width:81.2pt;height:0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"/>
            </w:pict>
          </mc:Fallback>
        </mc:AlternateContent>
      </w:r>
      <w:r w:rsidR="00201F98" w:rsidRPr="00111E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E17140" wp14:editId="6FC2A174">
                <wp:simplePos x="0" y="0"/>
                <wp:positionH relativeFrom="column">
                  <wp:posOffset>1537970</wp:posOffset>
                </wp:positionH>
                <wp:positionV relativeFrom="paragraph">
                  <wp:posOffset>406400</wp:posOffset>
                </wp:positionV>
                <wp:extent cx="1031240" cy="243840"/>
                <wp:effectExtent l="0" t="0" r="16510" b="3810"/>
                <wp:wrapNone/>
                <wp:docPr id="598" name="Straight Arrow Connector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1240" cy="2438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E45EF" id="Straight Arrow Connector 598" o:spid="_x0000_s1026" type="#_x0000_t32" style="position:absolute;margin-left:121.1pt;margin-top:32pt;width:81.2pt;height:19.2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"/>
            </w:pict>
          </mc:Fallback>
        </mc:AlternateContent>
      </w:r>
      <w:r w:rsidR="00201F98" w:rsidRPr="00111E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B8CD10" wp14:editId="049FA446">
                <wp:simplePos x="0" y="0"/>
                <wp:positionH relativeFrom="column">
                  <wp:posOffset>1622425</wp:posOffset>
                </wp:positionH>
                <wp:positionV relativeFrom="paragraph">
                  <wp:posOffset>314325</wp:posOffset>
                </wp:positionV>
                <wp:extent cx="946785" cy="422275"/>
                <wp:effectExtent l="0" t="0" r="5715" b="15875"/>
                <wp:wrapNone/>
                <wp:docPr id="599" name="Straight Arrow Connector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6785" cy="422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C727D" id="Straight Arrow Connector 599" o:spid="_x0000_s1026" type="#_x0000_t32" style="position:absolute;margin-left:127.75pt;margin-top:24.75pt;width:74.55pt;height:33.2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"/>
            </w:pict>
          </mc:Fallback>
        </mc:AlternateContent>
      </w:r>
      <w:r w:rsidR="00201F98" w:rsidRPr="00111E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B6DD383" wp14:editId="3F5850BC">
                <wp:simplePos x="0" y="0"/>
                <wp:positionH relativeFrom="column">
                  <wp:posOffset>1731010</wp:posOffset>
                </wp:positionH>
                <wp:positionV relativeFrom="paragraph">
                  <wp:posOffset>149225</wp:posOffset>
                </wp:positionV>
                <wp:extent cx="826135" cy="647065"/>
                <wp:effectExtent l="0" t="0" r="12065" b="635"/>
                <wp:wrapNone/>
                <wp:docPr id="600" name="Straight Arrow Connector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6135" cy="6470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2254D" id="Straight Arrow Connector 600" o:spid="_x0000_s1026" type="#_x0000_t32" style="position:absolute;margin-left:136.3pt;margin-top:11.75pt;width:65.05pt;height:50.9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"/>
            </w:pict>
          </mc:Fallback>
        </mc:AlternateContent>
      </w:r>
      <w:r w:rsidR="00201F98" w:rsidRPr="00111E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A1E17C9" wp14:editId="2F834B8B">
                <wp:simplePos x="0" y="0"/>
                <wp:positionH relativeFrom="column">
                  <wp:posOffset>1470660</wp:posOffset>
                </wp:positionH>
                <wp:positionV relativeFrom="paragraph">
                  <wp:posOffset>85725</wp:posOffset>
                </wp:positionV>
                <wp:extent cx="904875" cy="615950"/>
                <wp:effectExtent l="0" t="0" r="9525" b="12700"/>
                <wp:wrapNone/>
                <wp:docPr id="601" name="Straight Arrow Connector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04875" cy="615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2C76A" id="Straight Arrow Connector 601" o:spid="_x0000_s1026" type="#_x0000_t32" style="position:absolute;margin-left:115.8pt;margin-top:6.75pt;width:71.25pt;height:48.5p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"/>
            </w:pict>
          </mc:Fallback>
        </mc:AlternateContent>
      </w:r>
      <w:r w:rsidR="00201F98" w:rsidRPr="00111E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AF5DEF3" wp14:editId="2576E6BF">
                <wp:simplePos x="0" y="0"/>
                <wp:positionH relativeFrom="column">
                  <wp:posOffset>1461770</wp:posOffset>
                </wp:positionH>
                <wp:positionV relativeFrom="paragraph">
                  <wp:posOffset>90805</wp:posOffset>
                </wp:positionV>
                <wp:extent cx="964565" cy="565785"/>
                <wp:effectExtent l="0" t="0" r="6985" b="5715"/>
                <wp:wrapNone/>
                <wp:docPr id="602" name="Straight Arrow Connector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64565" cy="5657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B9C4E" id="Straight Arrow Connector 602" o:spid="_x0000_s1026" type="#_x0000_t32" style="position:absolute;margin-left:115.1pt;margin-top:7.15pt;width:75.95pt;height:44.55pt;flip:x 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"/>
            </w:pict>
          </mc:Fallback>
        </mc:AlternateContent>
      </w:r>
      <w:r w:rsidR="00201F98" w:rsidRPr="00111E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D7EF863" wp14:editId="6B0BE759">
                <wp:simplePos x="0" y="0"/>
                <wp:positionH relativeFrom="column">
                  <wp:posOffset>1461770</wp:posOffset>
                </wp:positionH>
                <wp:positionV relativeFrom="paragraph">
                  <wp:posOffset>90805</wp:posOffset>
                </wp:positionV>
                <wp:extent cx="1031240" cy="454660"/>
                <wp:effectExtent l="0" t="0" r="0" b="2540"/>
                <wp:wrapNone/>
                <wp:docPr id="603" name="Straight Arrow Connector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31240" cy="4546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93F3B" id="Straight Arrow Connector 603" o:spid="_x0000_s1026" type="#_x0000_t32" style="position:absolute;margin-left:115.1pt;margin-top:7.15pt;width:81.2pt;height:35.8pt;flip:x 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"/>
            </w:pict>
          </mc:Fallback>
        </mc:AlternateContent>
      </w:r>
      <w:r w:rsidR="00201F98" w:rsidRPr="00111E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B72510" wp14:editId="0715A7AA">
                <wp:simplePos x="0" y="0"/>
                <wp:positionH relativeFrom="column">
                  <wp:posOffset>1461770</wp:posOffset>
                </wp:positionH>
                <wp:positionV relativeFrom="paragraph">
                  <wp:posOffset>90805</wp:posOffset>
                </wp:positionV>
                <wp:extent cx="1095375" cy="316865"/>
                <wp:effectExtent l="0" t="0" r="9525" b="6985"/>
                <wp:wrapNone/>
                <wp:docPr id="604" name="Straight Arrow Connector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95375" cy="3168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77D64" id="Straight Arrow Connector 604" o:spid="_x0000_s1026" type="#_x0000_t32" style="position:absolute;margin-left:115.1pt;margin-top:7.15pt;width:86.25pt;height:24.95pt;flip:x 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"/>
            </w:pict>
          </mc:Fallback>
        </mc:AlternateContent>
      </w:r>
      <w:r w:rsidR="00201F98" w:rsidRPr="00111E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4CDD7DB" wp14:editId="47DEE81D">
                <wp:simplePos x="0" y="0"/>
                <wp:positionH relativeFrom="column">
                  <wp:posOffset>1421765</wp:posOffset>
                </wp:positionH>
                <wp:positionV relativeFrom="paragraph">
                  <wp:posOffset>90805</wp:posOffset>
                </wp:positionV>
                <wp:extent cx="1147445" cy="226060"/>
                <wp:effectExtent l="0" t="0" r="0" b="2540"/>
                <wp:wrapNone/>
                <wp:docPr id="605" name="Straight Arrow Connector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7445" cy="2260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B0A86" id="Straight Arrow Connector 605" o:spid="_x0000_s1026" type="#_x0000_t32" style="position:absolute;margin-left:111.95pt;margin-top:7.15pt;width:90.35pt;height:17.8pt;flip:x 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"/>
            </w:pict>
          </mc:Fallback>
        </mc:AlternateContent>
      </w:r>
      <w:r w:rsidR="00201F98" w:rsidRPr="00111E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D7B8E88" wp14:editId="1817C3C3">
                <wp:simplePos x="0" y="0"/>
                <wp:positionH relativeFrom="column">
                  <wp:posOffset>1461770</wp:posOffset>
                </wp:positionH>
                <wp:positionV relativeFrom="paragraph">
                  <wp:posOffset>90805</wp:posOffset>
                </wp:positionV>
                <wp:extent cx="1095375" cy="67945"/>
                <wp:effectExtent l="0" t="0" r="9525" b="8255"/>
                <wp:wrapNone/>
                <wp:docPr id="606" name="Straight Arrow Connector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95375" cy="67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9B062" id="Straight Arrow Connector 606" o:spid="_x0000_s1026" type="#_x0000_t32" style="position:absolute;margin-left:115.1pt;margin-top:7.15pt;width:86.25pt;height:5.35pt;flip:x 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"/>
            </w:pict>
          </mc:Fallback>
        </mc:AlternateContent>
      </w:r>
    </w:p>
    <w:p w14:paraId="12F0FFF9" w14:textId="77777777" w:rsidR="00D57DC9" w:rsidRPr="00111E08" w:rsidRDefault="00D57DC9" w:rsidP="00D57DC9">
      <w:pPr>
        <w:ind w:left="-14" w:right="-418"/>
        <w:rPr>
          <w:rFonts w:ascii="Cooper Black" w:hAnsi="Cooper Black"/>
          <w:noProof/>
          <w:sz w:val="28"/>
          <w:szCs w:val="28"/>
        </w:rPr>
      </w:pPr>
      <w:r w:rsidRPr="00111E08">
        <w:rPr>
          <w:rFonts w:ascii="Cooper Black" w:hAnsi="Cooper Black"/>
          <w:sz w:val="28"/>
          <w:szCs w:val="28"/>
        </w:rPr>
        <w:t xml:space="preserve">                                                                                white light into spectrum</w:t>
      </w:r>
      <w:r w:rsidRPr="00111E08">
        <w:rPr>
          <w:rFonts w:ascii="Cooper Black" w:hAnsi="Cooper Black"/>
          <w:noProof/>
          <w:sz w:val="28"/>
          <w:szCs w:val="28"/>
        </w:rPr>
        <w:t xml:space="preserve"> </w:t>
      </w:r>
    </w:p>
    <w:p w14:paraId="4298A609" w14:textId="77777777" w:rsidR="00D57DC9" w:rsidRPr="00111E08" w:rsidRDefault="00201F98" w:rsidP="00D57DC9">
      <w:pPr>
        <w:ind w:left="-14" w:right="-418"/>
        <w:rPr>
          <w:rFonts w:ascii="Cooper Black" w:hAnsi="Cooper Black"/>
          <w:sz w:val="28"/>
          <w:szCs w:val="28"/>
        </w:rPr>
      </w:pPr>
      <w:r w:rsidRPr="00111E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BDC6D6" wp14:editId="2581E605">
                <wp:simplePos x="0" y="0"/>
                <wp:positionH relativeFrom="column">
                  <wp:posOffset>791845</wp:posOffset>
                </wp:positionH>
                <wp:positionV relativeFrom="paragraph">
                  <wp:posOffset>68580</wp:posOffset>
                </wp:positionV>
                <wp:extent cx="617220" cy="614680"/>
                <wp:effectExtent l="0" t="0" r="11430" b="13970"/>
                <wp:wrapNone/>
                <wp:docPr id="588" name="Straight Arrow Connector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" cy="6146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C6303" id="Straight Arrow Connector 588" o:spid="_x0000_s1026" type="#_x0000_t32" style="position:absolute;margin-left:62.35pt;margin-top:5.4pt;width:48.6pt;height:48.4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"/>
            </w:pict>
          </mc:Fallback>
        </mc:AlternateContent>
      </w:r>
    </w:p>
    <w:p w14:paraId="7526720C" w14:textId="77777777" w:rsidR="00D57DC9" w:rsidRPr="00111E08" w:rsidRDefault="00D57DC9" w:rsidP="00D57DC9">
      <w:pPr>
        <w:ind w:left="-14" w:right="-418"/>
        <w:rPr>
          <w:rFonts w:ascii="Cooper Black" w:hAnsi="Cooper Black"/>
          <w:sz w:val="28"/>
          <w:szCs w:val="28"/>
        </w:rPr>
      </w:pPr>
      <w:r w:rsidRPr="00111E08">
        <w:rPr>
          <w:rFonts w:ascii="Cooper Black" w:hAnsi="Cooper Black"/>
          <w:sz w:val="28"/>
          <w:szCs w:val="28"/>
        </w:rPr>
        <w:t xml:space="preserve">                                                                            * Light refracted through</w:t>
      </w:r>
    </w:p>
    <w:p w14:paraId="5EF21AD6" w14:textId="77777777" w:rsidR="00D57DC9" w:rsidRPr="00111E08" w:rsidRDefault="00D57DC9" w:rsidP="00D57DC9">
      <w:pPr>
        <w:ind w:left="-14" w:right="-418"/>
        <w:rPr>
          <w:rFonts w:ascii="Cooper Black" w:hAnsi="Cooper Black"/>
          <w:sz w:val="28"/>
          <w:szCs w:val="28"/>
        </w:rPr>
      </w:pPr>
      <w:r w:rsidRPr="00111E08">
        <w:rPr>
          <w:rFonts w:ascii="Cooper Black" w:hAnsi="Cooper Black"/>
          <w:sz w:val="28"/>
          <w:szCs w:val="28"/>
        </w:rPr>
        <w:t xml:space="preserve">                                                                               air layers of different</w:t>
      </w:r>
    </w:p>
    <w:p w14:paraId="08FC73EA" w14:textId="77777777" w:rsidR="00D57DC9" w:rsidRPr="00111E08" w:rsidRDefault="00D57DC9" w:rsidP="00D57DC9">
      <w:pPr>
        <w:ind w:left="-14" w:right="-418"/>
        <w:rPr>
          <w:rFonts w:ascii="Cooper Black" w:hAnsi="Cooper Black"/>
          <w:sz w:val="28"/>
          <w:szCs w:val="28"/>
        </w:rPr>
      </w:pPr>
      <w:r w:rsidRPr="00111E08">
        <w:rPr>
          <w:rFonts w:ascii="Cooper Black" w:hAnsi="Cooper Black"/>
          <w:sz w:val="28"/>
          <w:szCs w:val="28"/>
        </w:rPr>
        <w:t xml:space="preserve">                                                                               densities can result in</w:t>
      </w:r>
    </w:p>
    <w:p w14:paraId="57F78843" w14:textId="77777777" w:rsidR="00D57DC9" w:rsidRPr="00111E08" w:rsidRDefault="00D57DC9" w:rsidP="00D57DC9">
      <w:pPr>
        <w:ind w:left="-14" w:right="-418"/>
        <w:rPr>
          <w:rFonts w:ascii="Cooper Black" w:hAnsi="Cooper Black"/>
          <w:sz w:val="28"/>
          <w:szCs w:val="28"/>
        </w:rPr>
      </w:pPr>
      <w:r w:rsidRPr="00111E08">
        <w:rPr>
          <w:rFonts w:ascii="Cooper Black" w:hAnsi="Cooper Black"/>
          <w:sz w:val="28"/>
          <w:szCs w:val="28"/>
        </w:rPr>
        <w:t xml:space="preserve">                                                                               mirages</w:t>
      </w:r>
    </w:p>
    <w:p w14:paraId="4E334B47" w14:textId="77777777" w:rsidR="00D57DC9" w:rsidRPr="00111E08" w:rsidRDefault="00D57DC9" w:rsidP="00D57DC9">
      <w:pPr>
        <w:jc w:val="both"/>
        <w:rPr>
          <w:rFonts w:ascii="Cooper Black" w:hAnsi="Cooper Black"/>
          <w:sz w:val="28"/>
          <w:szCs w:val="28"/>
        </w:rPr>
      </w:pPr>
    </w:p>
    <w:p w14:paraId="20DBD3F0" w14:textId="77777777" w:rsidR="00D57DC9" w:rsidRPr="00111E08" w:rsidRDefault="00D57DC9" w:rsidP="00111E08">
      <w:pPr>
        <w:spacing w:before="120"/>
        <w:ind w:right="-414"/>
        <w:rPr>
          <w:rFonts w:ascii="Cooper Black" w:hAnsi="Cooper Black"/>
          <w:color w:val="FF0000"/>
          <w:sz w:val="28"/>
          <w:szCs w:val="28"/>
        </w:rPr>
      </w:pPr>
    </w:p>
    <w:p w14:paraId="2C5E5C4E" w14:textId="77777777" w:rsidR="00D57DC9" w:rsidRPr="00111E08" w:rsidRDefault="00D57DC9" w:rsidP="00D57DC9">
      <w:pPr>
        <w:spacing w:before="120"/>
        <w:ind w:left="-18" w:right="-414"/>
        <w:rPr>
          <w:rFonts w:ascii="Cooper Black" w:hAnsi="Cooper Black"/>
          <w:color w:val="FF0000"/>
          <w:sz w:val="28"/>
          <w:szCs w:val="28"/>
        </w:rPr>
      </w:pPr>
    </w:p>
    <w:sectPr w:rsidR="00D57DC9" w:rsidRPr="00111E08" w:rsidSect="00D57D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CA4883"/>
    <w:multiLevelType w:val="hybridMultilevel"/>
    <w:tmpl w:val="F4CCC32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C0"/>
    <w:rsid w:val="00111E08"/>
    <w:rsid w:val="00201F98"/>
    <w:rsid w:val="00692932"/>
    <w:rsid w:val="00902313"/>
    <w:rsid w:val="009840C0"/>
    <w:rsid w:val="00D57DC9"/>
    <w:rsid w:val="00EA2D13"/>
    <w:rsid w:val="00FC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F0DB6"/>
  <w15:chartTrackingRefBased/>
  <w15:docId w15:val="{2A8D3D6F-2EB3-41BA-BB85-0A584978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57D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DC9"/>
    <w:pPr>
      <w:ind w:left="720"/>
      <w:contextualSpacing/>
    </w:pPr>
  </w:style>
  <w:style w:type="table" w:styleId="TableGrid">
    <w:name w:val="Table Grid"/>
    <w:basedOn w:val="TableNormal"/>
    <w:uiPriority w:val="59"/>
    <w:rsid w:val="00D57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COMPAQ510\Desktop\New%20folder\ERICA\Physical%20Science\Sound,%20Light,%20Mirrors%20&amp;%20Lenses\Sound,%20Light,%20Mirrors%20&amp;%20Lenses%20-%20Version%20C.doc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C:\Users\COMPAQ510\Desktop\New folder\ERICA\Physical Science\Sound, Light, Mirrors &amp; Lenses\Sound, Light, Mirrors &amp; Lenses - Version C.docx.dot</Template>
  <TotalTime>0</TotalTime>
  <Pages>2</Pages>
  <Words>407</Words>
  <Characters>2324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COMPAQ510</dc:creator>
  <cp:keywords/>
  <cp:lastModifiedBy>Microsoft Office User</cp:lastModifiedBy>
  <cp:revision>2</cp:revision>
  <cp:lastPrinted>2018-12-10T13:20:00Z</cp:lastPrinted>
  <dcterms:created xsi:type="dcterms:W3CDTF">2018-12-10T13:32:00Z</dcterms:created>
  <dcterms:modified xsi:type="dcterms:W3CDTF">2018-12-10T13:32:00Z</dcterms:modified>
</cp:coreProperties>
</file>