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9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58"/>
        <w:gridCol w:w="187"/>
        <w:gridCol w:w="3458"/>
        <w:gridCol w:w="187"/>
        <w:gridCol w:w="3458"/>
        <w:gridCol w:w="187"/>
        <w:gridCol w:w="3458"/>
      </w:tblGrid>
      <w:tr w:rsidR="009E3BD4" w14:paraId="69B9A4CD" w14:textId="77777777" w:rsidTr="004406C1">
        <w:trPr>
          <w:trHeight w:val="4220"/>
        </w:trPr>
        <w:tc>
          <w:tcPr>
            <w:tcW w:w="3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4" w:space="0" w:color="404040" w:themeColor="text1" w:themeTint="BF"/>
              <w:right w:val="single" w:sz="4" w:space="0" w:color="808080" w:themeColor="background1" w:themeShade="80"/>
            </w:tcBorders>
            <w:vAlign w:val="bottom"/>
          </w:tcPr>
          <w:p w14:paraId="2BE71AAC" w14:textId="77777777" w:rsidR="004406C1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bookmarkStart w:id="0" w:name="_Hlk63680943"/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Absolutely, Positively Not Gay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David LaRochelle</w:t>
            </w:r>
          </w:p>
          <w:p w14:paraId="5BF6F94C" w14:textId="77777777" w:rsidR="001F2BA2" w:rsidRPr="001F2BA2" w:rsidRDefault="001F2BA2" w:rsidP="001F2BA2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2CC6B705" w14:textId="77777777" w:rsidR="004406C1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Afterworlds </w:t>
            </w:r>
            <w:r w:rsidRPr="001F2BA2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by Scott </w:t>
            </w:r>
            <w:proofErr w:type="spellStart"/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Westerfeld</w:t>
            </w:r>
            <w:proofErr w:type="spellEnd"/>
          </w:p>
          <w:p w14:paraId="5E680F8F" w14:textId="77777777" w:rsidR="001F2BA2" w:rsidRPr="001F2BA2" w:rsidRDefault="001F2BA2" w:rsidP="001F2BA2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5929CB7F" w14:textId="77777777" w:rsidR="004406C1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>Alan Cole is Not a Coward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Eric Bell</w:t>
            </w:r>
          </w:p>
          <w:p w14:paraId="3370AC37" w14:textId="77777777" w:rsidR="001F2BA2" w:rsidRPr="001F2BA2" w:rsidRDefault="001F2BA2" w:rsidP="001F2BA2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048B9519" w14:textId="77777777" w:rsidR="004406C1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The Best Man  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Richard Peck</w:t>
            </w:r>
          </w:p>
          <w:p w14:paraId="79E38EC2" w14:textId="77777777" w:rsidR="001F2BA2" w:rsidRPr="001F2BA2" w:rsidRDefault="001F2BA2" w:rsidP="001F2BA2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29E8AEE6" w14:textId="77777777" w:rsidR="004406C1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Double Play                 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Sara Cassidy</w:t>
            </w:r>
          </w:p>
          <w:p w14:paraId="5E8A824C" w14:textId="77777777" w:rsidR="001F2BA2" w:rsidRPr="001F2BA2" w:rsidRDefault="001F2BA2" w:rsidP="001F2BA2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02B58829" w14:textId="77777777" w:rsidR="004406C1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Drama   </w:t>
            </w:r>
            <w:r w:rsidRPr="001F2BA2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             </w:t>
            </w:r>
            <w:r w:rsidRPr="001F2BA2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by Raina </w:t>
            </w:r>
            <w:proofErr w:type="spellStart"/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Telgemeier</w:t>
            </w:r>
            <w:proofErr w:type="spellEnd"/>
          </w:p>
          <w:p w14:paraId="09354B9D" w14:textId="77777777" w:rsidR="001F2BA2" w:rsidRPr="001F2BA2" w:rsidRDefault="001F2BA2" w:rsidP="001F2BA2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5CA27AC9" w14:textId="77777777" w:rsidR="009E3BD4" w:rsidRPr="001F2BA2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Drum Roll, Please            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Lisa Jenn Bigelow</w:t>
            </w:r>
          </w:p>
        </w:tc>
        <w:tc>
          <w:tcPr>
            <w:tcW w:w="18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04D5D0E" w14:textId="77777777" w:rsidR="009E3BD4" w:rsidRDefault="009E3BD4" w:rsidP="00B6421A">
            <w:pPr>
              <w:jc w:val="center"/>
            </w:pPr>
          </w:p>
        </w:tc>
        <w:tc>
          <w:tcPr>
            <w:tcW w:w="3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4" w:space="0" w:color="404040" w:themeColor="text1" w:themeTint="BF"/>
              <w:right w:val="single" w:sz="4" w:space="0" w:color="808080" w:themeColor="background1" w:themeShade="80"/>
            </w:tcBorders>
            <w:vAlign w:val="bottom"/>
          </w:tcPr>
          <w:p w14:paraId="12F7D029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Absolutely, Positively Not Gay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David LaRochelle</w:t>
            </w:r>
          </w:p>
          <w:p w14:paraId="47F961DA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452BC16F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Afterworlds </w:t>
            </w:r>
            <w:r w:rsidRPr="001F2BA2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by Scott </w:t>
            </w:r>
            <w:proofErr w:type="spellStart"/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Westerfeld</w:t>
            </w:r>
            <w:proofErr w:type="spellEnd"/>
          </w:p>
          <w:p w14:paraId="3AA8A5FA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72F43BD0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>Alan Cole is Not a Coward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Eric Bell</w:t>
            </w:r>
          </w:p>
          <w:p w14:paraId="1EA78C28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1CB89C19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The Best Man  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Richard Peck</w:t>
            </w:r>
          </w:p>
          <w:p w14:paraId="71491C15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1CC749E4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Double Play                 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Sara Cassidy</w:t>
            </w:r>
          </w:p>
          <w:p w14:paraId="246A77D6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23841593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Drama   </w:t>
            </w:r>
            <w:r w:rsidRPr="001F2BA2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             </w:t>
            </w:r>
            <w:r w:rsidRPr="001F2BA2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by Raina </w:t>
            </w:r>
            <w:proofErr w:type="spellStart"/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Telgemeier</w:t>
            </w:r>
            <w:proofErr w:type="spellEnd"/>
          </w:p>
          <w:p w14:paraId="1D3C7129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32CDF3AF" w14:textId="77777777" w:rsidR="009E3BD4" w:rsidRDefault="006F3F4B" w:rsidP="006F3F4B">
            <w:pPr>
              <w:jc w:val="center"/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Drum Roll, Please            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Lisa Jenn Bigelow</w:t>
            </w:r>
          </w:p>
        </w:tc>
        <w:tc>
          <w:tcPr>
            <w:tcW w:w="18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20A467C" w14:textId="77777777" w:rsidR="009E3BD4" w:rsidRDefault="009E3BD4" w:rsidP="00B6421A">
            <w:pPr>
              <w:jc w:val="center"/>
            </w:pPr>
          </w:p>
        </w:tc>
        <w:tc>
          <w:tcPr>
            <w:tcW w:w="3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4" w:space="0" w:color="404040" w:themeColor="text1" w:themeTint="BF"/>
              <w:right w:val="single" w:sz="4" w:space="0" w:color="808080" w:themeColor="background1" w:themeShade="80"/>
            </w:tcBorders>
            <w:vAlign w:val="bottom"/>
          </w:tcPr>
          <w:p w14:paraId="7F3EC894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Absolutely, Positively Not Gay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David LaRochelle</w:t>
            </w:r>
          </w:p>
          <w:p w14:paraId="26A1C530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271679D0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Afterworlds </w:t>
            </w:r>
            <w:r w:rsidRPr="001F2BA2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by Scott </w:t>
            </w:r>
            <w:proofErr w:type="spellStart"/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Westerfeld</w:t>
            </w:r>
            <w:proofErr w:type="spellEnd"/>
          </w:p>
          <w:p w14:paraId="244BDCF5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0D6865EB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>Alan Cole is Not a Coward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Eric Bell</w:t>
            </w:r>
          </w:p>
          <w:p w14:paraId="791AA3B6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0E0777EE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The Best Man  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Richard Peck</w:t>
            </w:r>
          </w:p>
          <w:p w14:paraId="4F908DD9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779E93FF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Double Play                 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Sara Cassidy</w:t>
            </w:r>
          </w:p>
          <w:p w14:paraId="19A0997F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412D5A5A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Drama   </w:t>
            </w:r>
            <w:r w:rsidRPr="001F2BA2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             </w:t>
            </w:r>
            <w:r w:rsidRPr="001F2BA2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by Raina </w:t>
            </w:r>
            <w:proofErr w:type="spellStart"/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Telgemeier</w:t>
            </w:r>
            <w:proofErr w:type="spellEnd"/>
          </w:p>
          <w:p w14:paraId="03F017E6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2CD186EE" w14:textId="77777777" w:rsidR="009E3BD4" w:rsidRDefault="006F3F4B" w:rsidP="006F3F4B">
            <w:pPr>
              <w:jc w:val="center"/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Drum Roll, Please            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Lisa Jenn Bigelow</w:t>
            </w:r>
          </w:p>
        </w:tc>
        <w:tc>
          <w:tcPr>
            <w:tcW w:w="18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D323106" w14:textId="77777777" w:rsidR="009E3BD4" w:rsidRDefault="009E3BD4" w:rsidP="00B6421A">
            <w:pPr>
              <w:jc w:val="center"/>
            </w:pPr>
          </w:p>
        </w:tc>
        <w:tc>
          <w:tcPr>
            <w:tcW w:w="3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4" w:space="0" w:color="404040" w:themeColor="text1" w:themeTint="BF"/>
              <w:right w:val="single" w:sz="4" w:space="0" w:color="808080" w:themeColor="background1" w:themeShade="80"/>
            </w:tcBorders>
            <w:vAlign w:val="bottom"/>
          </w:tcPr>
          <w:p w14:paraId="098FA7D9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Absolutely, Positively Not Gay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David LaRochelle</w:t>
            </w:r>
          </w:p>
          <w:p w14:paraId="6726DC43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58DCEB87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Afterworlds </w:t>
            </w:r>
            <w:r w:rsidRPr="001F2BA2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by Scott </w:t>
            </w:r>
            <w:proofErr w:type="spellStart"/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Westerfeld</w:t>
            </w:r>
            <w:proofErr w:type="spellEnd"/>
          </w:p>
          <w:p w14:paraId="2E44772E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139CF116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>Alan Cole is Not a Coward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Eric Bell</w:t>
            </w:r>
          </w:p>
          <w:p w14:paraId="06D99683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646FD7EF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The Best Man  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Richard Peck</w:t>
            </w:r>
          </w:p>
          <w:p w14:paraId="31BBDC71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0F04B51E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Double Play                 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Sara Cassidy</w:t>
            </w:r>
          </w:p>
          <w:p w14:paraId="42A5001D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4F022590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Drama   </w:t>
            </w:r>
            <w:r w:rsidRPr="001F2BA2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             </w:t>
            </w:r>
            <w:r w:rsidRPr="001F2BA2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by Raina </w:t>
            </w:r>
            <w:proofErr w:type="spellStart"/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Telgemeier</w:t>
            </w:r>
            <w:proofErr w:type="spellEnd"/>
          </w:p>
          <w:p w14:paraId="2067D4AA" w14:textId="77777777" w:rsidR="006F3F4B" w:rsidRPr="001F2BA2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4A563EF2" w14:textId="77777777" w:rsidR="009E3BD4" w:rsidRDefault="006F3F4B" w:rsidP="006F3F4B">
            <w:pPr>
              <w:jc w:val="center"/>
            </w:pPr>
            <w:r w:rsidRPr="001F2BA2">
              <w:rPr>
                <w:rFonts w:ascii="Modern Love Caps" w:eastAsia="Calibri" w:hAnsi="Modern Love Caps" w:cs="Times New Roman"/>
                <w:b/>
                <w:sz w:val="20"/>
                <w:szCs w:val="18"/>
              </w:rPr>
              <w:t xml:space="preserve">Drum Roll, Please            </w:t>
            </w:r>
            <w:r w:rsidRPr="001F2BA2">
              <w:rPr>
                <w:rFonts w:ascii="Modern Love Caps" w:eastAsia="Calibri" w:hAnsi="Modern Love Caps" w:cs="Times New Roman"/>
                <w:sz w:val="20"/>
                <w:szCs w:val="18"/>
              </w:rPr>
              <w:t xml:space="preserve">                                      </w:t>
            </w:r>
            <w:r w:rsidRPr="001F2BA2">
              <w:rPr>
                <w:rFonts w:ascii="Modern Love Caps" w:eastAsia="Calibri" w:hAnsi="Modern Love Caps" w:cs="Times New Roman"/>
                <w:sz w:val="16"/>
                <w:szCs w:val="18"/>
              </w:rPr>
              <w:t>by Lisa Jenn Bigelow</w:t>
            </w:r>
          </w:p>
        </w:tc>
      </w:tr>
      <w:tr w:rsidR="009E3BD4" w14:paraId="30232A20" w14:textId="77777777" w:rsidTr="00A634BB">
        <w:trPr>
          <w:trHeight w:val="471"/>
        </w:trPr>
        <w:tc>
          <w:tcPr>
            <w:tcW w:w="3458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24" w:space="0" w:color="404040" w:themeColor="text1" w:themeTint="BF"/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14:paraId="11F432FA" w14:textId="77777777" w:rsidR="009A1275" w:rsidRPr="001F2BA2" w:rsidRDefault="004406C1" w:rsidP="001F2BA2">
            <w:pPr>
              <w:jc w:val="center"/>
              <w:rPr>
                <w:rStyle w:val="Bold"/>
                <w:rFonts w:ascii="Modern Love Caps" w:hAnsi="Modern Love Caps"/>
              </w:rPr>
            </w:pPr>
            <w:bookmarkStart w:id="1" w:name="_Hlk63683423"/>
            <w:r w:rsidRPr="001F2BA2">
              <w:rPr>
                <w:rFonts w:ascii="Modern Love Caps" w:eastAsia="Calibri" w:hAnsi="Modern Love Caps" w:cs="Times New Roman"/>
                <w:b/>
                <w:color w:val="FF0000"/>
                <w:sz w:val="40"/>
                <w:szCs w:val="40"/>
              </w:rPr>
              <w:t>L</w:t>
            </w:r>
            <w:r w:rsidRPr="001F2BA2">
              <w:rPr>
                <w:rFonts w:ascii="Modern Love Caps" w:eastAsia="Calibri" w:hAnsi="Modern Love Caps" w:cs="Times New Roman"/>
                <w:b/>
                <w:color w:val="FFC000"/>
                <w:sz w:val="40"/>
                <w:szCs w:val="40"/>
              </w:rPr>
              <w:t>G</w:t>
            </w:r>
            <w:r w:rsidRPr="001F2BA2">
              <w:rPr>
                <w:rFonts w:ascii="Modern Love Caps" w:eastAsia="Calibri" w:hAnsi="Modern Love Caps" w:cs="Times New Roman"/>
                <w:b/>
                <w:color w:val="FFFF00"/>
                <w:sz w:val="40"/>
                <w:szCs w:val="40"/>
              </w:rPr>
              <w:t>B</w:t>
            </w:r>
            <w:r w:rsidRPr="001F2BA2">
              <w:rPr>
                <w:rFonts w:ascii="Modern Love Caps" w:eastAsia="Calibri" w:hAnsi="Modern Love Caps" w:cs="Times New Roman"/>
                <w:b/>
                <w:color w:val="92D050"/>
                <w:sz w:val="40"/>
                <w:szCs w:val="40"/>
              </w:rPr>
              <w:t>T</w:t>
            </w:r>
            <w:r w:rsidRPr="001F2BA2">
              <w:rPr>
                <w:rFonts w:ascii="Modern Love Caps" w:eastAsia="Calibri" w:hAnsi="Modern Love Caps" w:cs="Times New Roman"/>
                <w:b/>
                <w:color w:val="00B050"/>
                <w:sz w:val="40"/>
                <w:szCs w:val="40"/>
              </w:rPr>
              <w:t>Q</w:t>
            </w:r>
            <w:r w:rsidRPr="001F2BA2">
              <w:rPr>
                <w:rFonts w:ascii="Modern Love Caps" w:eastAsia="Calibri" w:hAnsi="Modern Love Caps" w:cs="Times New Roman"/>
                <w:b/>
                <w:color w:val="00B0F0"/>
                <w:sz w:val="40"/>
                <w:szCs w:val="40"/>
              </w:rPr>
              <w:t>I</w:t>
            </w:r>
            <w:r w:rsidR="001F2BA2" w:rsidRPr="001F2BA2">
              <w:rPr>
                <w:rFonts w:ascii="Modern Love Caps" w:eastAsia="Calibri" w:hAnsi="Modern Love Caps" w:cs="Times New Roman"/>
                <w:b/>
                <w:color w:val="0070C0"/>
                <w:sz w:val="40"/>
                <w:szCs w:val="40"/>
              </w:rPr>
              <w:t>A</w:t>
            </w:r>
          </w:p>
        </w:tc>
        <w:tc>
          <w:tcPr>
            <w:tcW w:w="18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466E0" w14:textId="77777777" w:rsidR="009E3BD4" w:rsidRDefault="009E3BD4" w:rsidP="00B6421A">
            <w:pPr>
              <w:jc w:val="center"/>
            </w:pPr>
          </w:p>
        </w:tc>
        <w:tc>
          <w:tcPr>
            <w:tcW w:w="3458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24" w:space="0" w:color="404040" w:themeColor="text1" w:themeTint="BF"/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14:paraId="20FB9936" w14:textId="77777777" w:rsidR="009E3BD4" w:rsidRDefault="00A634BB" w:rsidP="004406C1">
            <w:pPr>
              <w:pStyle w:val="Heading2"/>
            </w:pPr>
            <w:r w:rsidRPr="001F2BA2">
              <w:rPr>
                <w:rFonts w:ascii="Modern Love Caps" w:eastAsia="Calibri" w:hAnsi="Modern Love Caps" w:cs="Times New Roman"/>
                <w:color w:val="FF0000"/>
                <w:sz w:val="40"/>
                <w:szCs w:val="40"/>
              </w:rPr>
              <w:t>L</w:t>
            </w:r>
            <w:r w:rsidRPr="001F2BA2">
              <w:rPr>
                <w:rFonts w:ascii="Modern Love Caps" w:eastAsia="Calibri" w:hAnsi="Modern Love Caps" w:cs="Times New Roman"/>
                <w:color w:val="FFC000"/>
                <w:sz w:val="40"/>
                <w:szCs w:val="40"/>
              </w:rPr>
              <w:t>G</w:t>
            </w:r>
            <w:r w:rsidRPr="001F2BA2">
              <w:rPr>
                <w:rFonts w:ascii="Modern Love Caps" w:eastAsia="Calibri" w:hAnsi="Modern Love Caps" w:cs="Times New Roman"/>
                <w:color w:val="FFFF00"/>
                <w:sz w:val="40"/>
                <w:szCs w:val="40"/>
              </w:rPr>
              <w:t>B</w:t>
            </w:r>
            <w:r w:rsidRPr="001F2BA2">
              <w:rPr>
                <w:rFonts w:ascii="Modern Love Caps" w:eastAsia="Calibri" w:hAnsi="Modern Love Caps" w:cs="Times New Roman"/>
                <w:color w:val="92D050"/>
                <w:sz w:val="40"/>
                <w:szCs w:val="40"/>
              </w:rPr>
              <w:t>T</w:t>
            </w:r>
            <w:r w:rsidRPr="001F2BA2">
              <w:rPr>
                <w:rFonts w:ascii="Modern Love Caps" w:eastAsia="Calibri" w:hAnsi="Modern Love Caps" w:cs="Times New Roman"/>
                <w:color w:val="00B050"/>
                <w:sz w:val="40"/>
                <w:szCs w:val="40"/>
              </w:rPr>
              <w:t>Q</w:t>
            </w:r>
            <w:r w:rsidRPr="001F2BA2">
              <w:rPr>
                <w:rFonts w:ascii="Modern Love Caps" w:eastAsia="Calibri" w:hAnsi="Modern Love Caps" w:cs="Times New Roman"/>
                <w:color w:val="00B0F0"/>
                <w:sz w:val="40"/>
                <w:szCs w:val="40"/>
              </w:rPr>
              <w:t>I</w:t>
            </w:r>
            <w:r w:rsidRPr="001F2BA2">
              <w:rPr>
                <w:rFonts w:ascii="Modern Love Caps" w:eastAsia="Calibri" w:hAnsi="Modern Love Caps" w:cs="Times New Roman"/>
                <w:b w:val="0"/>
                <w:color w:val="0070C0"/>
                <w:sz w:val="40"/>
                <w:szCs w:val="40"/>
              </w:rPr>
              <w:t>A</w:t>
            </w:r>
          </w:p>
        </w:tc>
        <w:tc>
          <w:tcPr>
            <w:tcW w:w="18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316D6D" w14:textId="77777777" w:rsidR="009E3BD4" w:rsidRDefault="009E3BD4" w:rsidP="00B6421A">
            <w:pPr>
              <w:jc w:val="center"/>
            </w:pPr>
          </w:p>
        </w:tc>
        <w:tc>
          <w:tcPr>
            <w:tcW w:w="3458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24" w:space="0" w:color="404040" w:themeColor="text1" w:themeTint="BF"/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14:paraId="563FF35F" w14:textId="77777777" w:rsidR="009A1275" w:rsidRPr="009A1275" w:rsidRDefault="00A634BB" w:rsidP="009A1275">
            <w:pPr>
              <w:pStyle w:val="Heading1"/>
            </w:pPr>
            <w:r w:rsidRPr="001F2BA2">
              <w:rPr>
                <w:rFonts w:ascii="Modern Love Caps" w:eastAsia="Calibri" w:hAnsi="Modern Love Caps" w:cs="Times New Roman"/>
                <w:b/>
                <w:color w:val="FF0000"/>
                <w:sz w:val="40"/>
                <w:szCs w:val="40"/>
              </w:rPr>
              <w:t>L</w:t>
            </w:r>
            <w:r w:rsidRPr="001F2BA2">
              <w:rPr>
                <w:rFonts w:ascii="Modern Love Caps" w:eastAsia="Calibri" w:hAnsi="Modern Love Caps" w:cs="Times New Roman"/>
                <w:b/>
                <w:color w:val="FFC000"/>
                <w:sz w:val="40"/>
                <w:szCs w:val="40"/>
              </w:rPr>
              <w:t>G</w:t>
            </w:r>
            <w:r w:rsidRPr="001F2BA2">
              <w:rPr>
                <w:rFonts w:ascii="Modern Love Caps" w:eastAsia="Calibri" w:hAnsi="Modern Love Caps" w:cs="Times New Roman"/>
                <w:b/>
                <w:color w:val="FFFF00"/>
                <w:sz w:val="40"/>
                <w:szCs w:val="40"/>
              </w:rPr>
              <w:t>B</w:t>
            </w:r>
            <w:r w:rsidRPr="001F2BA2">
              <w:rPr>
                <w:rFonts w:ascii="Modern Love Caps" w:eastAsia="Calibri" w:hAnsi="Modern Love Caps" w:cs="Times New Roman"/>
                <w:b/>
                <w:color w:val="92D050"/>
                <w:sz w:val="40"/>
                <w:szCs w:val="40"/>
              </w:rPr>
              <w:t>T</w:t>
            </w:r>
            <w:r w:rsidRPr="001F2BA2">
              <w:rPr>
                <w:rFonts w:ascii="Modern Love Caps" w:eastAsia="Calibri" w:hAnsi="Modern Love Caps" w:cs="Times New Roman"/>
                <w:b/>
                <w:color w:val="00B050"/>
                <w:sz w:val="40"/>
                <w:szCs w:val="40"/>
              </w:rPr>
              <w:t>Q</w:t>
            </w:r>
            <w:r w:rsidRPr="001F2BA2">
              <w:rPr>
                <w:rFonts w:ascii="Modern Love Caps" w:eastAsia="Calibri" w:hAnsi="Modern Love Caps" w:cs="Times New Roman"/>
                <w:b/>
                <w:color w:val="00B0F0"/>
                <w:sz w:val="40"/>
                <w:szCs w:val="40"/>
              </w:rPr>
              <w:t>I</w:t>
            </w:r>
            <w:r w:rsidRPr="001F2BA2">
              <w:rPr>
                <w:rFonts w:ascii="Modern Love Caps" w:eastAsia="Calibri" w:hAnsi="Modern Love Caps" w:cs="Times New Roman"/>
                <w:b/>
                <w:color w:val="0070C0"/>
                <w:sz w:val="40"/>
                <w:szCs w:val="40"/>
              </w:rPr>
              <w:t>A</w:t>
            </w:r>
            <w:r w:rsidR="004406C1">
              <w:rPr>
                <w:rStyle w:val="Bold"/>
              </w:rPr>
              <w:t xml:space="preserve"> </w:t>
            </w:r>
          </w:p>
        </w:tc>
        <w:tc>
          <w:tcPr>
            <w:tcW w:w="18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685841" w14:textId="77777777" w:rsidR="009E3BD4" w:rsidRDefault="009E3BD4" w:rsidP="00B6421A">
            <w:pPr>
              <w:jc w:val="center"/>
            </w:pPr>
          </w:p>
        </w:tc>
        <w:tc>
          <w:tcPr>
            <w:tcW w:w="3458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24" w:space="0" w:color="404040" w:themeColor="text1" w:themeTint="BF"/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14:paraId="340EA02A" w14:textId="77777777" w:rsidR="009E3BD4" w:rsidRDefault="00A634BB" w:rsidP="004406C1">
            <w:pPr>
              <w:pStyle w:val="Heading2"/>
            </w:pPr>
            <w:r w:rsidRPr="001F2BA2">
              <w:rPr>
                <w:rFonts w:ascii="Modern Love Caps" w:eastAsia="Calibri" w:hAnsi="Modern Love Caps" w:cs="Times New Roman"/>
                <w:color w:val="FF0000"/>
                <w:sz w:val="40"/>
                <w:szCs w:val="40"/>
              </w:rPr>
              <w:t>L</w:t>
            </w:r>
            <w:r w:rsidRPr="001F2BA2">
              <w:rPr>
                <w:rFonts w:ascii="Modern Love Caps" w:eastAsia="Calibri" w:hAnsi="Modern Love Caps" w:cs="Times New Roman"/>
                <w:color w:val="FFC000"/>
                <w:sz w:val="40"/>
                <w:szCs w:val="40"/>
              </w:rPr>
              <w:t>G</w:t>
            </w:r>
            <w:r w:rsidRPr="001F2BA2">
              <w:rPr>
                <w:rFonts w:ascii="Modern Love Caps" w:eastAsia="Calibri" w:hAnsi="Modern Love Caps" w:cs="Times New Roman"/>
                <w:color w:val="FFFF00"/>
                <w:sz w:val="40"/>
                <w:szCs w:val="40"/>
              </w:rPr>
              <w:t>B</w:t>
            </w:r>
            <w:r w:rsidRPr="001F2BA2">
              <w:rPr>
                <w:rFonts w:ascii="Modern Love Caps" w:eastAsia="Calibri" w:hAnsi="Modern Love Caps" w:cs="Times New Roman"/>
                <w:color w:val="92D050"/>
                <w:sz w:val="40"/>
                <w:szCs w:val="40"/>
              </w:rPr>
              <w:t>T</w:t>
            </w:r>
            <w:r w:rsidRPr="001F2BA2">
              <w:rPr>
                <w:rFonts w:ascii="Modern Love Caps" w:eastAsia="Calibri" w:hAnsi="Modern Love Caps" w:cs="Times New Roman"/>
                <w:color w:val="00B050"/>
                <w:sz w:val="40"/>
                <w:szCs w:val="40"/>
              </w:rPr>
              <w:t>Q</w:t>
            </w:r>
            <w:r w:rsidRPr="001F2BA2">
              <w:rPr>
                <w:rFonts w:ascii="Modern Love Caps" w:eastAsia="Calibri" w:hAnsi="Modern Love Caps" w:cs="Times New Roman"/>
                <w:color w:val="00B0F0"/>
                <w:sz w:val="40"/>
                <w:szCs w:val="40"/>
              </w:rPr>
              <w:t>I</w:t>
            </w:r>
            <w:r w:rsidRPr="001F2BA2">
              <w:rPr>
                <w:rFonts w:ascii="Modern Love Caps" w:eastAsia="Calibri" w:hAnsi="Modern Love Caps" w:cs="Times New Roman"/>
                <w:b w:val="0"/>
                <w:color w:val="0070C0"/>
                <w:sz w:val="40"/>
                <w:szCs w:val="40"/>
              </w:rPr>
              <w:t>A</w:t>
            </w:r>
          </w:p>
        </w:tc>
      </w:tr>
      <w:bookmarkEnd w:id="1"/>
      <w:tr w:rsidR="009E3BD4" w14:paraId="44838A71" w14:textId="77777777" w:rsidTr="009A1275">
        <w:trPr>
          <w:trHeight w:val="4209"/>
        </w:trPr>
        <w:tc>
          <w:tcPr>
            <w:tcW w:w="3458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13D04F" w14:textId="77777777" w:rsidR="004406C1" w:rsidRPr="006F3F4B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The Family Fletcher Takes Rock Island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Dana Alison Levy</w:t>
            </w:r>
          </w:p>
          <w:p w14:paraId="232B59DE" w14:textId="77777777" w:rsidR="001F2BA2" w:rsidRPr="006F3F4B" w:rsidRDefault="001F2BA2" w:rsidP="001F2BA2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51235417" w14:textId="77777777" w:rsidR="004406C1" w:rsidRPr="006F3F4B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Freak Show                       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James St. James</w:t>
            </w:r>
          </w:p>
          <w:p w14:paraId="535DEA45" w14:textId="77777777" w:rsidR="001F2BA2" w:rsidRPr="006F3F4B" w:rsidRDefault="001F2BA2" w:rsidP="001F2BA2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54F132D4" w14:textId="77777777" w:rsidR="004406C1" w:rsidRPr="006F3F4B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Girl, Nearly 16, Absolute Torture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Sue Limb</w:t>
            </w:r>
          </w:p>
          <w:p w14:paraId="4437E015" w14:textId="77777777" w:rsidR="001F2BA2" w:rsidRPr="006F3F4B" w:rsidRDefault="001F2BA2" w:rsidP="001F2BA2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2E9C6324" w14:textId="77777777" w:rsidR="004406C1" w:rsidRPr="006F3F4B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Gracefully Grayson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Amy Polonsky</w:t>
            </w:r>
          </w:p>
          <w:p w14:paraId="409429EE" w14:textId="77777777" w:rsidR="001F2BA2" w:rsidRPr="006F3F4B" w:rsidRDefault="001F2BA2" w:rsidP="001F2BA2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0F195EBD" w14:textId="77777777" w:rsidR="004406C1" w:rsidRPr="006F3F4B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Hot Dog Girl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Jennifer Dugan</w:t>
            </w:r>
          </w:p>
          <w:p w14:paraId="5B5432E1" w14:textId="77777777" w:rsidR="001F2BA2" w:rsidRPr="006F3F4B" w:rsidRDefault="001F2BA2" w:rsidP="001F2BA2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4830C0BF" w14:textId="77777777" w:rsidR="004406C1" w:rsidRPr="006F3F4B" w:rsidRDefault="004406C1" w:rsidP="001F2BA2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Ivy Aberdeen’s                             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Ashley Herring Blake</w:t>
            </w:r>
          </w:p>
          <w:p w14:paraId="115F4584" w14:textId="77777777" w:rsidR="001F2BA2" w:rsidRPr="006F3F4B" w:rsidRDefault="001F2BA2" w:rsidP="001F2BA2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0EFAA289" w14:textId="77777777" w:rsidR="009E3BD4" w:rsidRDefault="004406C1" w:rsidP="00A634B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Lily &amp; Dunkin                              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by Donna </w:t>
            </w:r>
            <w:proofErr w:type="spellStart"/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Gephart</w:t>
            </w:r>
            <w:proofErr w:type="spellEnd"/>
          </w:p>
          <w:p w14:paraId="403A237B" w14:textId="77777777" w:rsidR="006F3F4B" w:rsidRPr="006F3F4B" w:rsidRDefault="006F3F4B" w:rsidP="00A634B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11700AFD" w14:textId="77777777" w:rsidR="006F3F4B" w:rsidRDefault="006F3F4B" w:rsidP="006F3F4B">
            <w:pPr>
              <w:ind w:left="180" w:hanging="180"/>
              <w:jc w:val="center"/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Zenobia July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Lisa Bunker</w:t>
            </w:r>
          </w:p>
        </w:tc>
        <w:tc>
          <w:tcPr>
            <w:tcW w:w="18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625591" w14:textId="77777777" w:rsidR="009E3BD4" w:rsidRDefault="009E3BD4" w:rsidP="001F2BA2">
            <w:pPr>
              <w:jc w:val="center"/>
            </w:pPr>
          </w:p>
        </w:tc>
        <w:tc>
          <w:tcPr>
            <w:tcW w:w="3458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79645B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The Family Fletcher Takes Rock Island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Dana Alison Levy</w:t>
            </w:r>
          </w:p>
          <w:p w14:paraId="090BD83F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26738C8E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Freak Show                       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James St. James</w:t>
            </w:r>
          </w:p>
          <w:p w14:paraId="39E3E8BF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7764B3F6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Girl, Nearly 16, Absolute Torture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Sue Limb</w:t>
            </w:r>
          </w:p>
          <w:p w14:paraId="6D58D6A1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042EDED8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Gracefully Grayson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Amy Polonsky</w:t>
            </w:r>
          </w:p>
          <w:p w14:paraId="1527BDCB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30A8C680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Hot Dog Girl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Jennifer Dugan</w:t>
            </w:r>
          </w:p>
          <w:p w14:paraId="55D3E75A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3D5F5325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Ivy Aberdeen’s                             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Ashley Herring Blake</w:t>
            </w:r>
          </w:p>
          <w:p w14:paraId="0D05780E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25DB5ABF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Lily &amp; Dunkin                              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by Donna </w:t>
            </w:r>
            <w:proofErr w:type="spellStart"/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Gephart</w:t>
            </w:r>
            <w:proofErr w:type="spellEnd"/>
          </w:p>
          <w:p w14:paraId="6B352AEC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71BCA242" w14:textId="77777777" w:rsidR="009E3BD4" w:rsidRDefault="006F3F4B" w:rsidP="006F3F4B">
            <w:pPr>
              <w:jc w:val="center"/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Zenobia July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Lisa Bunker</w:t>
            </w:r>
          </w:p>
        </w:tc>
        <w:tc>
          <w:tcPr>
            <w:tcW w:w="18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A9A7FF" w14:textId="77777777" w:rsidR="009E3BD4" w:rsidRDefault="009E3BD4" w:rsidP="001F2BA2">
            <w:pPr>
              <w:jc w:val="center"/>
            </w:pPr>
          </w:p>
        </w:tc>
        <w:tc>
          <w:tcPr>
            <w:tcW w:w="3458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9EE2BD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The Family Fletcher Takes Rock Island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Dana Alison Levy</w:t>
            </w:r>
          </w:p>
          <w:p w14:paraId="416D454D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1808703E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Freak Show                       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James St. James</w:t>
            </w:r>
          </w:p>
          <w:p w14:paraId="16C6C920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631E98DB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Girl, Nearly 16, Absolute Torture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Sue Limb</w:t>
            </w:r>
          </w:p>
          <w:p w14:paraId="27DAE74C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13E80B01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Gracefully Grayson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Amy Polonsky</w:t>
            </w:r>
          </w:p>
          <w:p w14:paraId="47FAE846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7FADA722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Hot Dog Girl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Jennifer Dugan</w:t>
            </w:r>
          </w:p>
          <w:p w14:paraId="43F1BE29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2C18F9A5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Ivy Aberdeen’s                             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Ashley Herring Blake</w:t>
            </w:r>
          </w:p>
          <w:p w14:paraId="552E051C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6186D8AA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Lily &amp; Dunkin                              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by Donna </w:t>
            </w:r>
            <w:proofErr w:type="spellStart"/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Gephart</w:t>
            </w:r>
            <w:proofErr w:type="spellEnd"/>
          </w:p>
          <w:p w14:paraId="0D32D544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722C4D91" w14:textId="77777777" w:rsidR="009E3BD4" w:rsidRDefault="006F3F4B" w:rsidP="006F3F4B">
            <w:pPr>
              <w:jc w:val="center"/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Zenobia July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Lisa Bunker</w:t>
            </w:r>
          </w:p>
        </w:tc>
        <w:tc>
          <w:tcPr>
            <w:tcW w:w="18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A8B8E6" w14:textId="77777777" w:rsidR="009E3BD4" w:rsidRDefault="009E3BD4" w:rsidP="001F2BA2">
            <w:pPr>
              <w:jc w:val="center"/>
            </w:pPr>
          </w:p>
        </w:tc>
        <w:tc>
          <w:tcPr>
            <w:tcW w:w="3458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CA27E5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The Family Fletcher Takes Rock Island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Dana Alison Levy</w:t>
            </w:r>
          </w:p>
          <w:p w14:paraId="45695BF3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75F95882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Freak Show                       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James St. James</w:t>
            </w:r>
          </w:p>
          <w:p w14:paraId="79C56E41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2623BDB5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Girl, Nearly 16, Absolute Torture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Sue Limb</w:t>
            </w:r>
          </w:p>
          <w:p w14:paraId="4431999A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3DDE8269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Gracefully Grayson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Amy Polonsky</w:t>
            </w:r>
          </w:p>
          <w:p w14:paraId="1C3DCB57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09AE903E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Hot Dog Girl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Jennifer Dugan</w:t>
            </w:r>
          </w:p>
          <w:p w14:paraId="08E04084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1E17BEF4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Ivy Aberdeen’s                             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Ashley Herring Blake</w:t>
            </w:r>
          </w:p>
          <w:p w14:paraId="1005568F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6"/>
                <w:szCs w:val="18"/>
              </w:rPr>
            </w:pPr>
          </w:p>
          <w:p w14:paraId="37D65D1A" w14:textId="77777777" w:rsid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Lily &amp; Dunkin                                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by Donna </w:t>
            </w:r>
            <w:proofErr w:type="spellStart"/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Gephart</w:t>
            </w:r>
            <w:proofErr w:type="spellEnd"/>
          </w:p>
          <w:p w14:paraId="35BE8E48" w14:textId="77777777" w:rsidR="006F3F4B" w:rsidRPr="006F3F4B" w:rsidRDefault="006F3F4B" w:rsidP="006F3F4B">
            <w:pPr>
              <w:jc w:val="center"/>
              <w:rPr>
                <w:rFonts w:ascii="Modern Love Caps" w:eastAsia="Calibri" w:hAnsi="Modern Love Caps" w:cs="Times New Roman"/>
                <w:sz w:val="8"/>
                <w:szCs w:val="18"/>
              </w:rPr>
            </w:pPr>
          </w:p>
          <w:p w14:paraId="6A651FD8" w14:textId="77777777" w:rsidR="009E3BD4" w:rsidRDefault="006F3F4B" w:rsidP="006F3F4B">
            <w:pPr>
              <w:jc w:val="center"/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Zenobia July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4"/>
                <w:szCs w:val="18"/>
              </w:rPr>
              <w:t>by Lisa Bunker</w:t>
            </w:r>
          </w:p>
        </w:tc>
      </w:tr>
      <w:bookmarkEnd w:id="0"/>
    </w:tbl>
    <w:p w14:paraId="0562FD40" w14:textId="77777777" w:rsidR="004F7AA8" w:rsidRDefault="004F7AA8"/>
    <w:tbl>
      <w:tblPr>
        <w:tblW w:w="1443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2"/>
        <w:gridCol w:w="93"/>
        <w:gridCol w:w="3506"/>
        <w:gridCol w:w="187"/>
        <w:gridCol w:w="3507"/>
        <w:gridCol w:w="180"/>
        <w:gridCol w:w="3456"/>
      </w:tblGrid>
      <w:tr w:rsidR="00692793" w14:paraId="236609C2" w14:textId="77777777" w:rsidTr="00982D2F">
        <w:trPr>
          <w:trHeight w:val="5300"/>
        </w:trPr>
        <w:tc>
          <w:tcPr>
            <w:tcW w:w="350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19A3ED1" w14:textId="77777777" w:rsidR="00692793" w:rsidRDefault="00692793" w:rsidP="00A634BB">
            <w:pPr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The Miseducation of Cameron Post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</w:t>
            </w:r>
          </w:p>
          <w:p w14:paraId="5568A51A" w14:textId="77777777" w:rsidR="00692793" w:rsidRPr="00A634BB" w:rsidRDefault="00692793" w:rsidP="00A634BB">
            <w:pPr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Emily M. Danforth</w:t>
            </w:r>
          </w:p>
          <w:p w14:paraId="2A92B3BC" w14:textId="77777777" w:rsidR="00692793" w:rsidRPr="00A634BB" w:rsidRDefault="00692793" w:rsidP="00A634BB">
            <w:pPr>
              <w:jc w:val="right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Answers in the Pages</w:t>
            </w:r>
          </w:p>
          <w:p w14:paraId="5905EC3E" w14:textId="77777777" w:rsidR="00692793" w:rsidRPr="00A634BB" w:rsidRDefault="00692793" w:rsidP="00A634BB">
            <w:pPr>
              <w:jc w:val="right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by </w:t>
            </w:r>
            <w:r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David </w:t>
            </w:r>
            <w:proofErr w:type="spellStart"/>
            <w:r>
              <w:rPr>
                <w:rFonts w:ascii="Modern Love Caps" w:eastAsia="Calibri" w:hAnsi="Modern Love Caps" w:cs="Times New Roman"/>
                <w:sz w:val="14"/>
                <w:szCs w:val="18"/>
              </w:rPr>
              <w:t>Levithan</w:t>
            </w:r>
            <w:proofErr w:type="spellEnd"/>
          </w:p>
          <w:p w14:paraId="5344E229" w14:textId="77777777" w:rsidR="00692793" w:rsidRPr="00A634BB" w:rsidRDefault="00692793" w:rsidP="00A634BB">
            <w:pPr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Not Your Sidekick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C.B. Lee</w:t>
            </w:r>
            <w:bookmarkStart w:id="2" w:name="_Hlk63673787"/>
          </w:p>
          <w:p w14:paraId="14A51E5B" w14:textId="77777777" w:rsidR="00692793" w:rsidRPr="00A634BB" w:rsidRDefault="00692793" w:rsidP="00A634BB">
            <w:pPr>
              <w:jc w:val="right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The Only Black Girls in Town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Brandy Colbert</w:t>
            </w:r>
          </w:p>
          <w:p w14:paraId="1D8A4C46" w14:textId="77777777" w:rsidR="00692793" w:rsidRDefault="00692793" w:rsidP="00A634B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bookmarkStart w:id="3" w:name="_Hlk63674492"/>
            <w:bookmarkEnd w:id="2"/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Popularity Papers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</w:t>
            </w:r>
          </w:p>
          <w:p w14:paraId="5D9CCA48" w14:textId="77777777" w:rsidR="00692793" w:rsidRPr="00A634BB" w:rsidRDefault="00692793" w:rsidP="00A634BB">
            <w:pPr>
              <w:ind w:left="180" w:hanging="180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by Amy </w:t>
            </w:r>
            <w:proofErr w:type="spellStart"/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Ignatow</w:t>
            </w:r>
            <w:proofErr w:type="spellEnd"/>
          </w:p>
          <w:bookmarkEnd w:id="3"/>
          <w:p w14:paraId="6309167A" w14:textId="77777777" w:rsidR="00692793" w:rsidRPr="00A634BB" w:rsidRDefault="00692793" w:rsidP="00A634B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Pulling Princes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Tyne O’Connell</w:t>
            </w:r>
          </w:p>
          <w:p w14:paraId="6EB03CDB" w14:textId="77777777" w:rsidR="00692793" w:rsidRPr="00A634BB" w:rsidRDefault="00692793" w:rsidP="00A634B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bookmarkStart w:id="4" w:name="_Hlk63674624"/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Reign of the Fallen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Sarah Marsh</w:t>
            </w:r>
          </w:p>
          <w:bookmarkEnd w:id="4"/>
          <w:p w14:paraId="7A1B8508" w14:textId="77777777" w:rsidR="00692793" w:rsidRPr="00A634BB" w:rsidRDefault="00692793" w:rsidP="00A634BB">
            <w:pPr>
              <w:ind w:left="180" w:hanging="180"/>
              <w:jc w:val="right"/>
              <w:rPr>
                <w:rFonts w:ascii="Modern Love Caps" w:hAnsi="Modern Love Caps"/>
                <w:sz w:val="22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See You at Harry’s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Johanna Knowles</w:t>
            </w:r>
          </w:p>
          <w:p w14:paraId="0CCB7E45" w14:textId="77777777" w:rsidR="00692793" w:rsidRPr="006F3F4B" w:rsidRDefault="00692793" w:rsidP="00A634BB">
            <w:pPr>
              <w:ind w:left="180" w:hanging="180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So Hard to Say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</w:t>
            </w:r>
          </w:p>
          <w:p w14:paraId="75B7C201" w14:textId="77777777" w:rsidR="00692793" w:rsidRPr="00A634BB" w:rsidRDefault="00692793" w:rsidP="00A634BB">
            <w:pPr>
              <w:ind w:left="180" w:hanging="180"/>
              <w:rPr>
                <w:rFonts w:ascii="Modern Love Caps" w:eastAsia="Calibri" w:hAnsi="Modern Love Caps" w:cs="Times New Roman"/>
                <w:sz w:val="14"/>
                <w:szCs w:val="16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Alex Sanchez</w:t>
            </w:r>
          </w:p>
          <w:p w14:paraId="259A8F42" w14:textId="77777777" w:rsidR="00692793" w:rsidRPr="00A634BB" w:rsidRDefault="00692793" w:rsidP="00A634BB">
            <w:pPr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The Stars Beneath Our Feet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David Barclay Moore</w:t>
            </w:r>
          </w:p>
          <w:p w14:paraId="3576AA39" w14:textId="77777777" w:rsidR="00692793" w:rsidRPr="006F3F4B" w:rsidRDefault="00692793" w:rsidP="00A634BB">
            <w:pPr>
              <w:ind w:left="180" w:hanging="180"/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To Night Owl </w:t>
            </w:r>
            <w:proofErr w:type="gramStart"/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From</w:t>
            </w:r>
            <w:proofErr w:type="gramEnd"/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 Dogfish                                   </w:t>
            </w:r>
          </w:p>
          <w:p w14:paraId="246D1EFB" w14:textId="77777777" w:rsidR="00692793" w:rsidRPr="00A634BB" w:rsidRDefault="00692793" w:rsidP="00A634BB">
            <w:pPr>
              <w:ind w:left="180" w:hanging="180"/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Holly Sloan</w:t>
            </w:r>
          </w:p>
          <w:p w14:paraId="094A4799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The Whispers         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Greg Howard</w:t>
            </w:r>
          </w:p>
          <w:p w14:paraId="01A965D8" w14:textId="77777777" w:rsidR="00692793" w:rsidRPr="006F3F4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Zenobia July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</w:t>
            </w:r>
          </w:p>
          <w:p w14:paraId="5AB4B7DB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Lisa Bunker</w:t>
            </w:r>
          </w:p>
          <w:p w14:paraId="61FE22BA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As You Wish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Jackson Pearce</w:t>
            </w:r>
          </w:p>
          <w:p w14:paraId="6D871A86" w14:textId="77777777" w:rsidR="00692793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  <w:t>So Hard to Say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               </w:t>
            </w:r>
          </w:p>
          <w:p w14:paraId="73118887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Alex Sanchez</w:t>
            </w:r>
          </w:p>
          <w:p w14:paraId="02AF9B02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  <w:t>The Stars Beneath Our Feet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by David Barclay </w:t>
            </w:r>
            <w:proofErr w:type="spellStart"/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MoorE</w:t>
            </w:r>
            <w:proofErr w:type="spellEnd"/>
          </w:p>
          <w:p w14:paraId="25DA47DC" w14:textId="77777777" w:rsidR="00692793" w:rsidRPr="00A634BB" w:rsidRDefault="00692793" w:rsidP="006F3F4B">
            <w:pPr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To Night Owl </w:t>
            </w:r>
            <w:proofErr w:type="gramStart"/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From</w:t>
            </w:r>
            <w:proofErr w:type="gramEnd"/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 Dogfish                                   </w:t>
            </w:r>
            <w:r w:rsidRPr="006F3F4B">
              <w:rPr>
                <w:rFonts w:ascii="Modern Love Caps" w:eastAsia="Calibri" w:hAnsi="Modern Love Caps" w:cs="Times New Roman"/>
                <w:sz w:val="16"/>
                <w:szCs w:val="18"/>
              </w:rPr>
              <w:t>by Holly Sloan</w:t>
            </w:r>
          </w:p>
          <w:p w14:paraId="42039C3D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The Whispers  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6"/>
                <w:szCs w:val="18"/>
              </w:rPr>
              <w:t>by Greg Howard</w:t>
            </w:r>
          </w:p>
          <w:p w14:paraId="1F8DAE6C" w14:textId="77777777" w:rsidR="00692793" w:rsidRDefault="00692793" w:rsidP="006F3F4B"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As You Wish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6"/>
                <w:szCs w:val="18"/>
              </w:rPr>
              <w:t>by Jackson Pearce</w:t>
            </w:r>
          </w:p>
        </w:tc>
        <w:tc>
          <w:tcPr>
            <w:tcW w:w="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4" w:space="0" w:color="404040" w:themeColor="text1" w:themeTint="BF"/>
              <w:right w:val="single" w:sz="4" w:space="0" w:color="808080" w:themeColor="background1" w:themeShade="80"/>
            </w:tcBorders>
          </w:tcPr>
          <w:p w14:paraId="19692C0B" w14:textId="77777777" w:rsidR="00692793" w:rsidRPr="004406C1" w:rsidRDefault="00692793" w:rsidP="00853644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2CB6E6C" w14:textId="77777777" w:rsidR="00692793" w:rsidRDefault="00692793" w:rsidP="006F3F4B">
            <w:pPr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The Miseducation of Cameron Post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</w:t>
            </w:r>
          </w:p>
          <w:p w14:paraId="01580991" w14:textId="77777777" w:rsidR="00692793" w:rsidRPr="00A634BB" w:rsidRDefault="00692793" w:rsidP="006F3F4B">
            <w:pPr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Emily M. Danforth</w:t>
            </w:r>
          </w:p>
          <w:p w14:paraId="2973BB8C" w14:textId="77777777" w:rsidR="00692793" w:rsidRPr="00A634BB" w:rsidRDefault="00692793" w:rsidP="006F3F4B">
            <w:pPr>
              <w:jc w:val="right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Answers in the Pages</w:t>
            </w:r>
          </w:p>
          <w:p w14:paraId="57EEA25B" w14:textId="77777777" w:rsidR="00692793" w:rsidRPr="00A634BB" w:rsidRDefault="00692793" w:rsidP="006F3F4B">
            <w:pPr>
              <w:jc w:val="right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by </w:t>
            </w:r>
            <w:r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David </w:t>
            </w:r>
            <w:proofErr w:type="spellStart"/>
            <w:r>
              <w:rPr>
                <w:rFonts w:ascii="Modern Love Caps" w:eastAsia="Calibri" w:hAnsi="Modern Love Caps" w:cs="Times New Roman"/>
                <w:sz w:val="14"/>
                <w:szCs w:val="18"/>
              </w:rPr>
              <w:t>Levithan</w:t>
            </w:r>
            <w:proofErr w:type="spellEnd"/>
          </w:p>
          <w:p w14:paraId="78D760BF" w14:textId="77777777" w:rsidR="00692793" w:rsidRPr="00A634BB" w:rsidRDefault="00692793" w:rsidP="006F3F4B">
            <w:pPr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Not Your Sidekick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C.B. Lee</w:t>
            </w:r>
          </w:p>
          <w:p w14:paraId="79A78641" w14:textId="77777777" w:rsidR="00692793" w:rsidRPr="00A634BB" w:rsidRDefault="00692793" w:rsidP="006F3F4B">
            <w:pPr>
              <w:jc w:val="right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The Only Black Girls in Town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Brandy Colbert</w:t>
            </w:r>
          </w:p>
          <w:p w14:paraId="2AD66A05" w14:textId="77777777" w:rsidR="00692793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Popularity Papers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</w:t>
            </w:r>
          </w:p>
          <w:p w14:paraId="7EAE05C6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by Amy </w:t>
            </w:r>
            <w:proofErr w:type="spellStart"/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Ignatow</w:t>
            </w:r>
            <w:proofErr w:type="spellEnd"/>
          </w:p>
          <w:p w14:paraId="75207377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Pulling Princes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Tyne O’Connell</w:t>
            </w:r>
          </w:p>
          <w:p w14:paraId="78FA83DA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Reign of the Fallen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Sarah Marsh</w:t>
            </w:r>
          </w:p>
          <w:p w14:paraId="3DA14A7E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hAnsi="Modern Love Caps"/>
                <w:sz w:val="22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See You at Harry’s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Johanna Knowles</w:t>
            </w:r>
          </w:p>
          <w:p w14:paraId="6FB386D5" w14:textId="77777777" w:rsidR="00692793" w:rsidRPr="006F3F4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So Hard to Say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</w:t>
            </w:r>
          </w:p>
          <w:p w14:paraId="55488905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4"/>
                <w:szCs w:val="16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Alex Sanchez</w:t>
            </w:r>
          </w:p>
          <w:p w14:paraId="5ABD7788" w14:textId="77777777" w:rsidR="00692793" w:rsidRPr="00A634BB" w:rsidRDefault="00692793" w:rsidP="006F3F4B">
            <w:pPr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The Stars Beneath Our Feet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David Barclay Moore</w:t>
            </w:r>
          </w:p>
          <w:p w14:paraId="319F79C5" w14:textId="77777777" w:rsidR="00692793" w:rsidRPr="006F3F4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To Night Owl </w:t>
            </w:r>
            <w:proofErr w:type="gramStart"/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From</w:t>
            </w:r>
            <w:proofErr w:type="gramEnd"/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 Dogfish                                   </w:t>
            </w:r>
          </w:p>
          <w:p w14:paraId="4E0F3A7B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Holly Sloan</w:t>
            </w:r>
          </w:p>
          <w:p w14:paraId="39435833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The Whispers         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Greg Howard</w:t>
            </w:r>
          </w:p>
          <w:p w14:paraId="679B7C5C" w14:textId="77777777" w:rsidR="00692793" w:rsidRPr="006F3F4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Zenobia July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</w:t>
            </w:r>
          </w:p>
          <w:p w14:paraId="52FEBB79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Lisa Bunker</w:t>
            </w:r>
          </w:p>
          <w:p w14:paraId="116AF9EF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As You Wish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Jackson Pearce</w:t>
            </w:r>
          </w:p>
          <w:p w14:paraId="50030BA8" w14:textId="77777777" w:rsidR="00692793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  <w:t>So Hard to Say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               </w:t>
            </w:r>
          </w:p>
          <w:p w14:paraId="1FE310F6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Alex Sanchez</w:t>
            </w:r>
          </w:p>
          <w:p w14:paraId="650E7A8B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  <w:t>The Stars Beneath Our Feet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by David Barclay </w:t>
            </w:r>
            <w:proofErr w:type="spellStart"/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MoorE</w:t>
            </w:r>
            <w:proofErr w:type="spellEnd"/>
          </w:p>
          <w:p w14:paraId="778003C7" w14:textId="77777777" w:rsidR="00692793" w:rsidRPr="00A634BB" w:rsidRDefault="00692793" w:rsidP="006F3F4B">
            <w:pPr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To Night Owl </w:t>
            </w:r>
            <w:proofErr w:type="gramStart"/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From</w:t>
            </w:r>
            <w:proofErr w:type="gramEnd"/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 Dogfish                                   </w:t>
            </w:r>
            <w:r w:rsidRPr="006F3F4B">
              <w:rPr>
                <w:rFonts w:ascii="Modern Love Caps" w:eastAsia="Calibri" w:hAnsi="Modern Love Caps" w:cs="Times New Roman"/>
                <w:sz w:val="16"/>
                <w:szCs w:val="18"/>
              </w:rPr>
              <w:t>by Holly Sloan</w:t>
            </w:r>
          </w:p>
          <w:p w14:paraId="051DEEF8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The Whispers  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6"/>
                <w:szCs w:val="18"/>
              </w:rPr>
              <w:t>by Greg Howard</w:t>
            </w:r>
          </w:p>
          <w:p w14:paraId="269DE1E2" w14:textId="22C74353" w:rsidR="00692793" w:rsidRDefault="00692793" w:rsidP="0069279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As You Wish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6"/>
                <w:szCs w:val="18"/>
              </w:rPr>
              <w:t>by Jackson Pearce</w:t>
            </w:r>
          </w:p>
          <w:p w14:paraId="11EF7252" w14:textId="77777777" w:rsidR="00692793" w:rsidRPr="004406C1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A0177C0" w14:textId="77777777" w:rsidR="00692793" w:rsidRPr="004406C1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bookmarkStart w:id="5" w:name="_GoBack"/>
            <w:bookmarkEnd w:id="5"/>
          </w:p>
        </w:tc>
        <w:tc>
          <w:tcPr>
            <w:tcW w:w="1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4" w:space="0" w:color="404040" w:themeColor="text1" w:themeTint="BF"/>
              <w:right w:val="single" w:sz="4" w:space="0" w:color="808080" w:themeColor="background1" w:themeShade="80"/>
            </w:tcBorders>
          </w:tcPr>
          <w:p w14:paraId="155BD0ED" w14:textId="77777777" w:rsidR="00692793" w:rsidRPr="004406C1" w:rsidRDefault="00692793" w:rsidP="00853644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E6AD535" w14:textId="77777777" w:rsidR="00692793" w:rsidRDefault="00692793" w:rsidP="006F3F4B">
            <w:pPr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The Miseducation of Cameron Post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</w:t>
            </w:r>
          </w:p>
          <w:p w14:paraId="63824C89" w14:textId="77777777" w:rsidR="00692793" w:rsidRPr="00A634BB" w:rsidRDefault="00692793" w:rsidP="006F3F4B">
            <w:pPr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Emily M. Danforth</w:t>
            </w:r>
          </w:p>
          <w:p w14:paraId="18BF0E65" w14:textId="77777777" w:rsidR="00692793" w:rsidRPr="00A634BB" w:rsidRDefault="00692793" w:rsidP="006F3F4B">
            <w:pPr>
              <w:jc w:val="right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Answers in the Pages</w:t>
            </w:r>
          </w:p>
          <w:p w14:paraId="7497FE5F" w14:textId="77777777" w:rsidR="00692793" w:rsidRPr="00A634BB" w:rsidRDefault="00692793" w:rsidP="006F3F4B">
            <w:pPr>
              <w:jc w:val="right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by </w:t>
            </w:r>
            <w:r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David </w:t>
            </w:r>
            <w:proofErr w:type="spellStart"/>
            <w:r>
              <w:rPr>
                <w:rFonts w:ascii="Modern Love Caps" w:eastAsia="Calibri" w:hAnsi="Modern Love Caps" w:cs="Times New Roman"/>
                <w:sz w:val="14"/>
                <w:szCs w:val="18"/>
              </w:rPr>
              <w:t>Levithan</w:t>
            </w:r>
            <w:proofErr w:type="spellEnd"/>
          </w:p>
          <w:p w14:paraId="06067FDF" w14:textId="77777777" w:rsidR="00692793" w:rsidRPr="00A634BB" w:rsidRDefault="00692793" w:rsidP="006F3F4B">
            <w:pPr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Not Your Sidekick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C.B. Lee</w:t>
            </w:r>
          </w:p>
          <w:p w14:paraId="42643D24" w14:textId="77777777" w:rsidR="00692793" w:rsidRPr="00A634BB" w:rsidRDefault="00692793" w:rsidP="006F3F4B">
            <w:pPr>
              <w:jc w:val="right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The Only Black Girls in Town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Brandy Colbert</w:t>
            </w:r>
          </w:p>
          <w:p w14:paraId="1A8A7196" w14:textId="77777777" w:rsidR="00692793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Popularity Papers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</w:t>
            </w:r>
          </w:p>
          <w:p w14:paraId="4C34435C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by Amy </w:t>
            </w:r>
            <w:proofErr w:type="spellStart"/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Ignatow</w:t>
            </w:r>
            <w:proofErr w:type="spellEnd"/>
          </w:p>
          <w:p w14:paraId="0C08FF49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Pulling Princes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Tyne O’Connell</w:t>
            </w:r>
          </w:p>
          <w:p w14:paraId="50364559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Reign of the Fallen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Sarah Marsh</w:t>
            </w:r>
          </w:p>
          <w:p w14:paraId="4D0F3927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hAnsi="Modern Love Caps"/>
                <w:sz w:val="22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See You at Harry’s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Johanna Knowles</w:t>
            </w:r>
          </w:p>
          <w:p w14:paraId="5C10747E" w14:textId="77777777" w:rsidR="00692793" w:rsidRPr="006F3F4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So Hard to Say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</w:t>
            </w:r>
          </w:p>
          <w:p w14:paraId="7E51F21E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4"/>
                <w:szCs w:val="16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Alex Sanchez</w:t>
            </w:r>
          </w:p>
          <w:p w14:paraId="28C25BC4" w14:textId="77777777" w:rsidR="00692793" w:rsidRPr="00A634BB" w:rsidRDefault="00692793" w:rsidP="006F3F4B">
            <w:pPr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The Stars Beneath Our Feet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David Barclay Moore</w:t>
            </w:r>
          </w:p>
          <w:p w14:paraId="43473336" w14:textId="77777777" w:rsidR="00692793" w:rsidRPr="006F3F4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To Night Owl </w:t>
            </w:r>
            <w:proofErr w:type="gramStart"/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From</w:t>
            </w:r>
            <w:proofErr w:type="gramEnd"/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 Dogfish                                   </w:t>
            </w:r>
          </w:p>
          <w:p w14:paraId="1D84839F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Holly Sloan</w:t>
            </w:r>
          </w:p>
          <w:p w14:paraId="7FBA3EE7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The Whispers         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Greg Howard</w:t>
            </w:r>
          </w:p>
          <w:p w14:paraId="270C2373" w14:textId="77777777" w:rsidR="00692793" w:rsidRPr="006F3F4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Zenobia July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</w:t>
            </w:r>
          </w:p>
          <w:p w14:paraId="17B8AC40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Lisa Bunker</w:t>
            </w:r>
          </w:p>
          <w:p w14:paraId="22B4D2F1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As You Wish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Jackson Pearce</w:t>
            </w:r>
          </w:p>
          <w:p w14:paraId="0E0D2A2A" w14:textId="77777777" w:rsidR="00692793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  <w:t>So Hard to Say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               </w:t>
            </w:r>
          </w:p>
          <w:p w14:paraId="2A175318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Alex Sanchez</w:t>
            </w:r>
          </w:p>
          <w:p w14:paraId="5BDB7E48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  <w:t>The Stars Beneath Our Feet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by David Barclay </w:t>
            </w:r>
            <w:proofErr w:type="spellStart"/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MoorE</w:t>
            </w:r>
            <w:proofErr w:type="spellEnd"/>
          </w:p>
          <w:p w14:paraId="0E8883B3" w14:textId="77777777" w:rsidR="00692793" w:rsidRPr="00A634BB" w:rsidRDefault="00692793" w:rsidP="006F3F4B">
            <w:pPr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To Night Owl </w:t>
            </w:r>
            <w:proofErr w:type="gramStart"/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From</w:t>
            </w:r>
            <w:proofErr w:type="gramEnd"/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 Dogfish                                   </w:t>
            </w:r>
            <w:r w:rsidRPr="006F3F4B">
              <w:rPr>
                <w:rFonts w:ascii="Modern Love Caps" w:eastAsia="Calibri" w:hAnsi="Modern Love Caps" w:cs="Times New Roman"/>
                <w:sz w:val="16"/>
                <w:szCs w:val="18"/>
              </w:rPr>
              <w:t>by Holly Sloan</w:t>
            </w:r>
          </w:p>
          <w:p w14:paraId="263120F4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The Whispers  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6"/>
                <w:szCs w:val="18"/>
              </w:rPr>
              <w:t>by Greg Howard</w:t>
            </w:r>
          </w:p>
          <w:p w14:paraId="45C9E996" w14:textId="77777777" w:rsidR="00692793" w:rsidRDefault="00692793" w:rsidP="006F3F4B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As You Wish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6"/>
                <w:szCs w:val="18"/>
              </w:rPr>
              <w:t>by Jackson Pearce</w:t>
            </w:r>
          </w:p>
        </w:tc>
        <w:tc>
          <w:tcPr>
            <w:tcW w:w="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4" w:space="0" w:color="404040" w:themeColor="text1" w:themeTint="BF"/>
              <w:right w:val="single" w:sz="4" w:space="0" w:color="808080" w:themeColor="background1" w:themeShade="80"/>
            </w:tcBorders>
          </w:tcPr>
          <w:p w14:paraId="6E12FB21" w14:textId="77777777" w:rsidR="00692793" w:rsidRPr="004406C1" w:rsidRDefault="00692793" w:rsidP="00853644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9390072" w14:textId="77777777" w:rsidR="00692793" w:rsidRDefault="00692793" w:rsidP="006F3F4B">
            <w:pPr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The Miseducation of Cameron Post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</w:t>
            </w:r>
          </w:p>
          <w:p w14:paraId="4AD2FF23" w14:textId="77777777" w:rsidR="00692793" w:rsidRPr="00A634BB" w:rsidRDefault="00692793" w:rsidP="006F3F4B">
            <w:pPr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Emily M. Danforth</w:t>
            </w:r>
          </w:p>
          <w:p w14:paraId="1B92C6DF" w14:textId="77777777" w:rsidR="00692793" w:rsidRPr="00A634BB" w:rsidRDefault="00692793" w:rsidP="006F3F4B">
            <w:pPr>
              <w:jc w:val="right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Answers in the Pages</w:t>
            </w:r>
          </w:p>
          <w:p w14:paraId="68E414BA" w14:textId="77777777" w:rsidR="00692793" w:rsidRPr="00A634BB" w:rsidRDefault="00692793" w:rsidP="006F3F4B">
            <w:pPr>
              <w:jc w:val="right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by </w:t>
            </w:r>
            <w:r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David </w:t>
            </w:r>
            <w:proofErr w:type="spellStart"/>
            <w:r>
              <w:rPr>
                <w:rFonts w:ascii="Modern Love Caps" w:eastAsia="Calibri" w:hAnsi="Modern Love Caps" w:cs="Times New Roman"/>
                <w:sz w:val="14"/>
                <w:szCs w:val="18"/>
              </w:rPr>
              <w:t>Levithan</w:t>
            </w:r>
            <w:proofErr w:type="spellEnd"/>
          </w:p>
          <w:p w14:paraId="10FC1ADC" w14:textId="77777777" w:rsidR="00692793" w:rsidRPr="00A634BB" w:rsidRDefault="00692793" w:rsidP="006F3F4B">
            <w:pPr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Not Your Sidekick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C.B. Lee</w:t>
            </w:r>
          </w:p>
          <w:p w14:paraId="329F23FE" w14:textId="77777777" w:rsidR="00692793" w:rsidRPr="00A634BB" w:rsidRDefault="00692793" w:rsidP="006F3F4B">
            <w:pPr>
              <w:jc w:val="right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The Only Black Girls in Town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Brandy Colbert</w:t>
            </w:r>
          </w:p>
          <w:p w14:paraId="1E349859" w14:textId="77777777" w:rsidR="00692793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Popularity Papers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</w:t>
            </w:r>
          </w:p>
          <w:p w14:paraId="62C55656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4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 xml:space="preserve">by Amy </w:t>
            </w:r>
            <w:proofErr w:type="spellStart"/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Ignatow</w:t>
            </w:r>
            <w:proofErr w:type="spellEnd"/>
          </w:p>
          <w:p w14:paraId="478E1070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Pulling Princes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Tyne O’Connell</w:t>
            </w:r>
          </w:p>
          <w:p w14:paraId="30196172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Reign of the Fallen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Sarah Marsh</w:t>
            </w:r>
          </w:p>
          <w:p w14:paraId="58BC1433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hAnsi="Modern Love Caps"/>
                <w:sz w:val="22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See You at Harry’s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4"/>
                <w:szCs w:val="18"/>
              </w:rPr>
              <w:t>by Johanna Knowles</w:t>
            </w:r>
          </w:p>
          <w:p w14:paraId="425FD4CD" w14:textId="77777777" w:rsidR="00692793" w:rsidRPr="006F3F4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So Hard to Say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</w:t>
            </w:r>
          </w:p>
          <w:p w14:paraId="71738201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4"/>
                <w:szCs w:val="16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Alex Sanchez</w:t>
            </w:r>
          </w:p>
          <w:p w14:paraId="774F4FC7" w14:textId="77777777" w:rsidR="00692793" w:rsidRPr="00A634BB" w:rsidRDefault="00692793" w:rsidP="006F3F4B">
            <w:pPr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The Stars Beneath Our Feet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David Barclay Moore</w:t>
            </w:r>
          </w:p>
          <w:p w14:paraId="38B48964" w14:textId="77777777" w:rsidR="00692793" w:rsidRPr="006F3F4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To Night Owl </w:t>
            </w:r>
            <w:proofErr w:type="gramStart"/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From</w:t>
            </w:r>
            <w:proofErr w:type="gramEnd"/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 Dogfish                                   </w:t>
            </w:r>
          </w:p>
          <w:p w14:paraId="0107A42A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Holly Sloan</w:t>
            </w:r>
          </w:p>
          <w:p w14:paraId="1D3182C7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The Whispers         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Greg Howard</w:t>
            </w:r>
          </w:p>
          <w:p w14:paraId="0F72C385" w14:textId="77777777" w:rsidR="00692793" w:rsidRPr="006F3F4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Zenobia July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</w:t>
            </w:r>
          </w:p>
          <w:p w14:paraId="40C37F46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Lisa Bunker</w:t>
            </w:r>
          </w:p>
          <w:p w14:paraId="26F67A3C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6F3F4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As You Wish</w:t>
            </w:r>
            <w:r w:rsidRPr="006F3F4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Jackson Pearce</w:t>
            </w:r>
          </w:p>
          <w:p w14:paraId="58BC0AD7" w14:textId="77777777" w:rsidR="00692793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  <w:t>So Hard to Say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                 </w:t>
            </w:r>
          </w:p>
          <w:p w14:paraId="40F8B90A" w14:textId="77777777" w:rsidR="00692793" w:rsidRPr="00A634BB" w:rsidRDefault="00692793" w:rsidP="006F3F4B">
            <w:pPr>
              <w:ind w:left="180" w:hanging="180"/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by Alex Sanchez</w:t>
            </w:r>
          </w:p>
          <w:p w14:paraId="20DF93CB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6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6"/>
                <w:szCs w:val="18"/>
              </w:rPr>
              <w:t>The Stars Beneath Our Feet</w:t>
            </w:r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 xml:space="preserve">                                     by David Barclay </w:t>
            </w:r>
            <w:proofErr w:type="spellStart"/>
            <w:r w:rsidRPr="00A634BB">
              <w:rPr>
                <w:rFonts w:ascii="Modern Love Caps" w:eastAsia="Calibri" w:hAnsi="Modern Love Caps" w:cs="Times New Roman"/>
                <w:sz w:val="16"/>
                <w:szCs w:val="18"/>
              </w:rPr>
              <w:t>MoorE</w:t>
            </w:r>
            <w:proofErr w:type="spellEnd"/>
          </w:p>
          <w:p w14:paraId="3C35A073" w14:textId="77777777" w:rsidR="00692793" w:rsidRPr="00A634BB" w:rsidRDefault="00692793" w:rsidP="006F3F4B">
            <w:pPr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To Night Owl </w:t>
            </w:r>
            <w:proofErr w:type="gramStart"/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From</w:t>
            </w:r>
            <w:proofErr w:type="gramEnd"/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 Dogfish                                   </w:t>
            </w:r>
            <w:r w:rsidRPr="006F3F4B">
              <w:rPr>
                <w:rFonts w:ascii="Modern Love Caps" w:eastAsia="Calibri" w:hAnsi="Modern Love Caps" w:cs="Times New Roman"/>
                <w:sz w:val="16"/>
                <w:szCs w:val="18"/>
              </w:rPr>
              <w:t>by Holly Sloan</w:t>
            </w:r>
          </w:p>
          <w:p w14:paraId="70591D1D" w14:textId="77777777" w:rsidR="00692793" w:rsidRPr="00A634BB" w:rsidRDefault="00692793" w:rsidP="006F3F4B">
            <w:pPr>
              <w:ind w:left="180" w:hanging="180"/>
              <w:jc w:val="right"/>
              <w:rPr>
                <w:rFonts w:ascii="Modern Love Caps" w:eastAsia="Calibri" w:hAnsi="Modern Love Caps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 xml:space="preserve">The Whispers  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6"/>
                <w:szCs w:val="18"/>
              </w:rPr>
              <w:t>by Greg Howard</w:t>
            </w:r>
          </w:p>
          <w:p w14:paraId="0C2F125A" w14:textId="25F85EF9" w:rsidR="00692793" w:rsidRPr="004406C1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634BB">
              <w:rPr>
                <w:rFonts w:ascii="Modern Love Caps" w:eastAsia="Calibri" w:hAnsi="Modern Love Caps" w:cs="Times New Roman"/>
                <w:b/>
                <w:sz w:val="18"/>
                <w:szCs w:val="18"/>
              </w:rPr>
              <w:t>As You Wish</w:t>
            </w:r>
            <w:r w:rsidRPr="00A634BB">
              <w:rPr>
                <w:rFonts w:ascii="Modern Love Caps" w:eastAsia="Calibri" w:hAnsi="Modern Love Caps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6F3F4B">
              <w:rPr>
                <w:rFonts w:ascii="Modern Love Caps" w:eastAsia="Calibri" w:hAnsi="Modern Love Caps" w:cs="Times New Roman"/>
                <w:sz w:val="16"/>
                <w:szCs w:val="18"/>
              </w:rPr>
              <w:t>by Jackson Pearce</w:t>
            </w:r>
          </w:p>
          <w:p w14:paraId="04DFBFB8" w14:textId="77777777" w:rsidR="00692793" w:rsidRPr="004406C1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  <w:p w14:paraId="25BECA5D" w14:textId="77777777" w:rsidR="00692793" w:rsidRPr="004406C1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692793" w:rsidRPr="009A1275" w14:paraId="7001C7B5" w14:textId="77777777" w:rsidTr="00911BB0">
        <w:trPr>
          <w:trHeight w:val="471"/>
        </w:trPr>
        <w:tc>
          <w:tcPr>
            <w:tcW w:w="350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C912541" w14:textId="77777777" w:rsidR="00692793" w:rsidRPr="009A1275" w:rsidRDefault="00692793" w:rsidP="004E57EE">
            <w:pPr>
              <w:jc w:val="center"/>
              <w:rPr>
                <w:rStyle w:val="Bold"/>
              </w:rPr>
            </w:pPr>
          </w:p>
        </w:tc>
        <w:tc>
          <w:tcPr>
            <w:tcW w:w="93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4EF6EC" w14:textId="77777777" w:rsidR="00692793" w:rsidRPr="004406C1" w:rsidRDefault="00692793" w:rsidP="004E57E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350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637A12" w14:textId="77777777" w:rsidR="00692793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187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4F098A" w14:textId="77777777" w:rsidR="00692793" w:rsidRPr="004406C1" w:rsidRDefault="00692793" w:rsidP="004E57E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350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2DB67F" w14:textId="77777777" w:rsidR="00692793" w:rsidRPr="004406C1" w:rsidRDefault="00692793" w:rsidP="004E57E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180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BEE4EC" w14:textId="77777777" w:rsidR="00692793" w:rsidRPr="004406C1" w:rsidRDefault="00692793" w:rsidP="004E57E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345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613A2E" w14:textId="77777777" w:rsidR="00692793" w:rsidRPr="004406C1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FF0000"/>
                <w:sz w:val="40"/>
                <w:szCs w:val="40"/>
              </w:rPr>
            </w:pPr>
          </w:p>
        </w:tc>
      </w:tr>
      <w:tr w:rsidR="00692793" w14:paraId="122D6373" w14:textId="77777777" w:rsidTr="00911BB0">
        <w:trPr>
          <w:trHeight w:val="20"/>
        </w:trPr>
        <w:tc>
          <w:tcPr>
            <w:tcW w:w="350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575229" w14:textId="77777777" w:rsidR="00692793" w:rsidRDefault="00692793" w:rsidP="004E57EE">
            <w:pPr>
              <w:jc w:val="center"/>
            </w:pPr>
            <w:bookmarkStart w:id="6" w:name="_Hlk63683380"/>
          </w:p>
        </w:tc>
        <w:tc>
          <w:tcPr>
            <w:tcW w:w="93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F7957C" w14:textId="77777777" w:rsidR="00692793" w:rsidRPr="004406C1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2E7E6D" w14:textId="77777777" w:rsidR="00692793" w:rsidRPr="004406C1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87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B50745" w14:textId="77777777" w:rsidR="00692793" w:rsidRPr="004406C1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50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E4BCA8" w14:textId="77777777" w:rsidR="00692793" w:rsidRPr="004406C1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24" w:space="0" w:color="404040" w:themeColor="text1" w:themeTint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2643AA" w14:textId="77777777" w:rsidR="00692793" w:rsidRPr="004406C1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CAE7D9" w14:textId="77777777" w:rsidR="00692793" w:rsidRPr="004406C1" w:rsidRDefault="00692793" w:rsidP="004E57EE">
            <w:pPr>
              <w:spacing w:after="160"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bookmarkEnd w:id="6"/>
    <w:p w14:paraId="724CF0AA" w14:textId="77777777" w:rsidR="004406C1" w:rsidRDefault="00853644">
      <w:r>
        <w:t xml:space="preserve">                                                                                                                                                      </w:t>
      </w:r>
    </w:p>
    <w:sectPr w:rsidR="004406C1" w:rsidSect="009E3BD4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66750" w14:textId="77777777" w:rsidR="005C4254" w:rsidRDefault="005C4254" w:rsidP="00FF6BE4">
      <w:r>
        <w:separator/>
      </w:r>
    </w:p>
  </w:endnote>
  <w:endnote w:type="continuationSeparator" w:id="0">
    <w:p w14:paraId="0548AD5A" w14:textId="77777777" w:rsidR="005C4254" w:rsidRDefault="005C4254" w:rsidP="00FF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8DF10" w14:textId="77777777" w:rsidR="005C4254" w:rsidRDefault="005C4254" w:rsidP="00FF6BE4">
      <w:r>
        <w:separator/>
      </w:r>
    </w:p>
  </w:footnote>
  <w:footnote w:type="continuationSeparator" w:id="0">
    <w:p w14:paraId="697F5C5F" w14:textId="77777777" w:rsidR="005C4254" w:rsidRDefault="005C4254" w:rsidP="00FF6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54"/>
    <w:rsid w:val="000D0739"/>
    <w:rsid w:val="001F2BA2"/>
    <w:rsid w:val="00234776"/>
    <w:rsid w:val="00270FAC"/>
    <w:rsid w:val="002D683B"/>
    <w:rsid w:val="0032300F"/>
    <w:rsid w:val="003E44E7"/>
    <w:rsid w:val="004406C1"/>
    <w:rsid w:val="004418DA"/>
    <w:rsid w:val="004E57EE"/>
    <w:rsid w:val="004F1EF5"/>
    <w:rsid w:val="004F7AA8"/>
    <w:rsid w:val="00553734"/>
    <w:rsid w:val="00575074"/>
    <w:rsid w:val="005C4254"/>
    <w:rsid w:val="00692793"/>
    <w:rsid w:val="006C60E6"/>
    <w:rsid w:val="006F3F4B"/>
    <w:rsid w:val="007C2C4B"/>
    <w:rsid w:val="0083321B"/>
    <w:rsid w:val="00853644"/>
    <w:rsid w:val="00982D2F"/>
    <w:rsid w:val="009A1275"/>
    <w:rsid w:val="009C1B04"/>
    <w:rsid w:val="009E3BD4"/>
    <w:rsid w:val="009F75F0"/>
    <w:rsid w:val="00A634BB"/>
    <w:rsid w:val="00B6421A"/>
    <w:rsid w:val="00B708DB"/>
    <w:rsid w:val="00D92120"/>
    <w:rsid w:val="00ED257E"/>
    <w:rsid w:val="00FA6432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469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9C1B04"/>
  </w:style>
  <w:style w:type="paragraph" w:styleId="Heading1">
    <w:name w:val="heading 1"/>
    <w:basedOn w:val="Normal"/>
    <w:next w:val="Normal"/>
    <w:link w:val="Heading1Char"/>
    <w:qFormat/>
    <w:rsid w:val="0083321B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caps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3321B"/>
    <w:pPr>
      <w:keepNext/>
      <w:keepLines/>
      <w:jc w:val="center"/>
      <w:outlineLvl w:val="1"/>
    </w:pPr>
    <w:rPr>
      <w:rFonts w:eastAsiaTheme="majorEastAsia" w:cs="Times New Roman (Headings CS)"/>
      <w:b/>
      <w:caps/>
      <w:color w:val="262626" w:themeColor="text1" w:themeTint="D9"/>
      <w:sz w:val="6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3321B"/>
    <w:rPr>
      <w:rFonts w:asciiTheme="majorHAnsi" w:eastAsiaTheme="majorEastAsia" w:hAnsiTheme="majorHAnsi" w:cs="Times New Roman (Headings CS)"/>
      <w:caps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3321B"/>
    <w:rPr>
      <w:rFonts w:eastAsiaTheme="majorEastAsia" w:cs="Times New Roman (Headings CS)"/>
      <w:b/>
      <w:caps/>
      <w:color w:val="262626" w:themeColor="text1" w:themeTint="D9"/>
      <w:sz w:val="64"/>
      <w:szCs w:val="26"/>
    </w:rPr>
  </w:style>
  <w:style w:type="paragraph" w:styleId="Header">
    <w:name w:val="header"/>
    <w:basedOn w:val="Normal"/>
    <w:link w:val="HeaderChar"/>
    <w:uiPriority w:val="99"/>
    <w:semiHidden/>
    <w:rsid w:val="00FF6B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BE4"/>
  </w:style>
  <w:style w:type="paragraph" w:styleId="Footer">
    <w:name w:val="footer"/>
    <w:basedOn w:val="Normal"/>
    <w:link w:val="FooterChar"/>
    <w:uiPriority w:val="99"/>
    <w:semiHidden/>
    <w:rsid w:val="00FF6B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BE4"/>
  </w:style>
  <w:style w:type="character" w:styleId="PlaceholderText">
    <w:name w:val="Placeholder Text"/>
    <w:basedOn w:val="DefaultParagraphFont"/>
    <w:uiPriority w:val="99"/>
    <w:semiHidden/>
    <w:rsid w:val="00FF6BE4"/>
    <w:rPr>
      <w:color w:val="808080"/>
    </w:rPr>
  </w:style>
  <w:style w:type="character" w:customStyle="1" w:styleId="Bold">
    <w:name w:val="Bold"/>
    <w:basedOn w:val="DefaultParagraphFont"/>
    <w:uiPriority w:val="1"/>
    <w:qFormat/>
    <w:rsid w:val="009A127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acher%20Folders\ThompsonS\Stacy's%20Library%20Stuff\Bookmarks\LGBTQI%20Bookma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8">
      <a:majorFont>
        <a:latin typeface="Avenir Next LT Pro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a7920f95-a6cc-4f13-aa9c-77ec26615d53" xsi:nil="true"/>
    <AppVersion xmlns="a7920f95-a6cc-4f13-aa9c-77ec26615d53" xsi:nil="true"/>
    <LMS_Mappings xmlns="a7920f95-a6cc-4f13-aa9c-77ec26615d53" xsi:nil="true"/>
    <_ip_UnifiedCompliancePolicyUIAction xmlns="http://schemas.microsoft.com/sharepoint/v3" xsi:nil="true"/>
    <Has_Teacher_Only_SectionGroup xmlns="a7920f95-a6cc-4f13-aa9c-77ec26615d53" xsi:nil="true"/>
    <Teachers xmlns="a7920f95-a6cc-4f13-aa9c-77ec26615d53">
      <UserInfo>
        <DisplayName/>
        <AccountId xsi:nil="true"/>
        <AccountType/>
      </UserInfo>
    </Teachers>
    <Self_Registration_Enabled xmlns="a7920f95-a6cc-4f13-aa9c-77ec26615d53" xsi:nil="true"/>
    <Is_Collaboration_Space_Locked xmlns="a7920f95-a6cc-4f13-aa9c-77ec26615d53" xsi:nil="true"/>
    <TeamsChannelId xmlns="a7920f95-a6cc-4f13-aa9c-77ec26615d53" xsi:nil="true"/>
    <Invited_Teachers xmlns="a7920f95-a6cc-4f13-aa9c-77ec26615d53" xsi:nil="true"/>
    <Invited_Students xmlns="a7920f95-a6cc-4f13-aa9c-77ec26615d53" xsi:nil="true"/>
    <IsNotebookLocked xmlns="a7920f95-a6cc-4f13-aa9c-77ec26615d53" xsi:nil="true"/>
    <CultureName xmlns="a7920f95-a6cc-4f13-aa9c-77ec26615d53" xsi:nil="true"/>
    <_ip_UnifiedCompliancePolicyProperties xmlns="http://schemas.microsoft.com/sharepoint/v3" xsi:nil="true"/>
    <Templates xmlns="a7920f95-a6cc-4f13-aa9c-77ec26615d53" xsi:nil="true"/>
    <DefaultSectionNames xmlns="a7920f95-a6cc-4f13-aa9c-77ec26615d53" xsi:nil="true"/>
    <FolderType xmlns="a7920f95-a6cc-4f13-aa9c-77ec26615d53" xsi:nil="true"/>
    <Owner xmlns="a7920f95-a6cc-4f13-aa9c-77ec26615d53">
      <UserInfo>
        <DisplayName/>
        <AccountId xsi:nil="true"/>
        <AccountType/>
      </UserInfo>
    </Owner>
    <Students xmlns="a7920f95-a6cc-4f13-aa9c-77ec26615d53">
      <UserInfo>
        <DisplayName/>
        <AccountId xsi:nil="true"/>
        <AccountType/>
      </UserInfo>
    </Students>
    <NotebookType xmlns="a7920f95-a6cc-4f13-aa9c-77ec26615d53" xsi:nil="true"/>
    <Student_Groups xmlns="a7920f95-a6cc-4f13-aa9c-77ec26615d53">
      <UserInfo>
        <DisplayName/>
        <AccountId xsi:nil="true"/>
        <AccountType/>
      </UserInfo>
    </Student_Groups>
    <Distribution_Groups xmlns="a7920f95-a6cc-4f13-aa9c-77ec26615d53" xsi:nil="true"/>
    <Math_Settings xmlns="a7920f95-a6cc-4f13-aa9c-77ec26615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8B9B8491BF849954FDF797BC9D5E6" ma:contentTypeVersion="36" ma:contentTypeDescription="Create a new document." ma:contentTypeScope="" ma:versionID="d67d069ae8355ebe153974245e6603ee">
  <xsd:schema xmlns:xsd="http://www.w3.org/2001/XMLSchema" xmlns:xs="http://www.w3.org/2001/XMLSchema" xmlns:p="http://schemas.microsoft.com/office/2006/metadata/properties" xmlns:ns1="http://schemas.microsoft.com/sharepoint/v3" xmlns:ns3="a7920f95-a6cc-4f13-aa9c-77ec26615d53" xmlns:ns4="3d5fec15-daf7-4988-9a30-8d930c9f594a" targetNamespace="http://schemas.microsoft.com/office/2006/metadata/properties" ma:root="true" ma:fieldsID="bb5b9a043ceccedbc7d97726bff54826" ns1:_="" ns3:_="" ns4:_="">
    <xsd:import namespace="http://schemas.microsoft.com/sharepoint/v3"/>
    <xsd:import namespace="a7920f95-a6cc-4f13-aa9c-77ec26615d53"/>
    <xsd:import namespace="3d5fec15-daf7-4988-9a30-8d930c9f5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20f95-a6cc-4f13-aa9c-77ec26615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ec15-daf7-4988-9a30-8d930c9f5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B006-202D-48BC-B18A-404DA432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AB7BE-E1FF-44F0-8E6E-B83698F5CF94}">
  <ds:schemaRefs>
    <ds:schemaRef ds:uri="http://schemas.microsoft.com/sharepoint/v3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3d5fec15-daf7-4988-9a30-8d930c9f594a"/>
    <ds:schemaRef ds:uri="a7920f95-a6cc-4f13-aa9c-77ec26615d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FCE340-8656-4EFF-BFEC-2812E90F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20f95-a6cc-4f13-aa9c-77ec26615d53"/>
    <ds:schemaRef ds:uri="3d5fec15-daf7-4988-9a30-8d930c9f5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FA4C30-BD09-46CD-A119-10564913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LGBTQI Bookmarks</Template>
  <TotalTime>0</TotalTime>
  <Pages>3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2022-09-07T16:37:00Z</dcterms:created>
  <dcterms:modified xsi:type="dcterms:W3CDTF">2022-09-07T18:22:00Z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0x01010050F8B9B8491BF849954FDF797BC9D5E6</vt:lpwstr>
  </property>
</Properties>
</file>